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95" w:rsidRDefault="00CC3495" w:rsidP="00B97CF4">
      <w:pPr>
        <w:spacing w:before="100" w:beforeAutospacing="1"/>
        <w:ind w:right="3731"/>
        <w:jc w:val="center"/>
        <w:rPr>
          <w:rFonts w:ascii="Times New Roman" w:hAnsi="Times New Roman"/>
          <w:sz w:val="27"/>
          <w:szCs w:val="27"/>
        </w:rPr>
      </w:pPr>
      <w:bookmarkStart w:id="0" w:name="bookmark0"/>
    </w:p>
    <w:p w:rsidR="00CC3495" w:rsidRPr="00C232E2" w:rsidRDefault="00CC3495" w:rsidP="00B97CF4">
      <w:pPr>
        <w:spacing w:before="100" w:beforeAutospacing="1"/>
        <w:ind w:right="3731"/>
        <w:jc w:val="center"/>
        <w:rPr>
          <w:rFonts w:ascii="Times New Roman" w:hAnsi="Times New Roman"/>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96.35pt;margin-top:1pt;width:46pt;height:54pt;z-index:251658240;visibility:visible">
            <v:imagedata r:id="rId7" o:title=""/>
            <w10:wrap type="square" side="left"/>
          </v:shape>
        </w:pict>
      </w:r>
    </w:p>
    <w:p w:rsidR="00CC3495" w:rsidRDefault="00CC3495" w:rsidP="00B97CF4">
      <w:pPr>
        <w:pStyle w:val="NoSpacing"/>
        <w:jc w:val="center"/>
        <w:rPr>
          <w:rFonts w:ascii="Times New Roman" w:hAnsi="Times New Roman"/>
          <w:b/>
          <w:sz w:val="28"/>
          <w:szCs w:val="28"/>
        </w:rPr>
      </w:pPr>
    </w:p>
    <w:p w:rsidR="00CC3495" w:rsidRDefault="00CC3495" w:rsidP="00B97CF4">
      <w:pPr>
        <w:pStyle w:val="NoSpacing"/>
        <w:jc w:val="center"/>
        <w:rPr>
          <w:rFonts w:ascii="Times New Roman" w:hAnsi="Times New Roman"/>
          <w:b/>
          <w:sz w:val="28"/>
          <w:szCs w:val="28"/>
        </w:rPr>
      </w:pPr>
    </w:p>
    <w:p w:rsidR="00CC3495" w:rsidRPr="0097602E" w:rsidRDefault="00CC3495" w:rsidP="00B97CF4">
      <w:pPr>
        <w:pStyle w:val="NoSpacing"/>
        <w:jc w:val="center"/>
        <w:rPr>
          <w:rFonts w:ascii="Times New Roman" w:hAnsi="Times New Roman"/>
          <w:b/>
          <w:sz w:val="28"/>
          <w:szCs w:val="28"/>
        </w:rPr>
      </w:pPr>
      <w:r w:rsidRPr="0097602E">
        <w:rPr>
          <w:rFonts w:ascii="Times New Roman" w:hAnsi="Times New Roman"/>
          <w:b/>
          <w:sz w:val="28"/>
          <w:szCs w:val="28"/>
        </w:rPr>
        <w:t>КУРГАНСКАЯ  ОБЛАСТЬ</w:t>
      </w:r>
    </w:p>
    <w:p w:rsidR="00CC3495" w:rsidRPr="0097602E" w:rsidRDefault="00CC3495" w:rsidP="00B97CF4">
      <w:pPr>
        <w:pStyle w:val="NoSpacing"/>
        <w:jc w:val="center"/>
        <w:rPr>
          <w:rFonts w:ascii="Times New Roman" w:hAnsi="Times New Roman"/>
          <w:b/>
          <w:sz w:val="28"/>
          <w:szCs w:val="28"/>
        </w:rPr>
      </w:pPr>
      <w:r>
        <w:rPr>
          <w:rFonts w:ascii="Times New Roman" w:hAnsi="Times New Roman"/>
          <w:b/>
          <w:sz w:val="28"/>
          <w:szCs w:val="28"/>
        </w:rPr>
        <w:t>МОКРОУСОВСКИЙ МУНИЦИПАЛЬНЫЙ ОКРУГ</w:t>
      </w:r>
    </w:p>
    <w:p w:rsidR="00CC3495" w:rsidRPr="0097602E" w:rsidRDefault="00CC3495" w:rsidP="00B97CF4">
      <w:pPr>
        <w:pStyle w:val="NoSpacing"/>
        <w:jc w:val="center"/>
        <w:rPr>
          <w:rFonts w:ascii="Times New Roman" w:hAnsi="Times New Roman"/>
          <w:b/>
          <w:sz w:val="28"/>
          <w:szCs w:val="28"/>
        </w:rPr>
      </w:pPr>
      <w:r w:rsidRPr="0097602E">
        <w:rPr>
          <w:rFonts w:ascii="Times New Roman" w:hAnsi="Times New Roman"/>
          <w:b/>
          <w:sz w:val="28"/>
          <w:szCs w:val="28"/>
        </w:rPr>
        <w:t>Адм</w:t>
      </w:r>
      <w:r>
        <w:rPr>
          <w:rFonts w:ascii="Times New Roman" w:hAnsi="Times New Roman"/>
          <w:b/>
          <w:sz w:val="28"/>
          <w:szCs w:val="28"/>
        </w:rPr>
        <w:t>инистрация Мокроусовского муниципального округа</w:t>
      </w:r>
    </w:p>
    <w:p w:rsidR="00CC3495" w:rsidRPr="0097602E" w:rsidRDefault="00CC3495" w:rsidP="00B97CF4">
      <w:pPr>
        <w:pStyle w:val="NoSpacing"/>
        <w:jc w:val="center"/>
        <w:rPr>
          <w:rFonts w:ascii="Times New Roman" w:hAnsi="Times New Roman"/>
          <w:b/>
          <w:sz w:val="28"/>
          <w:szCs w:val="28"/>
        </w:rPr>
      </w:pPr>
    </w:p>
    <w:p w:rsidR="00CC3495" w:rsidRPr="0097602E" w:rsidRDefault="00CC3495" w:rsidP="00B97CF4">
      <w:pPr>
        <w:pStyle w:val="NoSpacing"/>
        <w:jc w:val="center"/>
        <w:rPr>
          <w:rFonts w:ascii="Times New Roman" w:hAnsi="Times New Roman"/>
          <w:b/>
          <w:sz w:val="28"/>
          <w:szCs w:val="28"/>
        </w:rPr>
      </w:pPr>
      <w:r w:rsidRPr="0097602E">
        <w:rPr>
          <w:rFonts w:ascii="Times New Roman" w:hAnsi="Times New Roman"/>
          <w:b/>
          <w:sz w:val="28"/>
          <w:szCs w:val="28"/>
        </w:rPr>
        <w:t>ПОСТАНОВЛЕНИЕ</w:t>
      </w:r>
    </w:p>
    <w:p w:rsidR="00CC3495" w:rsidRPr="0097602E" w:rsidRDefault="00CC3495" w:rsidP="00712F75">
      <w:pPr>
        <w:pStyle w:val="NoSpacing"/>
        <w:jc w:val="center"/>
        <w:rPr>
          <w:rFonts w:ascii="Times New Roman" w:hAnsi="Times New Roman"/>
          <w:sz w:val="28"/>
          <w:szCs w:val="28"/>
        </w:rPr>
      </w:pPr>
    </w:p>
    <w:bookmarkEnd w:id="0"/>
    <w:p w:rsidR="00CC3495" w:rsidRPr="005A0EFE" w:rsidRDefault="00CC3495" w:rsidP="00712F75">
      <w:pPr>
        <w:pStyle w:val="NoSpacing"/>
        <w:rPr>
          <w:rFonts w:ascii="Times New Roman" w:hAnsi="Times New Roman"/>
          <w:sz w:val="24"/>
          <w:szCs w:val="24"/>
        </w:rPr>
      </w:pPr>
      <w:r w:rsidRPr="0006188D">
        <w:rPr>
          <w:rFonts w:ascii="Times New Roman" w:hAnsi="Times New Roman"/>
          <w:sz w:val="24"/>
          <w:szCs w:val="24"/>
          <w:u w:val="single"/>
        </w:rPr>
        <w:t xml:space="preserve">от 22 февраля </w:t>
      </w:r>
      <w:smartTag w:uri="urn:schemas-microsoft-com:office:smarttags" w:element="metricconverter">
        <w:smartTagPr>
          <w:attr w:name="ProductID" w:val="2023 г"/>
        </w:smartTagPr>
        <w:r w:rsidRPr="0006188D">
          <w:rPr>
            <w:rFonts w:ascii="Times New Roman" w:hAnsi="Times New Roman"/>
            <w:sz w:val="24"/>
            <w:szCs w:val="24"/>
            <w:u w:val="single"/>
          </w:rPr>
          <w:t>2023 г</w:t>
        </w:r>
      </w:smartTag>
      <w:r w:rsidRPr="0006188D">
        <w:rPr>
          <w:rFonts w:ascii="Times New Roman" w:hAnsi="Times New Roman"/>
          <w:sz w:val="24"/>
          <w:szCs w:val="24"/>
          <w:u w:val="single"/>
        </w:rPr>
        <w:t>.</w:t>
      </w:r>
      <w:r>
        <w:rPr>
          <w:rFonts w:ascii="Times New Roman" w:hAnsi="Times New Roman"/>
          <w:sz w:val="24"/>
          <w:szCs w:val="24"/>
        </w:rPr>
        <w:t xml:space="preserve">  № </w:t>
      </w:r>
      <w:r w:rsidRPr="0006188D">
        <w:rPr>
          <w:rFonts w:ascii="Times New Roman" w:hAnsi="Times New Roman"/>
          <w:sz w:val="24"/>
          <w:szCs w:val="24"/>
          <w:u w:val="single"/>
        </w:rPr>
        <w:t xml:space="preserve">55 </w:t>
      </w:r>
      <w:r w:rsidRPr="005A0EFE">
        <w:rPr>
          <w:rFonts w:ascii="Times New Roman" w:hAnsi="Times New Roman"/>
          <w:sz w:val="24"/>
          <w:szCs w:val="24"/>
        </w:rPr>
        <w:t xml:space="preserve">   </w:t>
      </w:r>
    </w:p>
    <w:p w:rsidR="00CC3495" w:rsidRPr="0044132D" w:rsidRDefault="00CC3495" w:rsidP="00712F75">
      <w:pPr>
        <w:pStyle w:val="NoSpacing"/>
        <w:rPr>
          <w:rFonts w:ascii="Times New Roman" w:hAnsi="Times New Roman"/>
          <w:sz w:val="24"/>
          <w:szCs w:val="24"/>
          <w:vertAlign w:val="superscript"/>
        </w:rPr>
      </w:pPr>
      <w:r>
        <w:rPr>
          <w:rFonts w:ascii="Times New Roman" w:hAnsi="Times New Roman"/>
          <w:sz w:val="24"/>
          <w:szCs w:val="24"/>
          <w:vertAlign w:val="superscript"/>
        </w:rPr>
        <w:t xml:space="preserve">        </w:t>
      </w:r>
      <w:r w:rsidRPr="0097602E">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97602E">
        <w:rPr>
          <w:rFonts w:ascii="Times New Roman" w:hAnsi="Times New Roman"/>
          <w:sz w:val="24"/>
          <w:szCs w:val="24"/>
          <w:vertAlign w:val="superscript"/>
        </w:rPr>
        <w:t xml:space="preserve"> с. Мокроусово</w:t>
      </w:r>
    </w:p>
    <w:p w:rsidR="00CC3495" w:rsidRDefault="00CC3495" w:rsidP="00A76AE4">
      <w:pPr>
        <w:pStyle w:val="54"/>
        <w:shd w:val="clear" w:color="auto" w:fill="auto"/>
        <w:spacing w:before="0" w:after="0" w:line="240" w:lineRule="auto"/>
        <w:ind w:left="102" w:right="40" w:firstLine="0"/>
        <w:jc w:val="left"/>
        <w:rPr>
          <w:rStyle w:val="1"/>
        </w:rPr>
      </w:pPr>
    </w:p>
    <w:p w:rsidR="00CC3495" w:rsidRDefault="00CC3495" w:rsidP="00FB0B79">
      <w:pPr>
        <w:pStyle w:val="54"/>
        <w:shd w:val="clear" w:color="auto" w:fill="auto"/>
        <w:spacing w:before="0" w:after="0" w:line="240" w:lineRule="auto"/>
        <w:ind w:right="40" w:firstLine="0"/>
        <w:jc w:val="left"/>
        <w:rPr>
          <w:rStyle w:val="1"/>
        </w:rPr>
      </w:pPr>
      <w:r>
        <w:rPr>
          <w:rStyle w:val="1"/>
        </w:rPr>
        <w:t>О закреплении муниципальных</w:t>
      </w:r>
    </w:p>
    <w:p w:rsidR="00CC3495" w:rsidRDefault="00CC3495" w:rsidP="00FB0B79">
      <w:pPr>
        <w:pStyle w:val="54"/>
        <w:shd w:val="clear" w:color="auto" w:fill="auto"/>
        <w:spacing w:before="0" w:after="0" w:line="240" w:lineRule="auto"/>
        <w:ind w:right="40" w:firstLine="0"/>
        <w:jc w:val="left"/>
        <w:rPr>
          <w:rStyle w:val="1"/>
        </w:rPr>
      </w:pPr>
      <w:r>
        <w:rPr>
          <w:rStyle w:val="1"/>
        </w:rPr>
        <w:t xml:space="preserve">образовательных организаций </w:t>
      </w:r>
    </w:p>
    <w:p w:rsidR="00CC3495" w:rsidRDefault="00CC3495" w:rsidP="00FB0B79">
      <w:pPr>
        <w:pStyle w:val="54"/>
        <w:shd w:val="clear" w:color="auto" w:fill="auto"/>
        <w:spacing w:before="0" w:after="0" w:line="240" w:lineRule="auto"/>
        <w:ind w:right="40" w:firstLine="0"/>
        <w:jc w:val="left"/>
        <w:rPr>
          <w:rStyle w:val="1"/>
        </w:rPr>
      </w:pPr>
      <w:r>
        <w:rPr>
          <w:rStyle w:val="1"/>
        </w:rPr>
        <w:t>за конкретными территориями                                                                                                                                         Мокроусовского муниципального</w:t>
      </w:r>
    </w:p>
    <w:p w:rsidR="00CC3495" w:rsidRDefault="00CC3495" w:rsidP="00FB0B79">
      <w:pPr>
        <w:pStyle w:val="54"/>
        <w:shd w:val="clear" w:color="auto" w:fill="auto"/>
        <w:spacing w:before="0" w:after="0" w:line="240" w:lineRule="auto"/>
        <w:ind w:right="40" w:firstLine="0"/>
        <w:jc w:val="left"/>
        <w:rPr>
          <w:rStyle w:val="1"/>
        </w:rPr>
      </w:pPr>
      <w:r>
        <w:rPr>
          <w:rStyle w:val="1"/>
        </w:rPr>
        <w:t xml:space="preserve">округа                                                                                                         </w:t>
      </w:r>
    </w:p>
    <w:p w:rsidR="00CC3495" w:rsidRDefault="00CC3495">
      <w:pPr>
        <w:pStyle w:val="54"/>
        <w:shd w:val="clear" w:color="auto" w:fill="auto"/>
        <w:spacing w:before="0" w:after="244" w:line="269" w:lineRule="exact"/>
        <w:ind w:left="100" w:right="40" w:firstLine="720"/>
        <w:jc w:val="both"/>
        <w:rPr>
          <w:rStyle w:val="1"/>
        </w:rPr>
      </w:pPr>
    </w:p>
    <w:p w:rsidR="00CC3495" w:rsidRDefault="00CC3495">
      <w:pPr>
        <w:pStyle w:val="54"/>
        <w:shd w:val="clear" w:color="auto" w:fill="auto"/>
        <w:spacing w:before="0" w:after="244" w:line="269" w:lineRule="exact"/>
        <w:ind w:left="100" w:right="40" w:firstLine="720"/>
        <w:jc w:val="both"/>
        <w:rPr>
          <w:rStyle w:val="1"/>
        </w:rPr>
      </w:pPr>
      <w:r>
        <w:rPr>
          <w:rStyle w:val="1"/>
        </w:rPr>
        <w:t>В целях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и руководствуясь пунктом 6 части 1 статьи 9 Федерального закона Российской Федерации от 29 декабря 2012г. №273-ФЗ «Об образовании в Российской Федерации» Администрация Мокроусовского муниципального округа</w:t>
      </w:r>
    </w:p>
    <w:p w:rsidR="00CC3495" w:rsidRDefault="00CC3495" w:rsidP="00302406">
      <w:pPr>
        <w:pStyle w:val="54"/>
        <w:shd w:val="clear" w:color="auto" w:fill="auto"/>
        <w:spacing w:before="0" w:after="244" w:line="240" w:lineRule="auto"/>
        <w:ind w:left="100" w:right="40" w:firstLine="720"/>
        <w:jc w:val="both"/>
        <w:rPr>
          <w:rStyle w:val="1"/>
        </w:rPr>
      </w:pPr>
      <w:r>
        <w:rPr>
          <w:rStyle w:val="1"/>
        </w:rPr>
        <w:t>ПОСТАНОВЛЯЕТ:</w:t>
      </w:r>
    </w:p>
    <w:p w:rsidR="00CC3495" w:rsidRDefault="00CC3495" w:rsidP="00440B15">
      <w:pPr>
        <w:pStyle w:val="a2"/>
        <w:numPr>
          <w:ilvl w:val="0"/>
          <w:numId w:val="2"/>
        </w:num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sz w:val="24"/>
          <w:szCs w:val="24"/>
        </w:rPr>
        <w:t>Закрепить муниципальные образовательные организации</w:t>
      </w:r>
      <w:r>
        <w:rPr>
          <w:rFonts w:ascii="Times New Roman" w:hAnsi="Times New Roman"/>
          <w:sz w:val="24"/>
          <w:szCs w:val="24"/>
          <w:lang w:eastAsia="ru-RU"/>
        </w:rPr>
        <w:t xml:space="preserve"> </w:t>
      </w:r>
      <w:r w:rsidRPr="005075AE">
        <w:rPr>
          <w:rFonts w:ascii="Times New Roman" w:hAnsi="Times New Roman"/>
          <w:sz w:val="24"/>
          <w:szCs w:val="24"/>
          <w:lang w:eastAsia="ru-RU"/>
        </w:rPr>
        <w:t>за конкретными территориями</w:t>
      </w:r>
      <w:r w:rsidRPr="00CC74D9">
        <w:rPr>
          <w:rFonts w:ascii="Times New Roman" w:hAnsi="Times New Roman"/>
          <w:sz w:val="24"/>
          <w:szCs w:val="24"/>
        </w:rPr>
        <w:t xml:space="preserve"> </w:t>
      </w:r>
      <w:r>
        <w:rPr>
          <w:rFonts w:ascii="Times New Roman" w:hAnsi="Times New Roman"/>
          <w:color w:val="000000"/>
          <w:sz w:val="24"/>
          <w:szCs w:val="24"/>
          <w:lang w:eastAsia="ru-RU"/>
        </w:rPr>
        <w:t>Мокроусовского муниципального округа согласно приложению</w:t>
      </w:r>
      <w:r w:rsidRPr="00B86EDD">
        <w:rPr>
          <w:rFonts w:ascii="Times New Roman" w:hAnsi="Times New Roman"/>
          <w:color w:val="000000"/>
          <w:sz w:val="24"/>
          <w:szCs w:val="24"/>
          <w:lang w:eastAsia="ru-RU"/>
        </w:rPr>
        <w:t xml:space="preserve">. </w:t>
      </w:r>
    </w:p>
    <w:p w:rsidR="00CC3495" w:rsidRDefault="00CC3495" w:rsidP="00440B15">
      <w:pPr>
        <w:pStyle w:val="a2"/>
        <w:shd w:val="clear" w:color="auto" w:fill="FFFFFF"/>
        <w:spacing w:after="0" w:line="240" w:lineRule="auto"/>
        <w:ind w:left="0"/>
        <w:jc w:val="both"/>
        <w:rPr>
          <w:rFonts w:ascii="Times New Roman" w:hAnsi="Times New Roman"/>
          <w:color w:val="000000"/>
          <w:sz w:val="24"/>
          <w:szCs w:val="24"/>
          <w:lang w:eastAsia="ru-RU"/>
        </w:rPr>
      </w:pPr>
    </w:p>
    <w:p w:rsidR="00CC3495" w:rsidRPr="00BB290B" w:rsidRDefault="00CC3495" w:rsidP="00440B15">
      <w:pPr>
        <w:pStyle w:val="a2"/>
        <w:numPr>
          <w:ilvl w:val="0"/>
          <w:numId w:val="2"/>
        </w:numPr>
        <w:spacing w:after="0" w:line="240" w:lineRule="auto"/>
        <w:rPr>
          <w:rFonts w:ascii="Times New Roman" w:hAnsi="Times New Roman"/>
          <w:bCs/>
          <w:color w:val="000000"/>
          <w:sz w:val="24"/>
          <w:szCs w:val="24"/>
          <w:lang w:eastAsia="ru-RU"/>
        </w:rPr>
      </w:pPr>
      <w:r w:rsidRPr="00BB290B">
        <w:rPr>
          <w:rFonts w:ascii="Times New Roman" w:hAnsi="Times New Roman"/>
          <w:sz w:val="24"/>
          <w:szCs w:val="24"/>
        </w:rPr>
        <w:t>Отменить постановления Администр</w:t>
      </w:r>
      <w:r>
        <w:rPr>
          <w:rFonts w:ascii="Times New Roman" w:hAnsi="Times New Roman"/>
          <w:sz w:val="24"/>
          <w:szCs w:val="24"/>
        </w:rPr>
        <w:t>ации Мокроусовского района от 09.02.2022г. №35</w:t>
      </w:r>
      <w:r w:rsidRPr="00BB290B">
        <w:rPr>
          <w:rFonts w:ascii="Times New Roman" w:hAnsi="Times New Roman"/>
          <w:sz w:val="24"/>
          <w:szCs w:val="24"/>
        </w:rPr>
        <w:t xml:space="preserve"> «О закреплении муниципальных образовательных организаций за конкретными территориями Мокроусовского района»</w:t>
      </w:r>
      <w:r>
        <w:rPr>
          <w:rFonts w:ascii="Times New Roman" w:hAnsi="Times New Roman"/>
          <w:sz w:val="24"/>
          <w:szCs w:val="24"/>
        </w:rPr>
        <w:t>.</w:t>
      </w:r>
    </w:p>
    <w:p w:rsidR="00CC3495" w:rsidRDefault="00CC3495" w:rsidP="00440B15">
      <w:pPr>
        <w:pStyle w:val="54"/>
        <w:shd w:val="clear" w:color="auto" w:fill="auto"/>
        <w:tabs>
          <w:tab w:val="left" w:pos="810"/>
        </w:tabs>
        <w:spacing w:before="0" w:after="0" w:line="240" w:lineRule="auto"/>
        <w:ind w:right="40" w:firstLine="0"/>
        <w:jc w:val="both"/>
        <w:rPr>
          <w:rStyle w:val="1"/>
        </w:rPr>
      </w:pPr>
    </w:p>
    <w:p w:rsidR="00CC3495" w:rsidRDefault="00CC3495" w:rsidP="00440B15">
      <w:pPr>
        <w:pStyle w:val="54"/>
        <w:numPr>
          <w:ilvl w:val="0"/>
          <w:numId w:val="2"/>
        </w:numPr>
        <w:shd w:val="clear" w:color="auto" w:fill="auto"/>
        <w:tabs>
          <w:tab w:val="left" w:pos="810"/>
        </w:tabs>
        <w:spacing w:before="0" w:after="0" w:line="240" w:lineRule="auto"/>
        <w:ind w:right="40"/>
        <w:jc w:val="both"/>
        <w:rPr>
          <w:rStyle w:val="1"/>
        </w:rPr>
      </w:pPr>
      <w:r>
        <w:rPr>
          <w:rStyle w:val="1"/>
        </w:rPr>
        <w:t>Опубликовать настоящее постановление в «Информационном вестнике Мокроусовского муниципального округа Курганской области».</w:t>
      </w:r>
    </w:p>
    <w:p w:rsidR="00CC3495" w:rsidRDefault="00CC3495" w:rsidP="00440B15">
      <w:pPr>
        <w:pStyle w:val="54"/>
        <w:shd w:val="clear" w:color="auto" w:fill="auto"/>
        <w:tabs>
          <w:tab w:val="left" w:pos="810"/>
        </w:tabs>
        <w:spacing w:before="0" w:after="0" w:line="240" w:lineRule="auto"/>
        <w:ind w:right="40" w:firstLine="0"/>
        <w:jc w:val="both"/>
      </w:pPr>
    </w:p>
    <w:p w:rsidR="00CC3495" w:rsidRDefault="00CC3495" w:rsidP="00440B15">
      <w:pPr>
        <w:pStyle w:val="54"/>
        <w:numPr>
          <w:ilvl w:val="0"/>
          <w:numId w:val="2"/>
        </w:numPr>
        <w:shd w:val="clear" w:color="auto" w:fill="auto"/>
        <w:tabs>
          <w:tab w:val="left" w:pos="806"/>
        </w:tabs>
        <w:spacing w:before="0" w:after="0" w:line="240" w:lineRule="auto"/>
        <w:ind w:right="40"/>
        <w:jc w:val="both"/>
        <w:rPr>
          <w:rStyle w:val="1"/>
        </w:rPr>
      </w:pPr>
      <w:r>
        <w:rPr>
          <w:rStyle w:val="1"/>
        </w:rPr>
        <w:t>Контроль за исполнением настоящего постановления возложить на заместителя Главы Мокроусовского муниципального округа по социальным вопросам.</w:t>
      </w:r>
    </w:p>
    <w:p w:rsidR="00CC3495" w:rsidRDefault="00CC3495" w:rsidP="00440B15">
      <w:pPr>
        <w:pStyle w:val="54"/>
        <w:shd w:val="clear" w:color="auto" w:fill="auto"/>
        <w:tabs>
          <w:tab w:val="left" w:pos="806"/>
        </w:tabs>
        <w:spacing w:before="0" w:after="0" w:line="240" w:lineRule="auto"/>
        <w:ind w:right="40" w:firstLine="0"/>
        <w:jc w:val="both"/>
      </w:pPr>
    </w:p>
    <w:p w:rsidR="00CC3495" w:rsidRPr="00A76AE4" w:rsidRDefault="00CC3495" w:rsidP="00440B15">
      <w:pPr>
        <w:pStyle w:val="21"/>
        <w:numPr>
          <w:ilvl w:val="0"/>
          <w:numId w:val="2"/>
        </w:numPr>
        <w:shd w:val="clear" w:color="auto" w:fill="auto"/>
        <w:tabs>
          <w:tab w:val="left" w:pos="801"/>
        </w:tabs>
        <w:spacing w:before="0" w:after="0" w:line="240" w:lineRule="auto"/>
        <w:ind w:right="40"/>
        <w:rPr>
          <w:rStyle w:val="22"/>
          <w:sz w:val="24"/>
          <w:szCs w:val="24"/>
        </w:rPr>
      </w:pPr>
      <w:r>
        <w:rPr>
          <w:rStyle w:val="22"/>
        </w:rPr>
        <w:t>Настоящее постановление вступает в силу со дня его официального опубликования.</w:t>
      </w:r>
    </w:p>
    <w:p w:rsidR="00CC3495" w:rsidRDefault="00CC3495" w:rsidP="00A76AE4">
      <w:pPr>
        <w:pStyle w:val="21"/>
        <w:shd w:val="clear" w:color="auto" w:fill="auto"/>
        <w:tabs>
          <w:tab w:val="left" w:pos="801"/>
        </w:tabs>
        <w:spacing w:before="0" w:after="791"/>
        <w:ind w:right="40" w:firstLine="0"/>
        <w:rPr>
          <w:rStyle w:val="22"/>
          <w:sz w:val="24"/>
          <w:szCs w:val="24"/>
        </w:rPr>
      </w:pPr>
    </w:p>
    <w:p w:rsidR="00CC3495" w:rsidRPr="00C232E2" w:rsidRDefault="00CC3495" w:rsidP="00A76AE4">
      <w:pPr>
        <w:pStyle w:val="21"/>
        <w:shd w:val="clear" w:color="auto" w:fill="auto"/>
        <w:tabs>
          <w:tab w:val="left" w:pos="801"/>
        </w:tabs>
        <w:spacing w:before="0" w:after="791"/>
        <w:ind w:right="40" w:firstLine="0"/>
        <w:rPr>
          <w:rStyle w:val="22"/>
          <w:sz w:val="24"/>
          <w:szCs w:val="24"/>
        </w:rPr>
      </w:pPr>
      <w:r>
        <w:rPr>
          <w:rStyle w:val="22"/>
          <w:sz w:val="24"/>
          <w:szCs w:val="24"/>
        </w:rPr>
        <w:t>Глава  Мокроусовского муниципального округа</w:t>
      </w:r>
      <w:r w:rsidRPr="00C232E2">
        <w:rPr>
          <w:rStyle w:val="22"/>
          <w:sz w:val="24"/>
          <w:szCs w:val="24"/>
        </w:rPr>
        <w:t xml:space="preserve">                                                            В.В.Демешкин</w:t>
      </w:r>
    </w:p>
    <w:p w:rsidR="00CC3495" w:rsidRPr="00776F9E" w:rsidRDefault="00CC3495" w:rsidP="00776F9E">
      <w:pPr>
        <w:pStyle w:val="21"/>
        <w:shd w:val="clear" w:color="auto" w:fill="auto"/>
        <w:tabs>
          <w:tab w:val="left" w:pos="543"/>
        </w:tabs>
        <w:spacing w:before="0" w:after="791"/>
        <w:ind w:right="40" w:firstLine="0"/>
        <w:jc w:val="left"/>
        <w:rPr>
          <w:rStyle w:val="4"/>
          <w:sz w:val="20"/>
          <w:szCs w:val="20"/>
        </w:rPr>
      </w:pPr>
      <w:r>
        <w:rPr>
          <w:rStyle w:val="22"/>
          <w:sz w:val="20"/>
          <w:szCs w:val="20"/>
        </w:rPr>
        <w:t>исп.Севастьянова С.Н., т.9-74-92,                                                                                                                                                                          разослано по списку (см. на обороте)</w:t>
      </w:r>
    </w:p>
    <w:p w:rsidR="00CC3495" w:rsidRDefault="00CC3495" w:rsidP="009C2C66">
      <w:pPr>
        <w:pStyle w:val="54"/>
        <w:framePr w:w="4349" w:h="2537" w:wrap="notBeside" w:vAnchor="page" w:hAnchor="page" w:x="6770" w:y="543"/>
        <w:shd w:val="clear" w:color="auto" w:fill="auto"/>
        <w:spacing w:before="0" w:after="0" w:line="240" w:lineRule="auto"/>
        <w:ind w:right="40" w:firstLine="0"/>
        <w:jc w:val="left"/>
        <w:rPr>
          <w:rStyle w:val="4"/>
        </w:rPr>
      </w:pPr>
      <w:r>
        <w:rPr>
          <w:rStyle w:val="4"/>
        </w:rPr>
        <w:t>Приложение к постановлению                                                                     Администрации Мокроусовского муниципального округа</w:t>
      </w:r>
    </w:p>
    <w:p w:rsidR="00CC3495" w:rsidRPr="00C65609" w:rsidRDefault="00CC3495" w:rsidP="009C2C66">
      <w:pPr>
        <w:pStyle w:val="54"/>
        <w:framePr w:w="4349" w:h="2537" w:wrap="notBeside" w:vAnchor="page" w:hAnchor="page" w:x="6770" w:y="543"/>
        <w:shd w:val="clear" w:color="auto" w:fill="auto"/>
        <w:spacing w:before="0" w:after="0" w:line="240" w:lineRule="auto"/>
        <w:ind w:right="40" w:firstLine="0"/>
        <w:jc w:val="left"/>
      </w:pPr>
      <w:r>
        <w:rPr>
          <w:rStyle w:val="4"/>
        </w:rPr>
        <w:t xml:space="preserve">от 22 февраля 2023г. № 55                                                  </w:t>
      </w:r>
      <w:r>
        <w:rPr>
          <w:rStyle w:val="1"/>
        </w:rPr>
        <w:t xml:space="preserve">«О закреплении муниципальных образовательных организаций                                                                                                          за конкретными территориями                                                                                                                                         Мокроусовского муниципального округа»             </w:t>
      </w:r>
    </w:p>
    <w:p w:rsidR="00CC3495" w:rsidRDefault="00CC3495" w:rsidP="00776F9E">
      <w:pPr>
        <w:pStyle w:val="54"/>
        <w:shd w:val="clear" w:color="auto" w:fill="auto"/>
        <w:spacing w:before="0" w:after="0" w:line="274" w:lineRule="exact"/>
        <w:ind w:right="360" w:firstLine="0"/>
        <w:jc w:val="left"/>
        <w:rPr>
          <w:rStyle w:val="4"/>
        </w:rPr>
      </w:pPr>
    </w:p>
    <w:p w:rsidR="00CC3495" w:rsidRDefault="00CC3495" w:rsidP="00B716D3">
      <w:pPr>
        <w:pStyle w:val="54"/>
        <w:shd w:val="clear" w:color="auto" w:fill="auto"/>
        <w:spacing w:before="0" w:after="0" w:line="274" w:lineRule="exact"/>
        <w:ind w:right="360" w:firstLine="0"/>
        <w:rPr>
          <w:rStyle w:val="4"/>
        </w:rPr>
      </w:pPr>
      <w:r>
        <w:rPr>
          <w:rStyle w:val="4"/>
        </w:rPr>
        <w:t>Перечень муниципальных образовательных организаций, закрепленных за конкретными территориями Мокроусовского муниципального округа</w:t>
      </w:r>
    </w:p>
    <w:p w:rsidR="00CC3495" w:rsidRDefault="00CC3495" w:rsidP="00017BDD">
      <w:pPr>
        <w:pStyle w:val="54"/>
        <w:shd w:val="clear" w:color="auto" w:fill="auto"/>
        <w:spacing w:before="0" w:after="0" w:line="274" w:lineRule="exact"/>
        <w:ind w:right="360" w:firstLine="640"/>
        <w:rPr>
          <w:rStyle w:val="4"/>
        </w:rPr>
      </w:pPr>
    </w:p>
    <w:p w:rsidR="00CC3495" w:rsidRDefault="00CC3495" w:rsidP="00017BDD">
      <w:pPr>
        <w:pStyle w:val="54"/>
        <w:shd w:val="clear" w:color="auto" w:fill="auto"/>
        <w:spacing w:before="0" w:after="0" w:line="274" w:lineRule="exact"/>
        <w:ind w:right="360" w:firstLine="640"/>
        <w:sectPr w:rsidR="00CC3495" w:rsidSect="00776F9E">
          <w:type w:val="continuous"/>
          <w:pgSz w:w="11905" w:h="16837"/>
          <w:pgMar w:top="904" w:right="567" w:bottom="238" w:left="1701" w:header="0" w:footer="6" w:gutter="0"/>
          <w:cols w:space="720"/>
          <w:noEndnote/>
          <w:docGrid w:linePitch="360"/>
        </w:sectPr>
      </w:pPr>
    </w:p>
    <w:tbl>
      <w:tblPr>
        <w:tblW w:w="10626"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3178"/>
        <w:gridCol w:w="2823"/>
        <w:gridCol w:w="3923"/>
      </w:tblGrid>
      <w:tr w:rsidR="00CC3495" w:rsidRPr="004E24CA" w:rsidTr="00B667DE">
        <w:trPr>
          <w:trHeight w:val="1187"/>
          <w:jc w:val="center"/>
        </w:trPr>
        <w:tc>
          <w:tcPr>
            <w:tcW w:w="702" w:type="dxa"/>
          </w:tcPr>
          <w:p w:rsidR="00CC3495" w:rsidRPr="004E24CA" w:rsidRDefault="00CC3495" w:rsidP="004E24CA">
            <w:pPr>
              <w:pStyle w:val="54"/>
              <w:shd w:val="clear" w:color="auto" w:fill="auto"/>
              <w:spacing w:before="0" w:after="0" w:line="240" w:lineRule="auto"/>
              <w:ind w:left="20" w:right="120" w:firstLine="0"/>
              <w:jc w:val="both"/>
            </w:pPr>
            <w:r w:rsidRPr="004E24CA">
              <w:rPr>
                <w:rStyle w:val="4"/>
              </w:rPr>
              <w:t>№  п/п</w:t>
            </w:r>
          </w:p>
          <w:p w:rsidR="00CC3495" w:rsidRPr="004E24CA" w:rsidRDefault="00CC3495" w:rsidP="004E24CA">
            <w:pPr>
              <w:pStyle w:val="54"/>
              <w:shd w:val="clear" w:color="auto" w:fill="auto"/>
              <w:spacing w:before="0" w:after="0" w:line="240" w:lineRule="auto"/>
              <w:ind w:right="220" w:firstLine="0"/>
              <w:jc w:val="left"/>
            </w:pPr>
          </w:p>
        </w:tc>
        <w:tc>
          <w:tcPr>
            <w:tcW w:w="3178" w:type="dxa"/>
          </w:tcPr>
          <w:p w:rsidR="00CC3495" w:rsidRPr="004E24CA" w:rsidRDefault="00CC3495" w:rsidP="004E24CA">
            <w:pPr>
              <w:pStyle w:val="54"/>
              <w:shd w:val="clear" w:color="auto" w:fill="auto"/>
              <w:spacing w:before="0" w:after="0" w:line="240" w:lineRule="auto"/>
              <w:ind w:right="220" w:firstLine="0"/>
              <w:jc w:val="left"/>
            </w:pPr>
            <w:r w:rsidRPr="004E24CA">
              <w:t>Наименование муниципальных образовательных организаций (юр.лицо, филиалы, структурные подразделения)</w:t>
            </w:r>
          </w:p>
        </w:tc>
        <w:tc>
          <w:tcPr>
            <w:tcW w:w="2823" w:type="dxa"/>
          </w:tcPr>
          <w:p w:rsidR="00CC3495" w:rsidRPr="004E24CA" w:rsidRDefault="00CC3495" w:rsidP="004E24CA">
            <w:pPr>
              <w:pStyle w:val="54"/>
              <w:shd w:val="clear" w:color="auto" w:fill="auto"/>
              <w:spacing w:before="0" w:after="0" w:line="240" w:lineRule="auto"/>
              <w:ind w:right="220" w:firstLine="0"/>
              <w:jc w:val="left"/>
            </w:pPr>
            <w:r w:rsidRPr="004E24CA">
              <w:t>Уровень образования</w:t>
            </w:r>
          </w:p>
        </w:tc>
        <w:tc>
          <w:tcPr>
            <w:tcW w:w="3923" w:type="dxa"/>
          </w:tcPr>
          <w:p w:rsidR="00CC3495" w:rsidRPr="004E24CA" w:rsidRDefault="00CC3495" w:rsidP="004E24CA">
            <w:pPr>
              <w:pStyle w:val="54"/>
              <w:shd w:val="clear" w:color="auto" w:fill="auto"/>
              <w:spacing w:before="0" w:after="0" w:line="240" w:lineRule="auto"/>
              <w:ind w:right="220" w:firstLine="0"/>
            </w:pPr>
          </w:p>
          <w:p w:rsidR="00CC3495" w:rsidRPr="004E24CA" w:rsidRDefault="00CC3495" w:rsidP="004E24CA">
            <w:pPr>
              <w:pStyle w:val="54"/>
              <w:shd w:val="clear" w:color="auto" w:fill="auto"/>
              <w:spacing w:before="0" w:after="0" w:line="240" w:lineRule="auto"/>
              <w:ind w:right="220" w:firstLine="0"/>
            </w:pPr>
            <w:r w:rsidRPr="004E24CA">
              <w:t>Территория</w:t>
            </w:r>
          </w:p>
        </w:tc>
      </w:tr>
      <w:tr w:rsidR="00CC3495" w:rsidRPr="004E24CA" w:rsidTr="00B667DE">
        <w:trPr>
          <w:trHeight w:val="894"/>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1</w:t>
            </w:r>
          </w:p>
          <w:p w:rsidR="00CC3495" w:rsidRPr="004E24CA" w:rsidRDefault="00CC3495" w:rsidP="004E24CA">
            <w:pPr>
              <w:pStyle w:val="54"/>
              <w:spacing w:before="0" w:after="0" w:line="240" w:lineRule="auto"/>
              <w:ind w:right="220"/>
            </w:pPr>
          </w:p>
        </w:tc>
        <w:tc>
          <w:tcPr>
            <w:tcW w:w="3178" w:type="dxa"/>
          </w:tcPr>
          <w:p w:rsidR="00CC3495" w:rsidRDefault="00CC3495" w:rsidP="004E24CA">
            <w:pPr>
              <w:pStyle w:val="54"/>
              <w:shd w:val="clear" w:color="auto" w:fill="auto"/>
              <w:spacing w:before="0" w:after="0" w:line="240" w:lineRule="auto"/>
              <w:ind w:firstLine="0"/>
              <w:jc w:val="left"/>
              <w:rPr>
                <w:rStyle w:val="4"/>
              </w:rPr>
            </w:pPr>
            <w:r w:rsidRPr="004E24CA">
              <w:rPr>
                <w:rStyle w:val="4"/>
              </w:rPr>
              <w:t xml:space="preserve">Муниципальное казенное дошкольное образовательное учреждение </w:t>
            </w:r>
            <w:r>
              <w:rPr>
                <w:rStyle w:val="4"/>
              </w:rPr>
              <w:t>«</w:t>
            </w:r>
            <w:r w:rsidRPr="004E24CA">
              <w:rPr>
                <w:rStyle w:val="4"/>
              </w:rPr>
              <w:t>Мокроусовский детский сад общеразвивающего вида №1 «Колосок»</w:t>
            </w:r>
          </w:p>
          <w:p w:rsidR="00CC3495" w:rsidRPr="004E24CA" w:rsidRDefault="00CC3495" w:rsidP="004E24CA">
            <w:pPr>
              <w:pStyle w:val="54"/>
              <w:shd w:val="clear" w:color="auto" w:fill="auto"/>
              <w:spacing w:before="0" w:after="0" w:line="240" w:lineRule="auto"/>
              <w:ind w:firstLine="0"/>
              <w:jc w:val="left"/>
            </w:pPr>
          </w:p>
          <w:p w:rsidR="00CC3495" w:rsidRPr="004E24CA" w:rsidRDefault="00CC3495" w:rsidP="004E24CA">
            <w:pPr>
              <w:pStyle w:val="54"/>
              <w:spacing w:before="0" w:after="0" w:line="240" w:lineRule="auto"/>
              <w:ind w:right="220" w:firstLine="0"/>
              <w:jc w:val="left"/>
            </w:pPr>
            <w:r>
              <w:t xml:space="preserve">Мокроусовский детский сад «Рябинушка» структурное подразделение </w:t>
            </w:r>
            <w:r w:rsidRPr="004E24CA">
              <w:t xml:space="preserve">МКДОУ </w:t>
            </w:r>
            <w:r>
              <w:t>«</w:t>
            </w:r>
            <w:r w:rsidRPr="004E24CA">
              <w:t>Мокроусовский детский сад общеразвивающего вида №1 «Колосок»</w:t>
            </w:r>
          </w:p>
        </w:tc>
        <w:tc>
          <w:tcPr>
            <w:tcW w:w="2823" w:type="dxa"/>
          </w:tcPr>
          <w:p w:rsidR="00CC3495" w:rsidRPr="004E24CA" w:rsidRDefault="00CC3495" w:rsidP="004E24CA">
            <w:pPr>
              <w:pStyle w:val="54"/>
              <w:shd w:val="clear" w:color="auto" w:fill="auto"/>
              <w:spacing w:before="0" w:after="0" w:line="240" w:lineRule="auto"/>
              <w:ind w:firstLine="0"/>
              <w:jc w:val="left"/>
              <w:rPr>
                <w:rStyle w:val="4"/>
              </w:rPr>
            </w:pPr>
            <w:r w:rsidRPr="004E24CA">
              <w:rPr>
                <w:rStyle w:val="4"/>
              </w:rPr>
              <w:t>Дошкольное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Style w:val="4"/>
              </w:rPr>
            </w:pPr>
          </w:p>
          <w:p w:rsidR="00CC3495" w:rsidRDefault="00CC3495" w:rsidP="004E24CA">
            <w:pPr>
              <w:rPr>
                <w:rStyle w:val="4"/>
              </w:rPr>
            </w:pPr>
          </w:p>
          <w:p w:rsidR="00CC3495" w:rsidRDefault="00CC3495" w:rsidP="004E24CA">
            <w:pPr>
              <w:rPr>
                <w:rStyle w:val="4"/>
              </w:rPr>
            </w:pPr>
          </w:p>
          <w:p w:rsidR="00CC3495" w:rsidRPr="004E24CA" w:rsidRDefault="00CC3495" w:rsidP="004E24CA">
            <w:pPr>
              <w:rPr>
                <w:rFonts w:ascii="Times New Roman" w:hAnsi="Times New Roman" w:cs="Times New Roman"/>
              </w:rPr>
            </w:pPr>
            <w:r w:rsidRPr="004E24CA">
              <w:rPr>
                <w:rStyle w:val="4"/>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right="220" w:firstLine="0"/>
              <w:jc w:val="left"/>
              <w:rPr>
                <w:rStyle w:val="4"/>
              </w:rPr>
            </w:pPr>
            <w:r w:rsidRPr="004E24CA">
              <w:rPr>
                <w:rStyle w:val="4"/>
              </w:rPr>
              <w:t xml:space="preserve">с. Мокроусово: ул.Заречная, ул.Кирова, ул.Береговая, ул.Дорожная, ул. Рабочая, ул.Чапаева, ул.Юбилейная, ул.Ганина, ул.Комсомольская, ул.Степная, ул.1Мая, переулок Первомайский, ул.Лесная, ул.Юдина, ул.Северная, ул.Кошелева, ул.Сибирская, ул.Советской Конституции, ул.40 лет Победы, ул.Прокопьева, ул.Жукова, ул.Луговая ул.Молодежная, ул.Дуганова, ул.Советская, ул.Спартака, ул.Космонавтов, ул.Пушкина, ул.Радионова, ул.Восточная, ул.Захарова, ул.Октябрьская, ул.Тарасова, В.Долгих, ул.Красных Борцов, ул.Пушкина, ул.Коммунальная, ул.Каюкина, переулок Каюкина, ул.Западная, ул. Солнечная, ул.Сабанина, ул.Некрасова, ул.Мира, ул.Коммунальная, ул.Энергетиков, ул.Садовая, ул.Механизаторов, ул.Куйбышева, ул.Победы, ул.Гагарина, ул.Матросова, д.Пороги, д. Кукарская, с.Карпунино, д. Жиляковка, д.Чесноково, с.Одино, д.Денисово, д. Селезнево, </w:t>
            </w:r>
          </w:p>
          <w:p w:rsidR="00CC3495" w:rsidRPr="004E24CA" w:rsidRDefault="00CC3495" w:rsidP="004E24CA">
            <w:pPr>
              <w:pStyle w:val="54"/>
              <w:shd w:val="clear" w:color="auto" w:fill="auto"/>
              <w:spacing w:before="0" w:after="0" w:line="240" w:lineRule="auto"/>
              <w:ind w:right="220" w:firstLine="0"/>
              <w:jc w:val="left"/>
              <w:rPr>
                <w:rStyle w:val="33"/>
              </w:rPr>
            </w:pPr>
            <w:r w:rsidRPr="004E24CA">
              <w:rPr>
                <w:rStyle w:val="4"/>
              </w:rPr>
              <w:t xml:space="preserve">д. Семискуль, с. Лапушки, д.Пивишное, д.Большое Песьяное, с.Куртан, </w:t>
            </w:r>
            <w:r w:rsidRPr="004E24CA">
              <w:rPr>
                <w:rStyle w:val="33"/>
              </w:rPr>
              <w:t xml:space="preserve"> с.Шелепово, д.Большое Щучье, с.Крепость, </w:t>
            </w:r>
          </w:p>
          <w:p w:rsidR="00CC3495" w:rsidRPr="004E24CA" w:rsidRDefault="00CC3495" w:rsidP="004E24CA">
            <w:pPr>
              <w:pStyle w:val="54"/>
              <w:shd w:val="clear" w:color="auto" w:fill="auto"/>
              <w:spacing w:before="0" w:after="0" w:line="240" w:lineRule="auto"/>
              <w:ind w:right="220" w:firstLine="0"/>
              <w:jc w:val="left"/>
            </w:pPr>
            <w:r w:rsidRPr="004E24CA">
              <w:rPr>
                <w:rStyle w:val="33"/>
              </w:rPr>
              <w:t>д. Кокорево</w:t>
            </w:r>
            <w:r w:rsidRPr="004E24CA">
              <w:rPr>
                <w:rStyle w:val="4"/>
              </w:rPr>
              <w:t xml:space="preserve"> Мокроусовского </w:t>
            </w:r>
            <w:r>
              <w:rPr>
                <w:rStyle w:val="4"/>
              </w:rPr>
              <w:t>муниципального округа</w:t>
            </w:r>
          </w:p>
        </w:tc>
      </w:tr>
      <w:tr w:rsidR="00CC3495" w:rsidRPr="004E24CA" w:rsidTr="005F0614">
        <w:trPr>
          <w:trHeight w:val="13200"/>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2</w:t>
            </w:r>
          </w:p>
        </w:tc>
        <w:tc>
          <w:tcPr>
            <w:tcW w:w="3178" w:type="dxa"/>
          </w:tcPr>
          <w:p w:rsidR="00CC3495" w:rsidRPr="004E24CA" w:rsidRDefault="00CC3495" w:rsidP="004E24CA">
            <w:pPr>
              <w:pStyle w:val="54"/>
              <w:shd w:val="clear" w:color="auto" w:fill="auto"/>
              <w:spacing w:before="0" w:after="0" w:line="240" w:lineRule="auto"/>
              <w:ind w:left="60" w:firstLine="0"/>
              <w:jc w:val="left"/>
            </w:pPr>
            <w:r w:rsidRPr="004E24CA">
              <w:rPr>
                <w:rStyle w:val="230"/>
              </w:rPr>
              <w:t>Муниципальное казенное общеобразовательное учреждение Мокроусовская средняя общеобразовательная школа № 1 имени генерал-майора Г.Ф.Тарасова</w:t>
            </w: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r w:rsidRPr="004E24CA">
              <w:rPr>
                <w:rStyle w:val="230"/>
              </w:rPr>
              <w:t>Мокроусовская средняя общеобразовательная школа №2 структурное подразделение МКОУ Мокроусовская средняя общеобразовательная школа №1 имени генерал-майора Г.Ф.Тарасова</w:t>
            </w: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left="60" w:hanging="47"/>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230"/>
              </w:rPr>
            </w:pPr>
          </w:p>
          <w:p w:rsidR="00CC3495" w:rsidRPr="004E24CA" w:rsidRDefault="00CC3495" w:rsidP="004E24CA">
            <w:pPr>
              <w:pStyle w:val="54"/>
              <w:spacing w:before="0" w:after="0" w:line="240" w:lineRule="auto"/>
              <w:ind w:firstLine="0"/>
              <w:jc w:val="left"/>
              <w:rPr>
                <w:rStyle w:val="4"/>
              </w:rPr>
            </w:pPr>
          </w:p>
        </w:tc>
        <w:tc>
          <w:tcPr>
            <w:tcW w:w="2823" w:type="dxa"/>
          </w:tcPr>
          <w:p w:rsidR="00CC3495" w:rsidRPr="004E24CA" w:rsidRDefault="00CC3495" w:rsidP="004E24CA">
            <w:pPr>
              <w:pStyle w:val="54"/>
              <w:shd w:val="clear" w:color="auto" w:fill="auto"/>
              <w:spacing w:before="0" w:after="0" w:line="240" w:lineRule="auto"/>
              <w:ind w:left="60" w:firstLine="0"/>
              <w:jc w:val="left"/>
              <w:rPr>
                <w:rStyle w:val="230"/>
              </w:rPr>
            </w:pPr>
            <w:r w:rsidRPr="004E24CA">
              <w:rPr>
                <w:rStyle w:val="230"/>
              </w:rPr>
              <w:t>Среднее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Style w:val="230"/>
              </w:rPr>
            </w:pPr>
          </w:p>
          <w:p w:rsidR="00CC3495" w:rsidRDefault="00CC3495" w:rsidP="004E24CA">
            <w:pPr>
              <w:rPr>
                <w:rStyle w:val="230"/>
              </w:rPr>
            </w:pPr>
          </w:p>
          <w:p w:rsidR="00CC3495" w:rsidRDefault="00CC3495" w:rsidP="004E24CA">
            <w:pPr>
              <w:rPr>
                <w:rStyle w:val="230"/>
              </w:rPr>
            </w:pPr>
          </w:p>
          <w:p w:rsidR="00CC3495" w:rsidRPr="004E24CA" w:rsidRDefault="00CC3495" w:rsidP="004E24CA">
            <w:pPr>
              <w:rPr>
                <w:rFonts w:ascii="Times New Roman" w:hAnsi="Times New Roman" w:cs="Times New Roman"/>
              </w:rPr>
            </w:pPr>
            <w:r w:rsidRPr="004E24CA">
              <w:rPr>
                <w:rStyle w:val="230"/>
              </w:rPr>
              <w:t>Среднее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tc>
        <w:tc>
          <w:tcPr>
            <w:tcW w:w="3923" w:type="dxa"/>
          </w:tcPr>
          <w:p w:rsidR="00CC3495" w:rsidRPr="004E24CA" w:rsidRDefault="00CC3495" w:rsidP="004E24CA">
            <w:pPr>
              <w:pStyle w:val="54"/>
              <w:shd w:val="clear" w:color="auto" w:fill="auto"/>
              <w:spacing w:before="0" w:after="0" w:line="240" w:lineRule="auto"/>
              <w:ind w:right="220" w:firstLine="0"/>
              <w:jc w:val="left"/>
              <w:rPr>
                <w:rStyle w:val="230"/>
              </w:rPr>
            </w:pPr>
            <w:r w:rsidRPr="004E24CA">
              <w:rPr>
                <w:rStyle w:val="230"/>
              </w:rPr>
              <w:t>с. Мокроусово: ул.Кирова, ул.Береговая, ул.Дорожная,</w:t>
            </w:r>
          </w:p>
          <w:p w:rsidR="00CC3495" w:rsidRPr="004E24CA" w:rsidRDefault="00CC3495" w:rsidP="004E24CA">
            <w:pPr>
              <w:pStyle w:val="54"/>
              <w:shd w:val="clear" w:color="auto" w:fill="auto"/>
              <w:spacing w:before="0" w:after="0" w:line="240" w:lineRule="auto"/>
              <w:ind w:right="220" w:firstLine="0"/>
              <w:jc w:val="left"/>
              <w:rPr>
                <w:rStyle w:val="4"/>
              </w:rPr>
            </w:pPr>
            <w:r w:rsidRPr="004E24CA">
              <w:rPr>
                <w:rStyle w:val="230"/>
              </w:rPr>
              <w:t>ул. Рабочая, ул.Чапаева, ул.Юбилейная, ул.Комсомольская, ул.Степная, ул.1Мая, переулок Первомайский,  ул.Лесная, ул.Юдина, ул.Северная, ул..Кошелева, ул.Сибирская, ул.Сов.Конституции,ул.40 лет Победы, ул.Прокопьева, ул.Жукова, ул.Ганина, ул.Молодежная, ул.Дуганова, ул.Советская, ул.Спартака, ул.Космонавтов, ул.Пушкина,</w:t>
            </w:r>
          </w:p>
          <w:p w:rsidR="00CC3495" w:rsidRPr="004E24CA" w:rsidRDefault="00CC3495" w:rsidP="004E24CA">
            <w:pPr>
              <w:pStyle w:val="54"/>
              <w:shd w:val="clear" w:color="auto" w:fill="auto"/>
              <w:spacing w:before="0" w:after="0" w:line="240" w:lineRule="auto"/>
              <w:ind w:firstLine="0"/>
              <w:jc w:val="left"/>
              <w:rPr>
                <w:rStyle w:val="230"/>
              </w:rPr>
            </w:pPr>
            <w:r w:rsidRPr="004E24CA">
              <w:rPr>
                <w:rStyle w:val="230"/>
              </w:rPr>
              <w:t xml:space="preserve">ул.Радионова, ул.Восточная, ул.Захарова, ул. В.Долгих, </w:t>
            </w:r>
          </w:p>
          <w:p w:rsidR="00CC3495" w:rsidRPr="004E24CA" w:rsidRDefault="00CC3495" w:rsidP="004E24CA">
            <w:pPr>
              <w:pStyle w:val="54"/>
              <w:shd w:val="clear" w:color="auto" w:fill="auto"/>
              <w:spacing w:before="0" w:after="0" w:line="240" w:lineRule="auto"/>
              <w:ind w:firstLine="0"/>
              <w:jc w:val="left"/>
              <w:rPr>
                <w:rStyle w:val="230"/>
              </w:rPr>
            </w:pPr>
            <w:r w:rsidRPr="004E24CA">
              <w:rPr>
                <w:rStyle w:val="230"/>
              </w:rPr>
              <w:t>ул. Октябрьская,  ул.Пушкина, ул.Каюкина, переулок Каюкина, ул.Красных Борцов, ул.Некрасова, ул.Сабанина, ул.Заречная,</w:t>
            </w:r>
          </w:p>
          <w:p w:rsidR="00CC3495" w:rsidRPr="004E24CA" w:rsidRDefault="00CC3495" w:rsidP="004E24CA">
            <w:pPr>
              <w:pStyle w:val="54"/>
              <w:shd w:val="clear" w:color="auto" w:fill="auto"/>
              <w:spacing w:before="0" w:after="0" w:line="240" w:lineRule="auto"/>
              <w:ind w:firstLine="0"/>
              <w:jc w:val="left"/>
              <w:rPr>
                <w:rStyle w:val="230"/>
              </w:rPr>
            </w:pPr>
            <w:r w:rsidRPr="004E24CA">
              <w:rPr>
                <w:rStyle w:val="230"/>
              </w:rPr>
              <w:t xml:space="preserve"> ул. Солнечная, ул.3ападная, ул.Тарасова, ул.Коммунальная, ул.Мира, ул.Энергетиков, ул.Садовая, ул.Механизаторов, ул.Куйбышева, ул.Победы, ул.Гагарина, ул.Матросова, д.Пороги, д.Кукарская, </w:t>
            </w:r>
          </w:p>
          <w:p w:rsidR="00CC3495" w:rsidRPr="004E24CA" w:rsidRDefault="00CC3495" w:rsidP="004E24CA">
            <w:pPr>
              <w:pStyle w:val="54"/>
              <w:shd w:val="clear" w:color="auto" w:fill="auto"/>
              <w:spacing w:before="0" w:after="0" w:line="240" w:lineRule="auto"/>
              <w:ind w:left="62" w:firstLine="0"/>
              <w:jc w:val="left"/>
              <w:rPr>
                <w:rStyle w:val="33"/>
                <w:color w:val="auto"/>
              </w:rPr>
            </w:pPr>
            <w:r w:rsidRPr="004E24CA">
              <w:rPr>
                <w:rStyle w:val="230"/>
              </w:rPr>
              <w:t xml:space="preserve">д. Чесноково,  с. Карпунино, д.Жиляковка, с.Крепость, д.Кокорево, с.Лапушки, д.Пивишное, д.Большое Песьяное, с.Уварово, д.Еремино, </w:t>
            </w:r>
            <w:r w:rsidRPr="004E24CA">
              <w:rPr>
                <w:rStyle w:val="510"/>
              </w:rPr>
              <w:t>с.Щигры, д.Курская, д.Фатежска</w:t>
            </w:r>
            <w:r w:rsidRPr="004E24CA">
              <w:rPr>
                <w:rStyle w:val="4"/>
              </w:rPr>
              <w:t>я</w:t>
            </w:r>
            <w:r w:rsidRPr="004E24CA">
              <w:rPr>
                <w:rStyle w:val="230"/>
              </w:rPr>
              <w:t>, с.Одино, д.Семискуль</w:t>
            </w:r>
            <w:r w:rsidRPr="004E24CA">
              <w:rPr>
                <w:rStyle w:val="4"/>
              </w:rPr>
              <w:t xml:space="preserve">, д. </w:t>
            </w:r>
            <w:r w:rsidRPr="004E24CA">
              <w:rPr>
                <w:rStyle w:val="230"/>
              </w:rPr>
              <w:t>Денисово</w:t>
            </w:r>
            <w:r w:rsidRPr="004E24CA">
              <w:rPr>
                <w:rStyle w:val="4"/>
              </w:rPr>
              <w:t xml:space="preserve"> </w:t>
            </w:r>
            <w:r w:rsidRPr="004E24CA">
              <w:rPr>
                <w:rStyle w:val="33"/>
              </w:rPr>
              <w:t>с.Куртан, д. Селезнево, с.Шелепово, д.Большое Щучье, с.Сунгурово, д.Малое Песьяново</w:t>
            </w:r>
            <w:r w:rsidRPr="004E24CA">
              <w:rPr>
                <w:rStyle w:val="4"/>
              </w:rPr>
              <w:t xml:space="preserve"> </w:t>
            </w:r>
            <w:r w:rsidRPr="004E24CA">
              <w:rPr>
                <w:rStyle w:val="33"/>
              </w:rPr>
              <w:t>с. Травное, д.Круглое Травнинского сельского совета, д.Каракуль,</w:t>
            </w:r>
            <w:r w:rsidRPr="004E24CA">
              <w:rPr>
                <w:rStyle w:val="33"/>
                <w:color w:val="auto"/>
              </w:rPr>
              <w:t xml:space="preserve"> с.Утичье, д.Межумное, д.Тетерье, д.Многополье</w:t>
            </w:r>
            <w:r w:rsidRPr="004E24CA">
              <w:rPr>
                <w:rStyle w:val="4"/>
                <w:color w:val="auto"/>
              </w:rPr>
              <w:t xml:space="preserve">, с.Рассвет, </w:t>
            </w:r>
            <w:r w:rsidRPr="004E24CA">
              <w:rPr>
                <w:rStyle w:val="33"/>
                <w:color w:val="auto"/>
              </w:rPr>
              <w:t xml:space="preserve">д.Большое Каменное, д.Полой, </w:t>
            </w:r>
          </w:p>
          <w:p w:rsidR="00CC3495" w:rsidRPr="004E24CA" w:rsidRDefault="00CC3495" w:rsidP="005F0614">
            <w:pPr>
              <w:pStyle w:val="54"/>
              <w:shd w:val="clear" w:color="auto" w:fill="auto"/>
              <w:spacing w:before="0" w:after="0" w:line="240" w:lineRule="auto"/>
              <w:ind w:firstLine="0"/>
              <w:jc w:val="left"/>
            </w:pPr>
            <w:r w:rsidRPr="004E24CA">
              <w:rPr>
                <w:rStyle w:val="33"/>
                <w:color w:val="auto"/>
              </w:rPr>
              <w:t>с. Лопарево, д.Сливное, д.Воскресенка</w:t>
            </w:r>
            <w:r>
              <w:rPr>
                <w:rStyle w:val="4"/>
              </w:rPr>
              <w:t xml:space="preserve">, </w:t>
            </w:r>
            <w:r w:rsidRPr="004E24CA">
              <w:rPr>
                <w:rStyle w:val="230"/>
              </w:rPr>
              <w:t xml:space="preserve">с.Крепость, </w:t>
            </w:r>
            <w:r>
              <w:rPr>
                <w:rStyle w:val="230"/>
              </w:rPr>
              <w:t>д.Кокорево Мокроусовского муниципального округа</w:t>
            </w:r>
            <w:r w:rsidRPr="004E24CA">
              <w:rPr>
                <w:rStyle w:val="230"/>
              </w:rPr>
              <w:t>.</w:t>
            </w:r>
          </w:p>
        </w:tc>
      </w:tr>
      <w:tr w:rsidR="00CC3495" w:rsidRPr="004E24CA" w:rsidTr="005F0614">
        <w:trPr>
          <w:trHeight w:val="45"/>
          <w:jc w:val="center"/>
        </w:trPr>
        <w:tc>
          <w:tcPr>
            <w:tcW w:w="702" w:type="dxa"/>
          </w:tcPr>
          <w:p w:rsidR="00CC3495" w:rsidRPr="004E24CA" w:rsidRDefault="00CC3495" w:rsidP="00387B5A">
            <w:pPr>
              <w:pStyle w:val="54"/>
              <w:shd w:val="clear" w:color="auto" w:fill="auto"/>
              <w:spacing w:before="0" w:after="0" w:line="240" w:lineRule="auto"/>
              <w:ind w:right="220" w:firstLine="0"/>
            </w:pPr>
            <w:r w:rsidRPr="004E24CA">
              <w:t>3</w:t>
            </w:r>
          </w:p>
        </w:tc>
        <w:tc>
          <w:tcPr>
            <w:tcW w:w="3178" w:type="dxa"/>
          </w:tcPr>
          <w:p w:rsidR="00CC3495" w:rsidRPr="004E24CA" w:rsidRDefault="00CC3495" w:rsidP="00387B5A">
            <w:pPr>
              <w:pStyle w:val="54"/>
              <w:shd w:val="clear" w:color="auto" w:fill="auto"/>
              <w:spacing w:before="0" w:after="0" w:line="240" w:lineRule="auto"/>
              <w:ind w:left="60" w:firstLine="0"/>
              <w:jc w:val="left"/>
            </w:pPr>
            <w:r w:rsidRPr="004E24CA">
              <w:rPr>
                <w:rStyle w:val="33"/>
              </w:rPr>
              <w:t xml:space="preserve">Муниципальное казенное общеобразовательное учреждение Куртанская основная общеобразовательная школа </w:t>
            </w:r>
          </w:p>
        </w:tc>
        <w:tc>
          <w:tcPr>
            <w:tcW w:w="2823" w:type="dxa"/>
          </w:tcPr>
          <w:p w:rsidR="00CC3495" w:rsidRPr="004E24CA" w:rsidRDefault="00CC3495" w:rsidP="00387B5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387B5A">
            <w:pPr>
              <w:rPr>
                <w:rFonts w:ascii="Times New Roman" w:hAnsi="Times New Roman" w:cs="Times New Roman"/>
              </w:rPr>
            </w:pPr>
          </w:p>
          <w:p w:rsidR="00CC3495" w:rsidRPr="004E24CA" w:rsidRDefault="00CC3495" w:rsidP="00387B5A">
            <w:pPr>
              <w:pStyle w:val="54"/>
              <w:shd w:val="clear" w:color="auto" w:fill="auto"/>
              <w:spacing w:before="0" w:after="0" w:line="240" w:lineRule="auto"/>
              <w:ind w:left="60" w:firstLine="0"/>
              <w:jc w:val="left"/>
              <w:rPr>
                <w:rStyle w:val="33"/>
              </w:rPr>
            </w:pPr>
          </w:p>
          <w:p w:rsidR="00CC3495" w:rsidRPr="004E24CA" w:rsidRDefault="00CC3495" w:rsidP="00387B5A">
            <w:pPr>
              <w:rPr>
                <w:rFonts w:ascii="Times New Roman" w:hAnsi="Times New Roman" w:cs="Times New Roman"/>
              </w:rPr>
            </w:pPr>
          </w:p>
        </w:tc>
        <w:tc>
          <w:tcPr>
            <w:tcW w:w="3923" w:type="dxa"/>
          </w:tcPr>
          <w:p w:rsidR="00CC3495" w:rsidRPr="004E24CA" w:rsidRDefault="00CC3495" w:rsidP="00387B5A">
            <w:pPr>
              <w:pStyle w:val="54"/>
              <w:spacing w:before="0" w:after="0" w:line="240" w:lineRule="auto"/>
              <w:ind w:firstLine="0"/>
              <w:jc w:val="left"/>
            </w:pPr>
            <w:r w:rsidRPr="004E24CA">
              <w:rPr>
                <w:rStyle w:val="33"/>
              </w:rPr>
              <w:t>с.Куртан, д. Селезнево, с.Шелепово, д.Большое Щучье, с.Одино, д.Семискуль, д.Денисово</w:t>
            </w:r>
            <w:r w:rsidRPr="004E24CA">
              <w:rPr>
                <w:rStyle w:val="4"/>
              </w:rPr>
              <w:t xml:space="preserve"> Мокроусовского </w:t>
            </w:r>
            <w:r>
              <w:rPr>
                <w:rStyle w:val="4"/>
              </w:rPr>
              <w:t>муниципального округа</w:t>
            </w:r>
            <w:r w:rsidRPr="004E24CA">
              <w:rPr>
                <w:rStyle w:val="33"/>
              </w:rPr>
              <w:t>.</w:t>
            </w:r>
          </w:p>
        </w:tc>
      </w:tr>
      <w:tr w:rsidR="00CC3495" w:rsidRPr="004E24CA" w:rsidTr="00B667DE">
        <w:trPr>
          <w:trHeight w:val="1259"/>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4</w:t>
            </w:r>
          </w:p>
        </w:tc>
        <w:tc>
          <w:tcPr>
            <w:tcW w:w="3178"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Муниципальное казенное общеобразовательное учреждение Травнинская основная общеобразовательная школа</w:t>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left="60" w:firstLine="0"/>
              <w:jc w:val="left"/>
            </w:pPr>
            <w:r w:rsidRPr="004E24CA">
              <w:t xml:space="preserve">Травнинский детский сад структурное подразделение МКОУ Травнинская ООШ  </w:t>
            </w:r>
          </w:p>
        </w:tc>
        <w:tc>
          <w:tcPr>
            <w:tcW w:w="2823" w:type="dxa"/>
          </w:tcPr>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left="60" w:firstLine="0"/>
              <w:jc w:val="left"/>
            </w:pPr>
            <w:r w:rsidRPr="004E24CA">
              <w:rPr>
                <w:rStyle w:val="33"/>
              </w:rPr>
              <w:t>с. Травное, д.Кругл</w:t>
            </w:r>
            <w:r>
              <w:rPr>
                <w:rStyle w:val="33"/>
              </w:rPr>
              <w:t>ое</w:t>
            </w:r>
            <w:r w:rsidRPr="004E24CA">
              <w:rPr>
                <w:rStyle w:val="33"/>
              </w:rPr>
              <w:t>, д.Каракуль</w:t>
            </w:r>
            <w:r w:rsidRPr="004E24CA">
              <w:rPr>
                <w:rStyle w:val="4"/>
              </w:rPr>
              <w:t xml:space="preserve"> Мокроусовского </w:t>
            </w:r>
            <w:r>
              <w:rPr>
                <w:rStyle w:val="4"/>
              </w:rPr>
              <w:t>муниципального округа</w:t>
            </w:r>
            <w:r w:rsidRPr="004E24CA">
              <w:rPr>
                <w:rStyle w:val="33"/>
              </w:rPr>
              <w:t>.</w:t>
            </w:r>
          </w:p>
        </w:tc>
      </w:tr>
      <w:tr w:rsidR="00CC3495" w:rsidRPr="004E24CA" w:rsidTr="00B667DE">
        <w:trPr>
          <w:trHeight w:val="1963"/>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5</w:t>
            </w:r>
          </w:p>
        </w:tc>
        <w:tc>
          <w:tcPr>
            <w:tcW w:w="3178"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Муниципальное казенное общеобразовательное учреждение Сунгуровская основная общеобразовательная школа</w:t>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left="60" w:firstLine="0"/>
              <w:jc w:val="left"/>
            </w:pPr>
            <w:r w:rsidRPr="004E24CA">
              <w:t xml:space="preserve">Сунгуровский детский сад структурное подразделение МКОУ Сунуровская ООШ  </w:t>
            </w:r>
          </w:p>
        </w:tc>
        <w:tc>
          <w:tcPr>
            <w:tcW w:w="2823" w:type="dxa"/>
          </w:tcPr>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left="60" w:firstLine="0"/>
              <w:jc w:val="left"/>
            </w:pPr>
            <w:r w:rsidRPr="004E24CA">
              <w:rPr>
                <w:rStyle w:val="33"/>
              </w:rPr>
              <w:t>с.Сунгурово, д.Малое Песьяново</w:t>
            </w:r>
            <w:r w:rsidRPr="004E24CA">
              <w:rPr>
                <w:rStyle w:val="4"/>
              </w:rPr>
              <w:t xml:space="preserve"> Мокроусовского </w:t>
            </w:r>
            <w:r>
              <w:rPr>
                <w:rStyle w:val="4"/>
              </w:rPr>
              <w:t>муниципального округа</w:t>
            </w:r>
            <w:r w:rsidRPr="004E24CA">
              <w:rPr>
                <w:rStyle w:val="33"/>
              </w:rPr>
              <w:t>.</w:t>
            </w:r>
          </w:p>
          <w:p w:rsidR="00CC3495" w:rsidRPr="004E24CA" w:rsidRDefault="00CC3495" w:rsidP="004E24CA">
            <w:pPr>
              <w:pStyle w:val="54"/>
              <w:spacing w:before="0" w:after="0" w:line="240" w:lineRule="auto"/>
              <w:ind w:left="60"/>
            </w:pPr>
            <w:r w:rsidRPr="004E24CA">
              <w:t>\</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pPr>
          </w:p>
        </w:tc>
      </w:tr>
      <w:tr w:rsidR="00CC3495" w:rsidRPr="004E24CA" w:rsidTr="00B667DE">
        <w:trPr>
          <w:trHeight w:val="1077"/>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6</w:t>
            </w:r>
          </w:p>
        </w:tc>
        <w:tc>
          <w:tcPr>
            <w:tcW w:w="3178"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Муниципальное казенное общеобразовательное учреждение Маломостовская основная общеобразовательная школа</w:t>
            </w: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pStyle w:val="54"/>
              <w:shd w:val="clear" w:color="auto" w:fill="auto"/>
              <w:spacing w:before="0" w:after="0" w:line="240" w:lineRule="auto"/>
              <w:ind w:left="60" w:firstLine="0"/>
              <w:jc w:val="left"/>
            </w:pPr>
            <w:r w:rsidRPr="004E24CA">
              <w:rPr>
                <w:rStyle w:val="33"/>
              </w:rPr>
              <w:t>Дошкольная группа полного дня при МКОУ Маломостовская основная общеобразовательная школа</w:t>
            </w:r>
          </w:p>
        </w:tc>
        <w:tc>
          <w:tcPr>
            <w:tcW w:w="2823" w:type="dxa"/>
          </w:tcPr>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9A50DE">
            <w:pPr>
              <w:pStyle w:val="54"/>
              <w:shd w:val="clear" w:color="auto" w:fill="auto"/>
              <w:spacing w:before="0" w:after="0" w:line="240" w:lineRule="auto"/>
              <w:ind w:firstLine="0"/>
              <w:jc w:val="left"/>
              <w:rPr>
                <w:rStyle w:val="33"/>
              </w:rPr>
            </w:pPr>
            <w:r>
              <w:rPr>
                <w:rStyle w:val="33"/>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left="60" w:firstLine="0"/>
              <w:jc w:val="left"/>
            </w:pPr>
            <w:r w:rsidRPr="004E24CA">
              <w:rPr>
                <w:rStyle w:val="33"/>
              </w:rPr>
              <w:t>с. Малое Мостовское, д.Круглое, д.Малое Середкино, д.Отставное, д.Осеева</w:t>
            </w:r>
            <w:r w:rsidRPr="004E24CA">
              <w:rPr>
                <w:rStyle w:val="4"/>
              </w:rPr>
              <w:t xml:space="preserve"> Мокроусовского </w:t>
            </w:r>
            <w:r>
              <w:rPr>
                <w:rStyle w:val="4"/>
              </w:rPr>
              <w:t>муниципального округа</w:t>
            </w:r>
            <w:r w:rsidRPr="004E24CA">
              <w:rPr>
                <w:rStyle w:val="33"/>
              </w:rPr>
              <w:t>.</w:t>
            </w:r>
          </w:p>
        </w:tc>
      </w:tr>
      <w:tr w:rsidR="00CC3495" w:rsidRPr="004E24CA" w:rsidTr="00B667DE">
        <w:trPr>
          <w:trHeight w:val="898"/>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7</w:t>
            </w:r>
          </w:p>
        </w:tc>
        <w:tc>
          <w:tcPr>
            <w:tcW w:w="3178"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Муниципальное казенное общеобразовательное учреждение Старопершинская средняя общеобразовательная школа</w:t>
            </w:r>
          </w:p>
          <w:p w:rsidR="00CC3495" w:rsidRPr="004E24CA" w:rsidRDefault="00CC3495" w:rsidP="004E24CA">
            <w:pPr>
              <w:rPr>
                <w:rStyle w:val="33"/>
              </w:rPr>
            </w:pPr>
          </w:p>
          <w:p w:rsidR="00CC3495" w:rsidRPr="004E24CA" w:rsidRDefault="00CC3495" w:rsidP="004E24CA">
            <w:pPr>
              <w:rPr>
                <w:rFonts w:ascii="Times New Roman" w:hAnsi="Times New Roman" w:cs="Times New Roman"/>
              </w:rPr>
            </w:pPr>
            <w:r w:rsidRPr="004E24CA">
              <w:rPr>
                <w:rStyle w:val="33"/>
              </w:rPr>
              <w:t>Михайловская основная общеобразовательная школа филиал МКОУ Старопершинская средняя общеобразовательная школа</w:t>
            </w:r>
            <w:r w:rsidRPr="004E24CA">
              <w:rPr>
                <w:rFonts w:ascii="Times New Roman" w:hAnsi="Times New Roman" w:cs="Times New Roman"/>
              </w:rPr>
              <w:t xml:space="preserve"> </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Старопершинский детский сад структурное подразделение МКОУ Старопершинская СОШ</w:t>
            </w:r>
          </w:p>
          <w:p w:rsidR="00CC3495" w:rsidRPr="004E24CA" w:rsidRDefault="00CC3495" w:rsidP="004E24CA">
            <w:pPr>
              <w:pStyle w:val="54"/>
              <w:shd w:val="clear" w:color="auto" w:fill="auto"/>
              <w:spacing w:before="0" w:after="0" w:line="240" w:lineRule="auto"/>
              <w:ind w:firstLine="0"/>
              <w:jc w:val="left"/>
            </w:pPr>
          </w:p>
          <w:p w:rsidR="00CC3495" w:rsidRPr="004E24CA" w:rsidRDefault="00CC3495" w:rsidP="004E24CA">
            <w:pPr>
              <w:pStyle w:val="54"/>
              <w:shd w:val="clear" w:color="auto" w:fill="auto"/>
              <w:spacing w:before="0" w:after="0" w:line="240" w:lineRule="auto"/>
              <w:ind w:firstLine="0"/>
              <w:jc w:val="left"/>
              <w:rPr>
                <w:rStyle w:val="33"/>
              </w:rPr>
            </w:pPr>
            <w:r w:rsidRPr="004E24CA">
              <w:t>Михайловский детский сад филиал МКОУ Старопершинская СОШ</w:t>
            </w:r>
          </w:p>
        </w:tc>
        <w:tc>
          <w:tcPr>
            <w:tcW w:w="2823"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Среднее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pStyle w:val="54"/>
              <w:shd w:val="clear" w:color="auto" w:fill="auto"/>
              <w:spacing w:before="0" w:after="0" w:line="240" w:lineRule="auto"/>
              <w:ind w:firstLine="0"/>
              <w:jc w:val="left"/>
            </w:pPr>
          </w:p>
          <w:p w:rsidR="00CC3495" w:rsidRPr="004E24CA" w:rsidRDefault="00CC3495" w:rsidP="004E24CA">
            <w:pPr>
              <w:pStyle w:val="54"/>
              <w:shd w:val="clear" w:color="auto" w:fill="auto"/>
              <w:spacing w:before="0" w:after="0" w:line="240" w:lineRule="auto"/>
              <w:ind w:firstLine="0"/>
              <w:jc w:val="left"/>
            </w:pPr>
          </w:p>
          <w:p w:rsidR="00CC3495" w:rsidRPr="004E24CA" w:rsidRDefault="00CC3495" w:rsidP="004E24CA">
            <w:pPr>
              <w:pStyle w:val="54"/>
              <w:shd w:val="clear" w:color="auto" w:fill="auto"/>
              <w:spacing w:before="0" w:after="0" w:line="240" w:lineRule="auto"/>
              <w:ind w:firstLine="0"/>
              <w:jc w:val="left"/>
              <w:rPr>
                <w:rStyle w:val="33"/>
              </w:rPr>
            </w:pPr>
            <w:r w:rsidRPr="004E24CA">
              <w:t>Основное</w:t>
            </w:r>
            <w:r w:rsidRPr="004E24CA">
              <w:rPr>
                <w:rStyle w:val="33"/>
              </w:rPr>
              <w:t xml:space="preserve">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Дошкольное образование</w:t>
            </w: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Style w:val="33"/>
              </w:rPr>
            </w:pPr>
          </w:p>
          <w:p w:rsidR="00CC3495" w:rsidRDefault="00CC3495" w:rsidP="004E24CA">
            <w:pPr>
              <w:rPr>
                <w:rStyle w:val="33"/>
              </w:rPr>
            </w:pPr>
            <w:r w:rsidRPr="004E24CA">
              <w:rPr>
                <w:rStyle w:val="33"/>
              </w:rPr>
              <w:t>Присмотр и уход за детьми без реализации образовательной программы дошкольного образования</w:t>
            </w:r>
          </w:p>
          <w:p w:rsidR="00CC3495" w:rsidRPr="004E24CA" w:rsidRDefault="00CC3495" w:rsidP="004E24CA">
            <w:pPr>
              <w:rPr>
                <w:rFonts w:ascii="Times New Roman" w:hAnsi="Times New Roman" w:cs="Times New Roman"/>
              </w:rPr>
            </w:pPr>
          </w:p>
        </w:tc>
        <w:tc>
          <w:tcPr>
            <w:tcW w:w="3923" w:type="dxa"/>
          </w:tcPr>
          <w:p w:rsidR="00CC3495" w:rsidRPr="004E24CA" w:rsidRDefault="00CC3495" w:rsidP="004E24CA">
            <w:pPr>
              <w:pStyle w:val="54"/>
              <w:shd w:val="clear" w:color="auto" w:fill="auto"/>
              <w:spacing w:before="0" w:after="0" w:line="240" w:lineRule="auto"/>
              <w:ind w:left="60" w:firstLine="0"/>
              <w:jc w:val="left"/>
              <w:rPr>
                <w:rStyle w:val="33"/>
              </w:rPr>
            </w:pPr>
            <w:r w:rsidRPr="004E24CA">
              <w:rPr>
                <w:rStyle w:val="33"/>
              </w:rPr>
              <w:t>с.Старопершино, д.Дмитриевка, с. Малое Мостовское, д.Круглое, д.Малое Середкино, д.Отставное, д.Осеева с.Михайловка, д.Новотроицкое</w:t>
            </w:r>
            <w:r w:rsidRPr="004E24CA">
              <w:rPr>
                <w:rStyle w:val="4"/>
              </w:rPr>
              <w:t xml:space="preserve"> Мокроусовского </w:t>
            </w:r>
            <w:r>
              <w:rPr>
                <w:rStyle w:val="4"/>
              </w:rPr>
              <w:t>муниципального округа</w:t>
            </w:r>
            <w:r w:rsidRPr="004E24CA">
              <w:rPr>
                <w:rStyle w:val="33"/>
              </w:rPr>
              <w:t>.</w:t>
            </w:r>
          </w:p>
          <w:p w:rsidR="00CC3495" w:rsidRDefault="00CC3495" w:rsidP="004E24CA">
            <w:pPr>
              <w:rPr>
                <w:rStyle w:val="33"/>
              </w:rPr>
            </w:pPr>
          </w:p>
          <w:p w:rsidR="00CC3495" w:rsidRPr="004E24CA" w:rsidRDefault="00CC3495" w:rsidP="004E24CA">
            <w:pPr>
              <w:rPr>
                <w:rStyle w:val="33"/>
              </w:rPr>
            </w:pPr>
            <w:r w:rsidRPr="004E24CA">
              <w:rPr>
                <w:rStyle w:val="33"/>
              </w:rPr>
              <w:t>с.Михайловка, д.Новотроицкое</w:t>
            </w:r>
            <w:r w:rsidRPr="004E24CA">
              <w:rPr>
                <w:rStyle w:val="4"/>
              </w:rPr>
              <w:t xml:space="preserve"> Мокроусовского </w:t>
            </w:r>
            <w:r>
              <w:rPr>
                <w:rStyle w:val="4"/>
              </w:rPr>
              <w:t>муниципального округа</w:t>
            </w:r>
            <w:r w:rsidRPr="004E24CA">
              <w:rPr>
                <w:rStyle w:val="33"/>
              </w:rPr>
              <w:t xml:space="preserve">. </w:t>
            </w:r>
          </w:p>
          <w:p w:rsidR="00CC3495" w:rsidRPr="004E24CA" w:rsidRDefault="00CC3495" w:rsidP="004E24CA">
            <w:pPr>
              <w:rPr>
                <w:rStyle w:val="33"/>
              </w:rPr>
            </w:pPr>
          </w:p>
          <w:p w:rsidR="00CC3495" w:rsidRPr="004E24CA" w:rsidRDefault="00CC3495" w:rsidP="004E24CA">
            <w:pPr>
              <w:rPr>
                <w:rStyle w:val="33"/>
              </w:rPr>
            </w:pPr>
          </w:p>
          <w:p w:rsidR="00CC3495" w:rsidRDefault="00CC3495" w:rsidP="004E24CA">
            <w:pPr>
              <w:rPr>
                <w:rStyle w:val="33"/>
              </w:rPr>
            </w:pPr>
          </w:p>
          <w:p w:rsidR="00CC3495" w:rsidRPr="004E24CA" w:rsidRDefault="00CC3495" w:rsidP="004E24CA">
            <w:pPr>
              <w:rPr>
                <w:rStyle w:val="33"/>
              </w:rPr>
            </w:pPr>
            <w:r w:rsidRPr="004E24CA">
              <w:rPr>
                <w:rStyle w:val="33"/>
              </w:rPr>
              <w:t xml:space="preserve">с.Старопершино, д.Дмитриевка Мокроусовского </w:t>
            </w:r>
            <w:r>
              <w:rPr>
                <w:rStyle w:val="4"/>
              </w:rPr>
              <w:t>муниципального округа</w:t>
            </w:r>
            <w:r w:rsidRPr="004E24CA">
              <w:rPr>
                <w:rStyle w:val="33"/>
              </w:rPr>
              <w:t>.</w:t>
            </w:r>
          </w:p>
          <w:p w:rsidR="00CC3495" w:rsidRPr="004E24CA" w:rsidRDefault="00CC3495" w:rsidP="004E24CA">
            <w:pPr>
              <w:rPr>
                <w:rStyle w:val="33"/>
              </w:rPr>
            </w:pPr>
          </w:p>
          <w:p w:rsidR="00CC3495" w:rsidRDefault="00CC3495" w:rsidP="004E24CA">
            <w:pPr>
              <w:rPr>
                <w:rStyle w:val="33"/>
              </w:rPr>
            </w:pPr>
          </w:p>
          <w:p w:rsidR="00CC3495" w:rsidRPr="004E24CA" w:rsidRDefault="00CC3495" w:rsidP="004E24CA">
            <w:pPr>
              <w:rPr>
                <w:rFonts w:ascii="Times New Roman" w:hAnsi="Times New Roman" w:cs="Times New Roman"/>
              </w:rPr>
            </w:pPr>
            <w:r w:rsidRPr="004E24CA">
              <w:rPr>
                <w:rStyle w:val="33"/>
              </w:rPr>
              <w:t>с.Михайловка, д.Новотроицкое</w:t>
            </w:r>
            <w:r w:rsidRPr="004E24CA">
              <w:rPr>
                <w:rStyle w:val="4"/>
              </w:rPr>
              <w:t xml:space="preserve"> Мокроусовского </w:t>
            </w:r>
            <w:r>
              <w:rPr>
                <w:rStyle w:val="4"/>
              </w:rPr>
              <w:t>муниципального округа</w:t>
            </w:r>
            <w:r w:rsidRPr="004E24CA">
              <w:rPr>
                <w:rStyle w:val="33"/>
              </w:rPr>
              <w:t>.</w:t>
            </w:r>
          </w:p>
        </w:tc>
      </w:tr>
      <w:tr w:rsidR="00CC3495" w:rsidRPr="004E24CA" w:rsidTr="00B667DE">
        <w:trPr>
          <w:trHeight w:val="70"/>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8</w:t>
            </w:r>
          </w:p>
        </w:tc>
        <w:tc>
          <w:tcPr>
            <w:tcW w:w="3178" w:type="dxa"/>
          </w:tcPr>
          <w:p w:rsidR="00CC3495" w:rsidRPr="004E24CA" w:rsidRDefault="00CC3495" w:rsidP="004E24CA">
            <w:pPr>
              <w:pStyle w:val="54"/>
              <w:shd w:val="clear" w:color="auto" w:fill="auto"/>
              <w:spacing w:before="0" w:after="0" w:line="240" w:lineRule="auto"/>
              <w:ind w:left="60" w:firstLine="0"/>
              <w:jc w:val="left"/>
              <w:rPr>
                <w:color w:val="auto"/>
              </w:rPr>
            </w:pPr>
            <w:r w:rsidRPr="004E24CA">
              <w:rPr>
                <w:rStyle w:val="33"/>
                <w:color w:val="auto"/>
              </w:rPr>
              <w:t>Муниципальное казенное общеобразовательное учреждение Утичевская основная</w:t>
            </w:r>
          </w:p>
          <w:p w:rsidR="00CC3495" w:rsidRPr="004E24CA" w:rsidRDefault="00CC3495" w:rsidP="004E24CA">
            <w:pPr>
              <w:pStyle w:val="54"/>
              <w:shd w:val="clear" w:color="auto" w:fill="auto"/>
              <w:spacing w:before="0" w:after="0" w:line="240" w:lineRule="auto"/>
              <w:ind w:left="60" w:firstLine="0"/>
              <w:jc w:val="left"/>
              <w:rPr>
                <w:rStyle w:val="1320"/>
                <w:color w:val="auto"/>
                <w:sz w:val="24"/>
                <w:szCs w:val="24"/>
              </w:rPr>
            </w:pPr>
            <w:r w:rsidRPr="004E24CA">
              <w:rPr>
                <w:rStyle w:val="33"/>
                <w:color w:val="auto"/>
              </w:rPr>
              <w:t>общеобразовательная школа</w:t>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firstLine="0"/>
              <w:jc w:val="left"/>
              <w:rPr>
                <w:rStyle w:val="33"/>
              </w:rPr>
            </w:pPr>
            <w:r w:rsidRPr="004E24CA">
              <w:rPr>
                <w:rStyle w:val="33"/>
              </w:rPr>
              <w:t>Рассветская основная общеобразовательная школа филиал МКОУ Утичевская основная</w:t>
            </w:r>
            <w:r w:rsidRPr="004E24CA">
              <w:t xml:space="preserve"> </w:t>
            </w:r>
            <w:r w:rsidRPr="004E24CA">
              <w:rPr>
                <w:rStyle w:val="33"/>
              </w:rPr>
              <w:t>общеобразовательная школа</w:t>
            </w:r>
          </w:p>
          <w:p w:rsidR="00CC3495" w:rsidRPr="004E24CA" w:rsidRDefault="00CC3495" w:rsidP="004E24CA">
            <w:pPr>
              <w:pStyle w:val="54"/>
              <w:shd w:val="clear" w:color="auto" w:fill="auto"/>
              <w:spacing w:before="0" w:after="0" w:line="240" w:lineRule="auto"/>
              <w:ind w:left="60" w:firstLine="0"/>
              <w:jc w:val="left"/>
              <w:rPr>
                <w:rStyle w:val="33"/>
              </w:rPr>
            </w:pPr>
          </w:p>
          <w:p w:rsidR="00CC3495" w:rsidRPr="004E24CA" w:rsidRDefault="00CC3495" w:rsidP="004E24CA">
            <w:pPr>
              <w:pStyle w:val="54"/>
              <w:shd w:val="clear" w:color="auto" w:fill="auto"/>
              <w:spacing w:before="0" w:after="0" w:line="240" w:lineRule="auto"/>
              <w:ind w:left="60" w:firstLine="0"/>
              <w:jc w:val="left"/>
              <w:rPr>
                <w:rStyle w:val="1320"/>
                <w:color w:val="auto"/>
                <w:sz w:val="24"/>
                <w:szCs w:val="24"/>
              </w:rPr>
            </w:pPr>
            <w:r w:rsidRPr="004E24CA">
              <w:rPr>
                <w:rStyle w:val="33"/>
              </w:rPr>
              <w:t>Лопаревская начальная общеобразовательная школа филиал МКОУ Утичевская основная</w:t>
            </w:r>
            <w:r w:rsidRPr="004E24CA">
              <w:t xml:space="preserve"> </w:t>
            </w:r>
            <w:r w:rsidRPr="004E24CA">
              <w:rPr>
                <w:rStyle w:val="33"/>
              </w:rPr>
              <w:t>общеобразовательная школа</w:t>
            </w:r>
            <w:r w:rsidRPr="004E24CA">
              <w:rPr>
                <w:rStyle w:val="1320"/>
                <w:color w:val="auto"/>
                <w:sz w:val="24"/>
                <w:szCs w:val="24"/>
              </w:rPr>
              <w:tab/>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left="60" w:firstLine="0"/>
              <w:jc w:val="left"/>
              <w:rPr>
                <w:color w:val="auto"/>
              </w:rPr>
            </w:pPr>
            <w:r w:rsidRPr="004E24CA">
              <w:t>Утичевский детский сад структурное подразделение МКОУ Утичевская ООШ</w:t>
            </w:r>
            <w:r w:rsidRPr="004E24CA">
              <w:rPr>
                <w:rStyle w:val="1320"/>
                <w:color w:val="auto"/>
                <w:sz w:val="24"/>
                <w:szCs w:val="24"/>
              </w:rPr>
              <w:tab/>
            </w:r>
          </w:p>
        </w:tc>
        <w:tc>
          <w:tcPr>
            <w:tcW w:w="2823" w:type="dxa"/>
          </w:tcPr>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Начальное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left="62" w:firstLine="0"/>
              <w:jc w:val="left"/>
              <w:rPr>
                <w:rStyle w:val="33"/>
                <w:color w:val="auto"/>
              </w:rPr>
            </w:pPr>
            <w:r w:rsidRPr="004E24CA">
              <w:rPr>
                <w:rStyle w:val="33"/>
                <w:color w:val="auto"/>
              </w:rPr>
              <w:t>с.Утичье, д.Межумное, д.Тетерье, д.Многополье</w:t>
            </w:r>
            <w:r w:rsidRPr="004E24CA">
              <w:rPr>
                <w:rStyle w:val="4"/>
                <w:color w:val="auto"/>
              </w:rPr>
              <w:t xml:space="preserve">, с.Рассвет, </w:t>
            </w:r>
            <w:r w:rsidRPr="004E24CA">
              <w:rPr>
                <w:rStyle w:val="33"/>
                <w:color w:val="auto"/>
              </w:rPr>
              <w:t xml:space="preserve">д.Большое Каменное, д.Полой, </w:t>
            </w:r>
          </w:p>
          <w:p w:rsidR="00CC3495" w:rsidRPr="004E24CA" w:rsidRDefault="00CC3495" w:rsidP="004E24CA">
            <w:pPr>
              <w:pStyle w:val="54"/>
              <w:shd w:val="clear" w:color="auto" w:fill="auto"/>
              <w:spacing w:before="0" w:after="0" w:line="240" w:lineRule="auto"/>
              <w:ind w:left="62" w:firstLine="0"/>
              <w:jc w:val="left"/>
              <w:rPr>
                <w:color w:val="auto"/>
              </w:rPr>
            </w:pPr>
            <w:r w:rsidRPr="004E24CA">
              <w:rPr>
                <w:rStyle w:val="33"/>
                <w:color w:val="auto"/>
              </w:rPr>
              <w:t>с. Лопарево, д.Сливное, д.Воскресенка</w:t>
            </w:r>
            <w:r w:rsidRPr="004E24CA">
              <w:rPr>
                <w:rStyle w:val="4"/>
                <w:color w:val="auto"/>
              </w:rPr>
              <w:t xml:space="preserve"> Мокроусовского </w:t>
            </w:r>
            <w:r>
              <w:rPr>
                <w:rStyle w:val="4"/>
              </w:rPr>
              <w:t>муниципального округа</w:t>
            </w:r>
            <w:r w:rsidRPr="004E24CA">
              <w:rPr>
                <w:rStyle w:val="33"/>
              </w:rPr>
              <w:t>.</w:t>
            </w:r>
          </w:p>
          <w:p w:rsidR="00CC3495" w:rsidRPr="004E24CA" w:rsidRDefault="00CC3495" w:rsidP="004E24CA">
            <w:pPr>
              <w:rPr>
                <w:rStyle w:val="4"/>
                <w:color w:val="auto"/>
              </w:rPr>
            </w:pPr>
          </w:p>
          <w:p w:rsidR="00CC3495" w:rsidRPr="004E24CA" w:rsidRDefault="00CC3495" w:rsidP="004E24CA">
            <w:pPr>
              <w:pStyle w:val="54"/>
              <w:shd w:val="clear" w:color="auto" w:fill="auto"/>
              <w:spacing w:before="0" w:after="0" w:line="240" w:lineRule="auto"/>
              <w:ind w:left="62" w:firstLine="0"/>
              <w:jc w:val="left"/>
              <w:rPr>
                <w:color w:val="auto"/>
              </w:rPr>
            </w:pPr>
            <w:r w:rsidRPr="004E24CA">
              <w:rPr>
                <w:rStyle w:val="4"/>
                <w:color w:val="auto"/>
              </w:rPr>
              <w:t xml:space="preserve">с.Рассвет, </w:t>
            </w:r>
            <w:r w:rsidRPr="004E24CA">
              <w:rPr>
                <w:rStyle w:val="33"/>
                <w:color w:val="auto"/>
              </w:rPr>
              <w:t>д.Большое Каменное, д.Полой</w:t>
            </w:r>
            <w:r w:rsidRPr="004E24CA">
              <w:t xml:space="preserve"> </w:t>
            </w:r>
            <w:r w:rsidRPr="004E24CA">
              <w:rPr>
                <w:rStyle w:val="4"/>
                <w:color w:val="auto"/>
              </w:rPr>
              <w:t xml:space="preserve">Мокроусовского </w:t>
            </w:r>
            <w:r>
              <w:rPr>
                <w:rStyle w:val="4"/>
              </w:rPr>
              <w:t>муниципального округа</w:t>
            </w:r>
            <w:r w:rsidRPr="004E24CA">
              <w:rPr>
                <w:rStyle w:val="33"/>
              </w:rPr>
              <w:t>.</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Style w:val="33"/>
                <w:color w:val="auto"/>
              </w:rPr>
              <w:t>с. Лопарево, д.Сливное, д.Воскресенка</w:t>
            </w:r>
            <w:r w:rsidRPr="004E24CA">
              <w:rPr>
                <w:rStyle w:val="4"/>
                <w:color w:val="auto"/>
              </w:rPr>
              <w:t xml:space="preserve"> Мокроусовского </w:t>
            </w:r>
            <w:r>
              <w:rPr>
                <w:rStyle w:val="4"/>
              </w:rPr>
              <w:t>муниципального округа</w:t>
            </w:r>
            <w:r w:rsidRPr="004E24CA">
              <w:rPr>
                <w:rStyle w:val="33"/>
              </w:rPr>
              <w:t>.</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2" w:firstLine="0"/>
              <w:jc w:val="left"/>
              <w:rPr>
                <w:rStyle w:val="33"/>
                <w:color w:val="auto"/>
              </w:rPr>
            </w:pPr>
          </w:p>
          <w:p w:rsidR="00CC3495" w:rsidRDefault="00CC3495" w:rsidP="004E24CA">
            <w:pPr>
              <w:pStyle w:val="54"/>
              <w:shd w:val="clear" w:color="auto" w:fill="auto"/>
              <w:spacing w:before="0" w:after="0" w:line="240" w:lineRule="auto"/>
              <w:ind w:left="62" w:firstLine="0"/>
              <w:jc w:val="left"/>
              <w:rPr>
                <w:rStyle w:val="33"/>
                <w:color w:val="auto"/>
              </w:rPr>
            </w:pPr>
          </w:p>
          <w:p w:rsidR="00CC3495" w:rsidRPr="004E24CA" w:rsidRDefault="00CC3495" w:rsidP="004E24CA">
            <w:pPr>
              <w:pStyle w:val="54"/>
              <w:shd w:val="clear" w:color="auto" w:fill="auto"/>
              <w:spacing w:before="0" w:after="0" w:line="240" w:lineRule="auto"/>
              <w:ind w:left="62" w:firstLine="0"/>
              <w:jc w:val="left"/>
              <w:rPr>
                <w:color w:val="auto"/>
              </w:rPr>
            </w:pPr>
            <w:r w:rsidRPr="004E24CA">
              <w:rPr>
                <w:rStyle w:val="33"/>
                <w:color w:val="auto"/>
              </w:rPr>
              <w:t>с.Утичье, д.Межумное, д.Тетерье, д.Многополье</w:t>
            </w:r>
            <w:r w:rsidRPr="004E24CA">
              <w:rPr>
                <w:rStyle w:val="4"/>
                <w:color w:val="auto"/>
              </w:rPr>
              <w:t xml:space="preserve"> Мокроусовского </w:t>
            </w:r>
            <w:r>
              <w:rPr>
                <w:rStyle w:val="4"/>
              </w:rPr>
              <w:t>муниципального округа</w:t>
            </w:r>
            <w:r w:rsidRPr="004E24CA">
              <w:rPr>
                <w:rStyle w:val="33"/>
              </w:rPr>
              <w:t>.</w:t>
            </w:r>
          </w:p>
        </w:tc>
      </w:tr>
      <w:tr w:rsidR="00CC3495" w:rsidRPr="004E24CA" w:rsidTr="00B667DE">
        <w:trPr>
          <w:trHeight w:val="1077"/>
          <w:jc w:val="center"/>
        </w:trPr>
        <w:tc>
          <w:tcPr>
            <w:tcW w:w="702" w:type="dxa"/>
          </w:tcPr>
          <w:p w:rsidR="00CC3495" w:rsidRPr="004E24CA" w:rsidRDefault="00CC3495" w:rsidP="004E24CA">
            <w:pPr>
              <w:pStyle w:val="54"/>
              <w:shd w:val="clear" w:color="auto" w:fill="auto"/>
              <w:spacing w:before="0" w:after="0" w:line="240" w:lineRule="auto"/>
              <w:ind w:right="220" w:firstLine="0"/>
            </w:pPr>
            <w:r w:rsidRPr="004E24CA">
              <w:t>9</w:t>
            </w:r>
          </w:p>
        </w:tc>
        <w:tc>
          <w:tcPr>
            <w:tcW w:w="3178" w:type="dxa"/>
          </w:tcPr>
          <w:p w:rsidR="00CC3495" w:rsidRPr="004E24CA" w:rsidRDefault="00CC3495" w:rsidP="004E24CA">
            <w:pPr>
              <w:pStyle w:val="54"/>
              <w:shd w:val="clear" w:color="auto" w:fill="auto"/>
              <w:spacing w:before="0" w:after="0" w:line="240" w:lineRule="auto"/>
              <w:ind w:left="60" w:firstLine="0"/>
              <w:jc w:val="left"/>
              <w:rPr>
                <w:rStyle w:val="510"/>
              </w:rPr>
            </w:pPr>
            <w:r w:rsidRPr="004E24CA">
              <w:rPr>
                <w:rStyle w:val="510"/>
              </w:rPr>
              <w:t>Муниципальное казенное общеобразовательное учреждение Щигровская основная общеобразовательная школа</w:t>
            </w:r>
          </w:p>
          <w:p w:rsidR="00CC3495" w:rsidRPr="004E24CA" w:rsidRDefault="00CC3495" w:rsidP="004E24CA">
            <w:pPr>
              <w:pStyle w:val="54"/>
              <w:shd w:val="clear" w:color="auto" w:fill="auto"/>
              <w:spacing w:before="0" w:after="0" w:line="240" w:lineRule="auto"/>
              <w:ind w:left="60" w:firstLine="0"/>
              <w:jc w:val="left"/>
              <w:rPr>
                <w:rStyle w:val="510"/>
              </w:rPr>
            </w:pPr>
          </w:p>
          <w:p w:rsidR="00CC3495" w:rsidRPr="004E24CA" w:rsidRDefault="00CC3495" w:rsidP="002B7AFF">
            <w:pPr>
              <w:pStyle w:val="54"/>
              <w:shd w:val="clear" w:color="auto" w:fill="auto"/>
              <w:spacing w:before="0" w:after="0" w:line="240" w:lineRule="auto"/>
              <w:ind w:firstLine="0"/>
              <w:jc w:val="left"/>
            </w:pPr>
            <w:r w:rsidRPr="004E24CA">
              <w:rPr>
                <w:rStyle w:val="510"/>
              </w:rPr>
              <w:t>Уваровская основная общеобразовательная школа филиал МКОУ Щигровская основная общеобразовательная школа</w:t>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left="60" w:firstLine="0"/>
              <w:jc w:val="left"/>
            </w:pPr>
            <w:r w:rsidRPr="004E24CA">
              <w:t>Щигровский детский сад структурное подразделение МКОУ Щигровская ООШ</w:t>
            </w:r>
          </w:p>
          <w:p w:rsidR="00CC3495" w:rsidRPr="004E24CA" w:rsidRDefault="00CC3495" w:rsidP="004E24CA">
            <w:pPr>
              <w:pStyle w:val="54"/>
              <w:shd w:val="clear" w:color="auto" w:fill="auto"/>
              <w:spacing w:before="0" w:after="0" w:line="240" w:lineRule="auto"/>
              <w:ind w:left="60" w:firstLine="0"/>
              <w:jc w:val="left"/>
              <w:rPr>
                <w:rStyle w:val="510"/>
              </w:rPr>
            </w:pPr>
          </w:p>
        </w:tc>
        <w:tc>
          <w:tcPr>
            <w:tcW w:w="2823" w:type="dxa"/>
          </w:tcPr>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Основное общее образование</w:t>
            </w: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r w:rsidRPr="004E24CA">
              <w:rPr>
                <w:rFonts w:ascii="Times New Roman" w:hAnsi="Times New Roman" w:cs="Times New Roman"/>
              </w:rPr>
              <w:t>Дошкольное образование</w:t>
            </w:r>
          </w:p>
        </w:tc>
        <w:tc>
          <w:tcPr>
            <w:tcW w:w="3923" w:type="dxa"/>
          </w:tcPr>
          <w:p w:rsidR="00CC3495" w:rsidRPr="004E24CA" w:rsidRDefault="00CC3495" w:rsidP="004E24CA">
            <w:pPr>
              <w:pStyle w:val="54"/>
              <w:shd w:val="clear" w:color="auto" w:fill="auto"/>
              <w:spacing w:before="0" w:after="0" w:line="240" w:lineRule="auto"/>
              <w:ind w:left="60" w:firstLine="0"/>
              <w:jc w:val="left"/>
              <w:rPr>
                <w:rStyle w:val="510"/>
              </w:rPr>
            </w:pPr>
            <w:r w:rsidRPr="004E24CA">
              <w:rPr>
                <w:rStyle w:val="510"/>
              </w:rPr>
              <w:t>с.Щигры, д.Курская, д.Фатежска</w:t>
            </w:r>
            <w:r w:rsidRPr="004E24CA">
              <w:rPr>
                <w:rStyle w:val="4"/>
              </w:rPr>
              <w:t xml:space="preserve">я, </w:t>
            </w:r>
            <w:r w:rsidRPr="004E24CA">
              <w:rPr>
                <w:rStyle w:val="510"/>
              </w:rPr>
              <w:t>с.Уварово, д.Еремино</w:t>
            </w:r>
            <w:r w:rsidRPr="004E24CA">
              <w:rPr>
                <w:rStyle w:val="4"/>
              </w:rPr>
              <w:t xml:space="preserve"> Мокроусовского </w:t>
            </w:r>
            <w:r>
              <w:rPr>
                <w:rStyle w:val="4"/>
              </w:rPr>
              <w:t>муниципального округа</w:t>
            </w:r>
            <w:r w:rsidRPr="004E24CA">
              <w:rPr>
                <w:rStyle w:val="33"/>
              </w:rPr>
              <w:t>.</w:t>
            </w:r>
          </w:p>
          <w:p w:rsidR="00CC3495" w:rsidRPr="004E24CA" w:rsidRDefault="00CC3495" w:rsidP="004E24CA">
            <w:pPr>
              <w:pStyle w:val="54"/>
              <w:shd w:val="clear" w:color="auto" w:fill="auto"/>
              <w:spacing w:before="0" w:after="0" w:line="240" w:lineRule="auto"/>
              <w:ind w:firstLine="0"/>
              <w:jc w:val="left"/>
              <w:rPr>
                <w:rStyle w:val="510"/>
              </w:rPr>
            </w:pPr>
          </w:p>
          <w:p w:rsidR="00CC3495" w:rsidRPr="004E24CA" w:rsidRDefault="00CC3495" w:rsidP="004E24CA">
            <w:pPr>
              <w:pStyle w:val="54"/>
              <w:shd w:val="clear" w:color="auto" w:fill="auto"/>
              <w:spacing w:before="0" w:after="0" w:line="240" w:lineRule="auto"/>
              <w:ind w:firstLine="0"/>
              <w:jc w:val="left"/>
            </w:pPr>
            <w:r w:rsidRPr="004E24CA">
              <w:rPr>
                <w:rStyle w:val="510"/>
              </w:rPr>
              <w:t xml:space="preserve"> </w:t>
            </w:r>
          </w:p>
          <w:p w:rsidR="00CC3495" w:rsidRDefault="00CC3495" w:rsidP="004E24CA">
            <w:pPr>
              <w:pStyle w:val="54"/>
              <w:shd w:val="clear" w:color="auto" w:fill="auto"/>
              <w:spacing w:before="0" w:after="0" w:line="240" w:lineRule="auto"/>
              <w:ind w:firstLine="0"/>
              <w:jc w:val="left"/>
              <w:rPr>
                <w:rStyle w:val="4"/>
              </w:rPr>
            </w:pPr>
          </w:p>
          <w:p w:rsidR="00CC3495" w:rsidRPr="004E24CA" w:rsidRDefault="00CC3495" w:rsidP="004E24CA">
            <w:pPr>
              <w:pStyle w:val="54"/>
              <w:shd w:val="clear" w:color="auto" w:fill="auto"/>
              <w:spacing w:before="0" w:after="0" w:line="240" w:lineRule="auto"/>
              <w:ind w:firstLine="0"/>
              <w:jc w:val="left"/>
              <w:rPr>
                <w:rStyle w:val="510"/>
              </w:rPr>
            </w:pPr>
            <w:r w:rsidRPr="004E24CA">
              <w:rPr>
                <w:rStyle w:val="510"/>
              </w:rPr>
              <w:t>с.Уварово, д.Еремино</w:t>
            </w:r>
            <w:r w:rsidRPr="004E24CA">
              <w:rPr>
                <w:rStyle w:val="4"/>
              </w:rPr>
              <w:t xml:space="preserve"> Мокроусовского </w:t>
            </w:r>
            <w:r>
              <w:rPr>
                <w:rStyle w:val="4"/>
              </w:rPr>
              <w:t>муниципального округа</w:t>
            </w:r>
            <w:r w:rsidRPr="004E24CA">
              <w:rPr>
                <w:rStyle w:val="33"/>
              </w:rPr>
              <w:t>.</w:t>
            </w:r>
          </w:p>
          <w:p w:rsidR="00CC3495" w:rsidRPr="004E24CA" w:rsidRDefault="00CC3495" w:rsidP="004E24CA">
            <w:pPr>
              <w:pStyle w:val="54"/>
              <w:shd w:val="clear" w:color="auto" w:fill="auto"/>
              <w:spacing w:before="0" w:after="0" w:line="240" w:lineRule="auto"/>
              <w:ind w:left="60" w:firstLine="0"/>
              <w:jc w:val="left"/>
            </w:pPr>
          </w:p>
          <w:p w:rsidR="00CC3495" w:rsidRPr="004E24CA" w:rsidRDefault="00CC3495" w:rsidP="004E24CA">
            <w:pPr>
              <w:pStyle w:val="54"/>
              <w:shd w:val="clear" w:color="auto" w:fill="auto"/>
              <w:spacing w:before="0" w:after="0" w:line="240" w:lineRule="auto"/>
              <w:ind w:left="62" w:firstLine="0"/>
              <w:jc w:val="left"/>
              <w:rPr>
                <w:rStyle w:val="510"/>
              </w:rPr>
            </w:pPr>
          </w:p>
          <w:p w:rsidR="00CC3495" w:rsidRPr="004E24CA" w:rsidRDefault="00CC3495" w:rsidP="004E24CA">
            <w:pPr>
              <w:pStyle w:val="54"/>
              <w:shd w:val="clear" w:color="auto" w:fill="auto"/>
              <w:spacing w:before="0" w:after="0" w:line="240" w:lineRule="auto"/>
              <w:ind w:left="62" w:firstLine="0"/>
              <w:jc w:val="left"/>
              <w:rPr>
                <w:rStyle w:val="510"/>
              </w:rPr>
            </w:pPr>
          </w:p>
          <w:p w:rsidR="00CC3495" w:rsidRDefault="00CC3495" w:rsidP="004E24CA">
            <w:pPr>
              <w:pStyle w:val="54"/>
              <w:shd w:val="clear" w:color="auto" w:fill="auto"/>
              <w:spacing w:before="0" w:after="0" w:line="240" w:lineRule="auto"/>
              <w:ind w:left="62" w:firstLine="0"/>
              <w:jc w:val="left"/>
              <w:rPr>
                <w:rStyle w:val="510"/>
              </w:rPr>
            </w:pPr>
          </w:p>
          <w:p w:rsidR="00CC3495" w:rsidRPr="004E24CA" w:rsidRDefault="00CC3495" w:rsidP="002B7AFF">
            <w:pPr>
              <w:pStyle w:val="54"/>
              <w:shd w:val="clear" w:color="auto" w:fill="auto"/>
              <w:spacing w:before="0" w:after="0" w:line="240" w:lineRule="auto"/>
              <w:ind w:firstLine="0"/>
              <w:jc w:val="left"/>
              <w:rPr>
                <w:rStyle w:val="510"/>
              </w:rPr>
            </w:pPr>
            <w:r w:rsidRPr="004E24CA">
              <w:rPr>
                <w:rStyle w:val="510"/>
              </w:rPr>
              <w:t>с.Щигры, д.Курская, д.Фатежска</w:t>
            </w:r>
            <w:r w:rsidRPr="004E24CA">
              <w:rPr>
                <w:rStyle w:val="4"/>
              </w:rPr>
              <w:t xml:space="preserve">я, </w:t>
            </w:r>
            <w:r w:rsidRPr="004E24CA">
              <w:rPr>
                <w:rStyle w:val="510"/>
              </w:rPr>
              <w:t>с.Уварово, д.Еремино</w:t>
            </w:r>
          </w:p>
          <w:p w:rsidR="00CC3495" w:rsidRPr="004E24CA" w:rsidRDefault="00CC3495" w:rsidP="002B7AFF">
            <w:pPr>
              <w:pStyle w:val="54"/>
              <w:shd w:val="clear" w:color="auto" w:fill="auto"/>
              <w:spacing w:before="0" w:after="0" w:line="240" w:lineRule="auto"/>
              <w:ind w:left="62" w:firstLine="0"/>
              <w:jc w:val="left"/>
            </w:pPr>
            <w:r w:rsidRPr="004E24CA">
              <w:rPr>
                <w:rStyle w:val="4"/>
              </w:rPr>
              <w:t xml:space="preserve">Мокроусовского </w:t>
            </w:r>
            <w:r>
              <w:rPr>
                <w:rStyle w:val="4"/>
              </w:rPr>
              <w:t>муниципального округа</w:t>
            </w:r>
            <w:r w:rsidRPr="004E24CA">
              <w:rPr>
                <w:rStyle w:val="33"/>
              </w:rPr>
              <w:t>.</w:t>
            </w:r>
          </w:p>
        </w:tc>
      </w:tr>
    </w:tbl>
    <w:p w:rsidR="00CC3495" w:rsidRPr="004E24CA" w:rsidRDefault="00CC3495" w:rsidP="004E24CA">
      <w:pPr>
        <w:ind w:left="362"/>
        <w:rPr>
          <w:rFonts w:ascii="Times New Roman" w:hAnsi="Times New Roman" w:cs="Times New Roman"/>
        </w:rPr>
        <w:sectPr w:rsidR="00CC3495" w:rsidRPr="004E24CA" w:rsidSect="00971376">
          <w:type w:val="continuous"/>
          <w:pgSz w:w="11905" w:h="16837"/>
          <w:pgMar w:top="542" w:right="0" w:bottom="723" w:left="724" w:header="0" w:footer="3" w:gutter="0"/>
          <w:cols w:space="720"/>
          <w:noEndnote/>
          <w:docGrid w:linePitch="360"/>
        </w:sectPr>
      </w:pPr>
    </w:p>
    <w:p w:rsidR="00CC3495" w:rsidRPr="004E24CA" w:rsidRDefault="00CC3495" w:rsidP="004E24CA">
      <w:pPr>
        <w:pStyle w:val="54"/>
        <w:framePr w:h="250" w:wrap="around" w:vAnchor="text" w:hAnchor="margin" w:x="5226" w:y="241"/>
        <w:shd w:val="clear" w:color="auto" w:fill="auto"/>
        <w:spacing w:before="0" w:after="0" w:line="240" w:lineRule="auto"/>
        <w:ind w:left="100" w:firstLine="0"/>
        <w:jc w:val="left"/>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Default="00CC3495" w:rsidP="004E24CA">
      <w:pPr>
        <w:rPr>
          <w:rFonts w:ascii="Times New Roman" w:hAnsi="Times New Roman" w:cs="Times New Roman"/>
        </w:rPr>
      </w:pPr>
    </w:p>
    <w:p w:rsidR="00CC3495" w:rsidRPr="004E24CA" w:rsidRDefault="00CC3495" w:rsidP="004E24CA">
      <w:pPr>
        <w:rPr>
          <w:rFonts w:ascii="Times New Roman" w:hAnsi="Times New Roman" w:cs="Times New Roman"/>
        </w:rPr>
      </w:pPr>
    </w:p>
    <w:p w:rsidR="00CC3495" w:rsidRDefault="00CC3495" w:rsidP="00D9598A"/>
    <w:p w:rsidR="00CC3495" w:rsidRDefault="00CC3495" w:rsidP="00776F9E">
      <w:pPr>
        <w:keepNext/>
        <w:widowControl w:val="0"/>
        <w:tabs>
          <w:tab w:val="left" w:pos="432"/>
        </w:tabs>
        <w:suppressAutoHyphens/>
        <w:outlineLvl w:val="0"/>
        <w:rPr>
          <w:rFonts w:ascii="Times New Roman" w:hAnsi="Times New Roman"/>
          <w:bCs/>
          <w:lang w:eastAsia="ar-SA"/>
        </w:rPr>
      </w:pPr>
    </w:p>
    <w:p w:rsidR="00CC3495" w:rsidRPr="00776F9E" w:rsidRDefault="00CC3495" w:rsidP="00776F9E">
      <w:pPr>
        <w:keepNext/>
        <w:widowControl w:val="0"/>
        <w:tabs>
          <w:tab w:val="left" w:pos="432"/>
        </w:tabs>
        <w:suppressAutoHyphens/>
        <w:ind w:left="432" w:hanging="432"/>
        <w:jc w:val="center"/>
        <w:outlineLvl w:val="0"/>
        <w:rPr>
          <w:rFonts w:ascii="Times New Roman" w:hAnsi="Times New Roman"/>
          <w:b/>
          <w:bCs/>
          <w:sz w:val="28"/>
          <w:szCs w:val="28"/>
          <w:lang w:eastAsia="ar-SA"/>
        </w:rPr>
      </w:pPr>
      <w:r w:rsidRPr="00776F9E">
        <w:rPr>
          <w:rFonts w:ascii="Times New Roman" w:hAnsi="Times New Roman"/>
          <w:bCs/>
          <w:sz w:val="28"/>
          <w:szCs w:val="28"/>
          <w:lang w:eastAsia="ar-SA"/>
        </w:rPr>
        <w:t>СПРАВКА – РАССЫЛКА</w:t>
      </w:r>
    </w:p>
    <w:p w:rsidR="00CC3495" w:rsidRPr="00776F9E" w:rsidRDefault="00CC3495" w:rsidP="00776F9E">
      <w:pPr>
        <w:widowControl w:val="0"/>
        <w:suppressAutoHyphens/>
        <w:autoSpaceDE w:val="0"/>
        <w:rPr>
          <w:rFonts w:ascii="Times New Roman" w:hAnsi="Times New Roman"/>
          <w:sz w:val="28"/>
          <w:szCs w:val="28"/>
          <w:lang w:eastAsia="ar-SA"/>
        </w:rPr>
      </w:pPr>
    </w:p>
    <w:p w:rsidR="00CC3495" w:rsidRPr="00776F9E" w:rsidRDefault="00CC3495" w:rsidP="00776F9E">
      <w:pPr>
        <w:pStyle w:val="54"/>
        <w:shd w:val="clear" w:color="auto" w:fill="auto"/>
        <w:spacing w:before="0" w:after="0" w:line="240" w:lineRule="auto"/>
        <w:ind w:left="102" w:right="40" w:firstLine="0"/>
        <w:rPr>
          <w:rStyle w:val="1"/>
          <w:sz w:val="28"/>
          <w:szCs w:val="28"/>
        </w:rPr>
      </w:pPr>
      <w:r w:rsidRPr="00776F9E">
        <w:rPr>
          <w:sz w:val="28"/>
          <w:szCs w:val="28"/>
        </w:rPr>
        <w:t>к постановлению Адм</w:t>
      </w:r>
      <w:r>
        <w:rPr>
          <w:sz w:val="28"/>
          <w:szCs w:val="28"/>
        </w:rPr>
        <w:t>инистрации Мокроусовского муниципального округа</w:t>
      </w:r>
      <w:r w:rsidRPr="00776F9E">
        <w:rPr>
          <w:sz w:val="28"/>
          <w:szCs w:val="28"/>
        </w:rPr>
        <w:t xml:space="preserve">                                                                              </w:t>
      </w:r>
      <w:r w:rsidRPr="00776F9E">
        <w:rPr>
          <w:rStyle w:val="1"/>
          <w:sz w:val="28"/>
          <w:szCs w:val="28"/>
        </w:rPr>
        <w:t>«О закреплении муниципальных образовательных                                                                                                                 организаций за конкретными те</w:t>
      </w:r>
      <w:r>
        <w:rPr>
          <w:rStyle w:val="1"/>
          <w:sz w:val="28"/>
          <w:szCs w:val="28"/>
        </w:rPr>
        <w:t>рриториями Мокроусовского муниципального округа</w:t>
      </w:r>
      <w:r w:rsidRPr="00776F9E">
        <w:rPr>
          <w:rStyle w:val="1"/>
          <w:sz w:val="28"/>
          <w:szCs w:val="28"/>
        </w:rPr>
        <w:t xml:space="preserve">»                                                                                                                                  </w:t>
      </w:r>
    </w:p>
    <w:p w:rsidR="00CC3495" w:rsidRPr="00776F9E" w:rsidRDefault="00CC3495" w:rsidP="00776F9E">
      <w:pPr>
        <w:jc w:val="center"/>
        <w:rPr>
          <w:rFonts w:ascii="Times New Roman" w:hAnsi="Times New Roman"/>
          <w:sz w:val="28"/>
          <w:szCs w:val="28"/>
        </w:rPr>
      </w:pPr>
    </w:p>
    <w:p w:rsidR="00CC3495" w:rsidRPr="00776F9E" w:rsidRDefault="00CC3495" w:rsidP="00776F9E">
      <w:pPr>
        <w:jc w:val="center"/>
        <w:rPr>
          <w:rFonts w:ascii="Times New Roman" w:hAnsi="Times New Roman"/>
          <w:sz w:val="28"/>
          <w:szCs w:val="28"/>
        </w:rPr>
      </w:pPr>
    </w:p>
    <w:p w:rsidR="00CC3495" w:rsidRPr="00776F9E" w:rsidRDefault="00CC3495" w:rsidP="00776F9E">
      <w:pPr>
        <w:widowControl w:val="0"/>
        <w:suppressAutoHyphens/>
        <w:autoSpaceDE w:val="0"/>
        <w:rPr>
          <w:rFonts w:ascii="Times New Roman" w:hAnsi="Times New Roman"/>
          <w:sz w:val="28"/>
          <w:szCs w:val="28"/>
        </w:rPr>
      </w:pPr>
    </w:p>
    <w:p w:rsidR="00CC3495" w:rsidRPr="00776F9E" w:rsidRDefault="00CC3495" w:rsidP="00776F9E">
      <w:pPr>
        <w:widowControl w:val="0"/>
        <w:suppressAutoHyphens/>
        <w:autoSpaceDE w:val="0"/>
        <w:rPr>
          <w:rFonts w:ascii="Times New Roman" w:hAnsi="Times New Roman"/>
          <w:sz w:val="28"/>
          <w:szCs w:val="28"/>
          <w:lang w:eastAsia="ar-SA"/>
        </w:rPr>
      </w:pPr>
    </w:p>
    <w:p w:rsidR="00CC3495" w:rsidRPr="00776F9E" w:rsidRDefault="00CC3495" w:rsidP="00776F9E">
      <w:pPr>
        <w:widowControl w:val="0"/>
        <w:suppressAutoHyphens/>
        <w:autoSpaceDE w:val="0"/>
        <w:jc w:val="both"/>
        <w:rPr>
          <w:rFonts w:ascii="Times New Roman" w:hAnsi="Times New Roman"/>
          <w:sz w:val="28"/>
          <w:szCs w:val="28"/>
          <w:lang w:eastAsia="ar-SA"/>
        </w:rPr>
      </w:pPr>
      <w:r w:rsidRPr="00776F9E">
        <w:rPr>
          <w:rFonts w:ascii="Times New Roman" w:hAnsi="Times New Roman"/>
          <w:sz w:val="28"/>
          <w:szCs w:val="28"/>
          <w:lang w:eastAsia="ar-SA"/>
        </w:rPr>
        <w:t xml:space="preserve">              1. Общий отдел</w:t>
      </w:r>
    </w:p>
    <w:p w:rsidR="00CC3495" w:rsidRDefault="00CC3495" w:rsidP="00776F9E">
      <w:pPr>
        <w:widowControl w:val="0"/>
        <w:suppressAutoHyphens/>
        <w:autoSpaceDE w:val="0"/>
        <w:jc w:val="both"/>
        <w:rPr>
          <w:rFonts w:ascii="Times New Roman" w:hAnsi="Times New Roman"/>
          <w:sz w:val="28"/>
          <w:szCs w:val="28"/>
          <w:lang w:eastAsia="ar-SA"/>
        </w:rPr>
      </w:pPr>
      <w:r>
        <w:rPr>
          <w:rFonts w:ascii="Times New Roman" w:hAnsi="Times New Roman"/>
          <w:sz w:val="28"/>
          <w:szCs w:val="28"/>
          <w:lang w:eastAsia="ar-SA"/>
        </w:rPr>
        <w:t xml:space="preserve">              2. О</w:t>
      </w:r>
      <w:r w:rsidRPr="00776F9E">
        <w:rPr>
          <w:rFonts w:ascii="Times New Roman" w:hAnsi="Times New Roman"/>
          <w:sz w:val="28"/>
          <w:szCs w:val="28"/>
          <w:lang w:eastAsia="ar-SA"/>
        </w:rPr>
        <w:t>тдел образования</w:t>
      </w:r>
      <w:r>
        <w:rPr>
          <w:rFonts w:ascii="Times New Roman" w:hAnsi="Times New Roman"/>
          <w:sz w:val="28"/>
          <w:szCs w:val="28"/>
          <w:lang w:eastAsia="ar-SA"/>
        </w:rPr>
        <w:t xml:space="preserve"> Администрации Мокроусовского  </w:t>
      </w:r>
    </w:p>
    <w:p w:rsidR="00CC3495" w:rsidRPr="00776F9E" w:rsidRDefault="00CC3495" w:rsidP="00776F9E">
      <w:pPr>
        <w:widowControl w:val="0"/>
        <w:suppressAutoHyphens/>
        <w:autoSpaceDE w:val="0"/>
        <w:jc w:val="both"/>
        <w:rPr>
          <w:rFonts w:ascii="Times New Roman" w:hAnsi="Times New Roman"/>
          <w:sz w:val="28"/>
          <w:szCs w:val="28"/>
          <w:lang w:eastAsia="ar-SA"/>
        </w:rPr>
      </w:pPr>
      <w:r>
        <w:rPr>
          <w:rFonts w:ascii="Times New Roman" w:hAnsi="Times New Roman"/>
          <w:sz w:val="28"/>
          <w:szCs w:val="28"/>
          <w:lang w:eastAsia="ar-SA"/>
        </w:rPr>
        <w:t xml:space="preserve">                  муниципального округа</w:t>
      </w:r>
    </w:p>
    <w:p w:rsidR="00CC3495" w:rsidRPr="00776F9E" w:rsidRDefault="00CC3495" w:rsidP="00776F9E">
      <w:pPr>
        <w:widowControl w:val="0"/>
        <w:suppressAutoHyphens/>
        <w:autoSpaceDE w:val="0"/>
        <w:jc w:val="both"/>
        <w:rPr>
          <w:rFonts w:ascii="Times New Roman" w:hAnsi="Times New Roman"/>
          <w:sz w:val="28"/>
          <w:szCs w:val="28"/>
        </w:rPr>
      </w:pPr>
      <w:r w:rsidRPr="00776F9E">
        <w:rPr>
          <w:rFonts w:ascii="Times New Roman" w:hAnsi="Times New Roman"/>
          <w:sz w:val="28"/>
          <w:szCs w:val="28"/>
          <w:lang w:eastAsia="ar-SA"/>
        </w:rPr>
        <w:t xml:space="preserve">              3. Образовательные организации</w:t>
      </w:r>
    </w:p>
    <w:p w:rsidR="00CC3495" w:rsidRPr="00776F9E" w:rsidRDefault="00CC3495" w:rsidP="00776F9E">
      <w:pPr>
        <w:jc w:val="center"/>
        <w:rPr>
          <w:rFonts w:ascii="Times New Roman" w:hAnsi="Times New Roman"/>
          <w:sz w:val="28"/>
          <w:szCs w:val="28"/>
        </w:rPr>
      </w:pPr>
    </w:p>
    <w:p w:rsidR="00CC3495" w:rsidRDefault="00CC3495" w:rsidP="00776F9E">
      <w:pPr>
        <w:autoSpaceDE w:val="0"/>
        <w:autoSpaceDN w:val="0"/>
        <w:adjustRightInd w:val="0"/>
        <w:rPr>
          <w:rFonts w:ascii="Times New Roman" w:hAnsi="Times New Roman"/>
        </w:rPr>
      </w:pPr>
    </w:p>
    <w:p w:rsidR="00CC3495" w:rsidRDefault="00CC3495" w:rsidP="00776F9E"/>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CA1BF4">
      <w:pPr>
        <w:pStyle w:val="21"/>
        <w:shd w:val="clear" w:color="auto" w:fill="auto"/>
        <w:tabs>
          <w:tab w:val="left" w:pos="543"/>
        </w:tabs>
        <w:spacing w:before="0" w:after="0" w:line="240" w:lineRule="auto"/>
        <w:ind w:right="40" w:firstLine="0"/>
        <w:jc w:val="left"/>
        <w:rPr>
          <w:rStyle w:val="22"/>
          <w:sz w:val="20"/>
          <w:szCs w:val="20"/>
        </w:rPr>
      </w:pPr>
    </w:p>
    <w:p w:rsidR="00CC3495" w:rsidRDefault="00CC3495" w:rsidP="00CA1BF4">
      <w:pPr>
        <w:pStyle w:val="21"/>
        <w:shd w:val="clear" w:color="auto" w:fill="auto"/>
        <w:tabs>
          <w:tab w:val="left" w:pos="543"/>
        </w:tabs>
        <w:spacing w:before="0" w:after="0" w:line="240" w:lineRule="auto"/>
        <w:ind w:right="40" w:firstLine="0"/>
        <w:jc w:val="left"/>
        <w:rPr>
          <w:rStyle w:val="22"/>
          <w:sz w:val="20"/>
          <w:szCs w:val="20"/>
        </w:rPr>
      </w:pPr>
      <w:r>
        <w:rPr>
          <w:rStyle w:val="22"/>
          <w:sz w:val="20"/>
          <w:szCs w:val="20"/>
        </w:rPr>
        <w:t xml:space="preserve">исп.Севастьянова С.Н., </w:t>
      </w:r>
    </w:p>
    <w:p w:rsidR="00CC3495" w:rsidRDefault="00CC3495" w:rsidP="00CA1BF4">
      <w:pPr>
        <w:pStyle w:val="21"/>
        <w:shd w:val="clear" w:color="auto" w:fill="auto"/>
        <w:tabs>
          <w:tab w:val="left" w:pos="543"/>
        </w:tabs>
        <w:spacing w:before="0" w:after="0" w:line="240" w:lineRule="auto"/>
        <w:ind w:right="40" w:firstLine="0"/>
        <w:jc w:val="left"/>
        <w:rPr>
          <w:rStyle w:val="22"/>
          <w:sz w:val="20"/>
          <w:szCs w:val="20"/>
        </w:rPr>
      </w:pPr>
      <w:r>
        <w:rPr>
          <w:rStyle w:val="22"/>
          <w:sz w:val="20"/>
          <w:szCs w:val="20"/>
        </w:rPr>
        <w:t>т.9-74-92</w:t>
      </w: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pStyle w:val="21"/>
        <w:shd w:val="clear" w:color="auto" w:fill="auto"/>
        <w:tabs>
          <w:tab w:val="left" w:pos="543"/>
        </w:tabs>
        <w:spacing w:before="0" w:after="791"/>
        <w:ind w:right="40" w:firstLine="0"/>
        <w:jc w:val="left"/>
        <w:rPr>
          <w:rStyle w:val="22"/>
          <w:sz w:val="20"/>
          <w:szCs w:val="20"/>
        </w:rPr>
      </w:pPr>
    </w:p>
    <w:p w:rsidR="00CC3495" w:rsidRDefault="00CC3495" w:rsidP="00776F9E">
      <w:pPr>
        <w:widowControl w:val="0"/>
        <w:autoSpaceDE w:val="0"/>
        <w:autoSpaceDN w:val="0"/>
        <w:adjustRightInd w:val="0"/>
        <w:jc w:val="center"/>
        <w:rPr>
          <w:rFonts w:ascii="Times New Roman" w:hAnsi="Times New Roman"/>
        </w:rPr>
      </w:pPr>
    </w:p>
    <w:p w:rsidR="00CC3495" w:rsidRDefault="00CC3495" w:rsidP="00776F9E">
      <w:pPr>
        <w:widowControl w:val="0"/>
        <w:autoSpaceDE w:val="0"/>
        <w:autoSpaceDN w:val="0"/>
        <w:adjustRightInd w:val="0"/>
        <w:jc w:val="center"/>
        <w:rPr>
          <w:rFonts w:ascii="Times New Roman" w:hAnsi="Times New Roman"/>
        </w:rPr>
      </w:pPr>
    </w:p>
    <w:p w:rsidR="00CC3495" w:rsidRDefault="00CC3495" w:rsidP="00776F9E">
      <w:pPr>
        <w:widowControl w:val="0"/>
        <w:autoSpaceDE w:val="0"/>
        <w:autoSpaceDN w:val="0"/>
        <w:adjustRightInd w:val="0"/>
        <w:jc w:val="center"/>
        <w:rPr>
          <w:rFonts w:ascii="Times New Roman" w:hAnsi="Times New Roman"/>
        </w:rPr>
      </w:pPr>
    </w:p>
    <w:p w:rsidR="00CC3495" w:rsidRDefault="00CC3495" w:rsidP="00776F9E">
      <w:pPr>
        <w:widowControl w:val="0"/>
        <w:autoSpaceDE w:val="0"/>
        <w:autoSpaceDN w:val="0"/>
        <w:adjustRightInd w:val="0"/>
        <w:jc w:val="center"/>
        <w:rPr>
          <w:rFonts w:ascii="Times New Roman" w:hAnsi="Times New Roman"/>
        </w:rPr>
      </w:pPr>
    </w:p>
    <w:p w:rsidR="00CC3495" w:rsidRPr="00776F9E" w:rsidRDefault="00CC3495" w:rsidP="00776F9E">
      <w:pPr>
        <w:widowControl w:val="0"/>
        <w:autoSpaceDE w:val="0"/>
        <w:autoSpaceDN w:val="0"/>
        <w:adjustRightInd w:val="0"/>
        <w:jc w:val="center"/>
        <w:rPr>
          <w:rFonts w:ascii="Times New Roman" w:hAnsi="Times New Roman"/>
          <w:sz w:val="28"/>
          <w:szCs w:val="28"/>
        </w:rPr>
      </w:pPr>
      <w:r w:rsidRPr="00776F9E">
        <w:rPr>
          <w:rFonts w:ascii="Times New Roman" w:hAnsi="Times New Roman"/>
          <w:sz w:val="28"/>
          <w:szCs w:val="28"/>
        </w:rPr>
        <w:t>ЛИСТ СОГЛАСОВАНИЯ</w:t>
      </w:r>
    </w:p>
    <w:p w:rsidR="00CC3495" w:rsidRPr="00776F9E" w:rsidRDefault="00CC3495" w:rsidP="00776F9E">
      <w:pPr>
        <w:widowControl w:val="0"/>
        <w:autoSpaceDE w:val="0"/>
        <w:autoSpaceDN w:val="0"/>
        <w:adjustRightInd w:val="0"/>
        <w:jc w:val="center"/>
        <w:rPr>
          <w:rFonts w:ascii="Times New Roman" w:hAnsi="Times New Roman"/>
          <w:sz w:val="28"/>
          <w:szCs w:val="28"/>
        </w:rPr>
      </w:pPr>
    </w:p>
    <w:p w:rsidR="00CC3495" w:rsidRPr="00776F9E" w:rsidRDefault="00CC3495" w:rsidP="00776F9E">
      <w:pPr>
        <w:pStyle w:val="54"/>
        <w:shd w:val="clear" w:color="auto" w:fill="auto"/>
        <w:spacing w:before="0" w:after="0" w:line="240" w:lineRule="auto"/>
        <w:ind w:left="102" w:right="40" w:firstLine="0"/>
        <w:rPr>
          <w:rStyle w:val="1"/>
          <w:sz w:val="28"/>
          <w:szCs w:val="28"/>
        </w:rPr>
      </w:pPr>
      <w:r w:rsidRPr="00776F9E">
        <w:rPr>
          <w:sz w:val="28"/>
          <w:szCs w:val="28"/>
        </w:rPr>
        <w:t>к постановлению Адм</w:t>
      </w:r>
      <w:r>
        <w:rPr>
          <w:sz w:val="28"/>
          <w:szCs w:val="28"/>
        </w:rPr>
        <w:t>инистрации Мокроусовского муниципального округа</w:t>
      </w:r>
      <w:r w:rsidRPr="00776F9E">
        <w:rPr>
          <w:sz w:val="28"/>
          <w:szCs w:val="28"/>
        </w:rPr>
        <w:t xml:space="preserve">                                                                              </w:t>
      </w:r>
      <w:r w:rsidRPr="00776F9E">
        <w:rPr>
          <w:rStyle w:val="1"/>
          <w:sz w:val="28"/>
          <w:szCs w:val="28"/>
        </w:rPr>
        <w:t>«О закреплении муниципальных образовательных                                                                                                                 организаций за конкретными те</w:t>
      </w:r>
      <w:r>
        <w:rPr>
          <w:rStyle w:val="1"/>
          <w:sz w:val="28"/>
          <w:szCs w:val="28"/>
        </w:rPr>
        <w:t xml:space="preserve">рриториями Мокроусовского </w:t>
      </w:r>
      <w:r>
        <w:rPr>
          <w:sz w:val="28"/>
          <w:szCs w:val="28"/>
        </w:rPr>
        <w:t>муниципального округа</w:t>
      </w:r>
      <w:r w:rsidRPr="00776F9E">
        <w:rPr>
          <w:rStyle w:val="1"/>
          <w:sz w:val="28"/>
          <w:szCs w:val="28"/>
        </w:rPr>
        <w:t xml:space="preserve">»                                                                                                                                  </w:t>
      </w:r>
    </w:p>
    <w:p w:rsidR="00CC3495" w:rsidRPr="00776F9E" w:rsidRDefault="00CC3495" w:rsidP="00776F9E">
      <w:pPr>
        <w:jc w:val="center"/>
        <w:rPr>
          <w:rFonts w:ascii="Times New Roman" w:hAnsi="Times New Roman"/>
          <w:sz w:val="28"/>
          <w:szCs w:val="28"/>
        </w:rPr>
      </w:pPr>
    </w:p>
    <w:p w:rsidR="00CC3495" w:rsidRPr="00776F9E" w:rsidRDefault="00CC3495" w:rsidP="00776F9E">
      <w:pPr>
        <w:jc w:val="center"/>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widowControl w:val="0"/>
        <w:autoSpaceDE w:val="0"/>
        <w:autoSpaceDN w:val="0"/>
        <w:adjustRightInd w:val="0"/>
        <w:jc w:val="center"/>
        <w:rPr>
          <w:rFonts w:ascii="Times New Roman" w:hAnsi="Times New Roman"/>
          <w:sz w:val="28"/>
          <w:szCs w:val="28"/>
        </w:rPr>
      </w:pPr>
      <w:r w:rsidRPr="00776F9E">
        <w:rPr>
          <w:rFonts w:ascii="Times New Roman" w:hAnsi="Times New Roman"/>
          <w:sz w:val="28"/>
          <w:szCs w:val="28"/>
        </w:rPr>
        <w:t>ПРОЕКТ ПОДГОТОВЛЕН И ВНЕСЕН:</w:t>
      </w:r>
    </w:p>
    <w:p w:rsidR="00CC3495" w:rsidRPr="00776F9E" w:rsidRDefault="00CC3495" w:rsidP="00776F9E">
      <w:pPr>
        <w:widowControl w:val="0"/>
        <w:autoSpaceDE w:val="0"/>
        <w:autoSpaceDN w:val="0"/>
        <w:adjustRightInd w:val="0"/>
        <w:jc w:val="center"/>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rPr>
          <w:rFonts w:ascii="Times New Roman" w:hAnsi="Times New Roman"/>
          <w:sz w:val="28"/>
          <w:szCs w:val="28"/>
        </w:rPr>
      </w:pPr>
      <w:r>
        <w:rPr>
          <w:rFonts w:ascii="Times New Roman" w:hAnsi="Times New Roman"/>
          <w:sz w:val="28"/>
          <w:szCs w:val="28"/>
        </w:rPr>
        <w:t xml:space="preserve">Начальник </w:t>
      </w:r>
      <w:r>
        <w:rPr>
          <w:rFonts w:ascii="Times New Roman" w:hAnsi="Times New Roman"/>
          <w:sz w:val="28"/>
          <w:szCs w:val="28"/>
        </w:rPr>
        <w:tab/>
        <w:t xml:space="preserve">Мокроусовского ОО </w:t>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t>Т.А. Волкова</w:t>
      </w:r>
    </w:p>
    <w:p w:rsidR="00CC3495" w:rsidRPr="00776F9E" w:rsidRDefault="00CC3495" w:rsidP="00776F9E">
      <w:pPr>
        <w:rPr>
          <w:rFonts w:ascii="Times New Roman" w:hAnsi="Times New Roman"/>
          <w:sz w:val="28"/>
          <w:szCs w:val="28"/>
        </w:rPr>
      </w:pPr>
    </w:p>
    <w:p w:rsidR="00CC3495" w:rsidRPr="00776F9E" w:rsidRDefault="00CC3495" w:rsidP="00776F9E">
      <w:pPr>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r w:rsidRPr="00776F9E">
        <w:rPr>
          <w:rFonts w:ascii="Times New Roman" w:hAnsi="Times New Roman"/>
          <w:sz w:val="28"/>
          <w:szCs w:val="28"/>
        </w:rPr>
        <w:t>ПРОЕКТ СОГЛАСОВАН:</w:t>
      </w: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widowControl w:val="0"/>
        <w:autoSpaceDE w:val="0"/>
        <w:autoSpaceDN w:val="0"/>
        <w:adjustRightInd w:val="0"/>
        <w:rPr>
          <w:rFonts w:ascii="Times New Roman" w:hAnsi="Times New Roman"/>
          <w:sz w:val="28"/>
          <w:szCs w:val="28"/>
        </w:rPr>
      </w:pPr>
    </w:p>
    <w:p w:rsidR="00CC3495" w:rsidRPr="00776F9E" w:rsidRDefault="00CC3495" w:rsidP="00776F9E">
      <w:pPr>
        <w:rPr>
          <w:rFonts w:ascii="Times New Roman" w:hAnsi="Times New Roman"/>
          <w:sz w:val="28"/>
          <w:szCs w:val="28"/>
        </w:rPr>
      </w:pPr>
      <w:r w:rsidRPr="00776F9E">
        <w:rPr>
          <w:rFonts w:ascii="Times New Roman" w:hAnsi="Times New Roman"/>
          <w:sz w:val="28"/>
          <w:szCs w:val="28"/>
        </w:rPr>
        <w:t xml:space="preserve">Заместитель Главы </w:t>
      </w:r>
    </w:p>
    <w:p w:rsidR="00CC3495" w:rsidRDefault="00CC3495" w:rsidP="00776F9E">
      <w:pPr>
        <w:rPr>
          <w:rFonts w:ascii="Times New Roman" w:hAnsi="Times New Roman"/>
          <w:sz w:val="28"/>
          <w:szCs w:val="28"/>
        </w:rPr>
      </w:pPr>
      <w:r w:rsidRPr="00776F9E">
        <w:rPr>
          <w:rFonts w:ascii="Times New Roman" w:hAnsi="Times New Roman"/>
          <w:sz w:val="28"/>
          <w:szCs w:val="28"/>
        </w:rPr>
        <w:t>Мокроусовско</w:t>
      </w:r>
      <w:r>
        <w:rPr>
          <w:rFonts w:ascii="Times New Roman" w:hAnsi="Times New Roman"/>
          <w:sz w:val="28"/>
          <w:szCs w:val="28"/>
        </w:rPr>
        <w:t>го муниципального</w:t>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p>
    <w:p w:rsidR="00CC3495" w:rsidRPr="00776F9E" w:rsidRDefault="00CC3495" w:rsidP="00776F9E">
      <w:pPr>
        <w:rPr>
          <w:rFonts w:ascii="Times New Roman" w:hAnsi="Times New Roman"/>
          <w:sz w:val="28"/>
          <w:szCs w:val="28"/>
        </w:rPr>
      </w:pPr>
      <w:r>
        <w:rPr>
          <w:rFonts w:ascii="Times New Roman" w:hAnsi="Times New Roman"/>
          <w:sz w:val="28"/>
          <w:szCs w:val="28"/>
        </w:rPr>
        <w:t xml:space="preserve">округа                                                                                        </w:t>
      </w:r>
      <w:r w:rsidRPr="00776F9E">
        <w:rPr>
          <w:rFonts w:ascii="Times New Roman" w:hAnsi="Times New Roman"/>
          <w:sz w:val="28"/>
          <w:szCs w:val="28"/>
        </w:rPr>
        <w:t>Ю.В. Романенко</w:t>
      </w:r>
    </w:p>
    <w:p w:rsidR="00CC3495" w:rsidRPr="00776F9E" w:rsidRDefault="00CC3495" w:rsidP="00776F9E">
      <w:pPr>
        <w:rPr>
          <w:rFonts w:ascii="Times New Roman" w:hAnsi="Times New Roman"/>
          <w:sz w:val="28"/>
          <w:szCs w:val="28"/>
        </w:rPr>
      </w:pPr>
    </w:p>
    <w:p w:rsidR="00CC3495" w:rsidRPr="00776F9E" w:rsidRDefault="00CC3495" w:rsidP="00776F9E">
      <w:pPr>
        <w:rPr>
          <w:rFonts w:ascii="Times New Roman" w:hAnsi="Times New Roman"/>
          <w:sz w:val="28"/>
          <w:szCs w:val="28"/>
        </w:rPr>
      </w:pPr>
    </w:p>
    <w:p w:rsidR="00CC3495" w:rsidRPr="00776F9E" w:rsidRDefault="00CC3495" w:rsidP="00776F9E">
      <w:pPr>
        <w:keepNext/>
        <w:tabs>
          <w:tab w:val="num" w:pos="0"/>
        </w:tabs>
        <w:suppressAutoHyphens/>
        <w:outlineLvl w:val="0"/>
        <w:rPr>
          <w:rFonts w:ascii="Times New Roman" w:hAnsi="Times New Roman"/>
          <w:sz w:val="28"/>
          <w:szCs w:val="28"/>
          <w:lang w:eastAsia="ar-SA"/>
        </w:rPr>
      </w:pPr>
      <w:r>
        <w:rPr>
          <w:rFonts w:ascii="Times New Roman" w:hAnsi="Times New Roman"/>
          <w:sz w:val="28"/>
          <w:szCs w:val="28"/>
          <w:lang w:eastAsia="ar-SA"/>
        </w:rPr>
        <w:t>И.о. начальника юридического отдела</w:t>
      </w:r>
      <w:r w:rsidRPr="00F25607">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776F9E">
        <w:rPr>
          <w:rFonts w:ascii="Times New Roman" w:hAnsi="Times New Roman"/>
          <w:sz w:val="28"/>
          <w:szCs w:val="28"/>
          <w:lang w:eastAsia="ar-SA"/>
        </w:rPr>
        <w:t>И.П. Бетехтина</w:t>
      </w:r>
    </w:p>
    <w:p w:rsidR="00CC3495" w:rsidRPr="00776F9E" w:rsidRDefault="00CC3495" w:rsidP="00776F9E">
      <w:pPr>
        <w:keepNext/>
        <w:tabs>
          <w:tab w:val="num" w:pos="0"/>
        </w:tabs>
        <w:suppressAutoHyphens/>
        <w:outlineLvl w:val="0"/>
        <w:rPr>
          <w:rFonts w:ascii="Times New Roman" w:hAnsi="Times New Roman"/>
          <w:sz w:val="28"/>
          <w:szCs w:val="28"/>
          <w:lang w:eastAsia="ar-SA"/>
        </w:rPr>
      </w:pPr>
      <w:r w:rsidRPr="00776F9E">
        <w:rPr>
          <w:rFonts w:ascii="Times New Roman" w:hAnsi="Times New Roman"/>
          <w:sz w:val="28"/>
          <w:szCs w:val="28"/>
          <w:lang w:eastAsia="ar-SA"/>
        </w:rPr>
        <w:tab/>
      </w:r>
      <w:r w:rsidRPr="00776F9E">
        <w:rPr>
          <w:rFonts w:ascii="Times New Roman" w:hAnsi="Times New Roman"/>
          <w:sz w:val="28"/>
          <w:szCs w:val="28"/>
          <w:lang w:eastAsia="ar-SA"/>
        </w:rPr>
        <w:tab/>
      </w:r>
      <w:r w:rsidRPr="00776F9E">
        <w:rPr>
          <w:rFonts w:ascii="Times New Roman" w:hAnsi="Times New Roman"/>
          <w:sz w:val="28"/>
          <w:szCs w:val="28"/>
          <w:lang w:eastAsia="ar-SA"/>
        </w:rPr>
        <w:tab/>
      </w:r>
      <w:r w:rsidRPr="00776F9E">
        <w:rPr>
          <w:rFonts w:ascii="Times New Roman" w:hAnsi="Times New Roman"/>
          <w:sz w:val="28"/>
          <w:szCs w:val="28"/>
          <w:lang w:eastAsia="ar-SA"/>
        </w:rPr>
        <w:tab/>
      </w:r>
      <w:r w:rsidRPr="00776F9E">
        <w:rPr>
          <w:rFonts w:ascii="Times New Roman" w:hAnsi="Times New Roman"/>
          <w:sz w:val="28"/>
          <w:szCs w:val="28"/>
          <w:lang w:eastAsia="ar-SA"/>
        </w:rPr>
        <w:tab/>
      </w:r>
      <w:r w:rsidRPr="00776F9E">
        <w:rPr>
          <w:rFonts w:ascii="Times New Roman" w:hAnsi="Times New Roman"/>
          <w:sz w:val="28"/>
          <w:szCs w:val="28"/>
          <w:lang w:eastAsia="ar-SA"/>
        </w:rPr>
        <w:tab/>
      </w:r>
      <w:r>
        <w:rPr>
          <w:rFonts w:ascii="Times New Roman" w:hAnsi="Times New Roman"/>
          <w:sz w:val="28"/>
          <w:szCs w:val="28"/>
          <w:lang w:eastAsia="ar-SA"/>
        </w:rPr>
        <w:t xml:space="preserve">         </w:t>
      </w:r>
    </w:p>
    <w:p w:rsidR="00CC3495" w:rsidRPr="00776F9E" w:rsidRDefault="00CC3495" w:rsidP="00776F9E">
      <w:pPr>
        <w:rPr>
          <w:rFonts w:ascii="Times New Roman" w:hAnsi="Times New Roman"/>
          <w:sz w:val="28"/>
          <w:szCs w:val="28"/>
        </w:rPr>
      </w:pPr>
    </w:p>
    <w:p w:rsidR="00CC3495" w:rsidRPr="00776F9E" w:rsidRDefault="00CC3495" w:rsidP="00776F9E">
      <w:pPr>
        <w:rPr>
          <w:rFonts w:ascii="Times New Roman" w:hAnsi="Times New Roman"/>
          <w:sz w:val="28"/>
          <w:szCs w:val="28"/>
        </w:rPr>
      </w:pPr>
    </w:p>
    <w:p w:rsidR="00CC3495" w:rsidRPr="00776F9E" w:rsidRDefault="00CC3495" w:rsidP="00776F9E">
      <w:pPr>
        <w:rPr>
          <w:rFonts w:ascii="Times New Roman" w:hAnsi="Times New Roman"/>
          <w:sz w:val="28"/>
          <w:szCs w:val="28"/>
        </w:rPr>
      </w:pPr>
      <w:r w:rsidRPr="00776F9E">
        <w:rPr>
          <w:rFonts w:ascii="Times New Roman" w:hAnsi="Times New Roman"/>
          <w:sz w:val="28"/>
          <w:szCs w:val="28"/>
        </w:rPr>
        <w:t>Управляющий делами</w:t>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sidRPr="00776F9E">
        <w:rPr>
          <w:rFonts w:ascii="Times New Roman" w:hAnsi="Times New Roman"/>
          <w:sz w:val="28"/>
          <w:szCs w:val="28"/>
        </w:rPr>
        <w:tab/>
      </w:r>
      <w:r>
        <w:rPr>
          <w:rFonts w:ascii="Times New Roman" w:hAnsi="Times New Roman"/>
          <w:sz w:val="28"/>
          <w:szCs w:val="28"/>
        </w:rPr>
        <w:t xml:space="preserve">         </w:t>
      </w:r>
      <w:r w:rsidRPr="00776F9E">
        <w:rPr>
          <w:rFonts w:ascii="Times New Roman" w:hAnsi="Times New Roman"/>
          <w:sz w:val="28"/>
          <w:szCs w:val="28"/>
        </w:rPr>
        <w:t xml:space="preserve">С.Н. Васильева  </w:t>
      </w:r>
    </w:p>
    <w:p w:rsidR="00CC3495" w:rsidRPr="00776F9E" w:rsidRDefault="00CC3495" w:rsidP="00776F9E">
      <w:pPr>
        <w:rPr>
          <w:rFonts w:ascii="Times New Roman" w:hAnsi="Times New Roman"/>
          <w:sz w:val="28"/>
          <w:szCs w:val="28"/>
        </w:rPr>
      </w:pPr>
    </w:p>
    <w:p w:rsidR="00CC3495" w:rsidRPr="00776F9E" w:rsidRDefault="00CC3495" w:rsidP="00D9598A">
      <w:pPr>
        <w:rPr>
          <w:sz w:val="28"/>
          <w:szCs w:val="28"/>
        </w:rPr>
      </w:pPr>
    </w:p>
    <w:sectPr w:rsidR="00CC3495" w:rsidRPr="00776F9E" w:rsidSect="001D1260">
      <w:type w:val="continuous"/>
      <w:pgSz w:w="11905" w:h="16837"/>
      <w:pgMar w:top="380" w:right="967" w:bottom="183" w:left="153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95" w:rsidRDefault="00CC3495">
      <w:r>
        <w:separator/>
      </w:r>
    </w:p>
  </w:endnote>
  <w:endnote w:type="continuationSeparator" w:id="1">
    <w:p w:rsidR="00CC3495" w:rsidRDefault="00CC3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95" w:rsidRDefault="00CC3495"/>
  </w:footnote>
  <w:footnote w:type="continuationSeparator" w:id="1">
    <w:p w:rsidR="00CC3495" w:rsidRDefault="00CC34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65D0"/>
    <w:multiLevelType w:val="multilevel"/>
    <w:tmpl w:val="62283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31E5F47"/>
    <w:multiLevelType w:val="hybridMultilevel"/>
    <w:tmpl w:val="CB4A4F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3A4"/>
    <w:rsid w:val="00001653"/>
    <w:rsid w:val="0000272C"/>
    <w:rsid w:val="00013879"/>
    <w:rsid w:val="00014009"/>
    <w:rsid w:val="00017BDD"/>
    <w:rsid w:val="00023264"/>
    <w:rsid w:val="00026617"/>
    <w:rsid w:val="00041A17"/>
    <w:rsid w:val="0006188D"/>
    <w:rsid w:val="00062493"/>
    <w:rsid w:val="00072AF2"/>
    <w:rsid w:val="000844E8"/>
    <w:rsid w:val="000D06DB"/>
    <w:rsid w:val="000E06E2"/>
    <w:rsid w:val="000E25DB"/>
    <w:rsid w:val="000E2703"/>
    <w:rsid w:val="00101B87"/>
    <w:rsid w:val="00102A68"/>
    <w:rsid w:val="001208D5"/>
    <w:rsid w:val="00130C01"/>
    <w:rsid w:val="00131853"/>
    <w:rsid w:val="001363DD"/>
    <w:rsid w:val="001512ED"/>
    <w:rsid w:val="0017632A"/>
    <w:rsid w:val="00176622"/>
    <w:rsid w:val="001802B3"/>
    <w:rsid w:val="001817B0"/>
    <w:rsid w:val="0019028A"/>
    <w:rsid w:val="001A72A4"/>
    <w:rsid w:val="001D1260"/>
    <w:rsid w:val="001E0970"/>
    <w:rsid w:val="001F18E0"/>
    <w:rsid w:val="001F459E"/>
    <w:rsid w:val="00203D09"/>
    <w:rsid w:val="00215118"/>
    <w:rsid w:val="00221AA2"/>
    <w:rsid w:val="0023749F"/>
    <w:rsid w:val="0023771D"/>
    <w:rsid w:val="002558D7"/>
    <w:rsid w:val="0026217A"/>
    <w:rsid w:val="00266F04"/>
    <w:rsid w:val="00275E86"/>
    <w:rsid w:val="00281962"/>
    <w:rsid w:val="002819D2"/>
    <w:rsid w:val="00283146"/>
    <w:rsid w:val="00283AF3"/>
    <w:rsid w:val="0028628C"/>
    <w:rsid w:val="002B2E89"/>
    <w:rsid w:val="002B7AFF"/>
    <w:rsid w:val="002D01DB"/>
    <w:rsid w:val="002E0313"/>
    <w:rsid w:val="002E7418"/>
    <w:rsid w:val="002E7948"/>
    <w:rsid w:val="00302406"/>
    <w:rsid w:val="0031670C"/>
    <w:rsid w:val="00317017"/>
    <w:rsid w:val="003253FC"/>
    <w:rsid w:val="00336412"/>
    <w:rsid w:val="00337C53"/>
    <w:rsid w:val="00354D99"/>
    <w:rsid w:val="00365459"/>
    <w:rsid w:val="0037113E"/>
    <w:rsid w:val="0037189E"/>
    <w:rsid w:val="003846F1"/>
    <w:rsid w:val="00387B5A"/>
    <w:rsid w:val="003A12A9"/>
    <w:rsid w:val="003A3C37"/>
    <w:rsid w:val="003A73A4"/>
    <w:rsid w:val="003C15D1"/>
    <w:rsid w:val="003C1A95"/>
    <w:rsid w:val="003C3121"/>
    <w:rsid w:val="003F4965"/>
    <w:rsid w:val="004018FD"/>
    <w:rsid w:val="00405B39"/>
    <w:rsid w:val="004179F8"/>
    <w:rsid w:val="00432597"/>
    <w:rsid w:val="00433A8E"/>
    <w:rsid w:val="0043611E"/>
    <w:rsid w:val="00436868"/>
    <w:rsid w:val="00440B15"/>
    <w:rsid w:val="0044132D"/>
    <w:rsid w:val="004563D5"/>
    <w:rsid w:val="00457486"/>
    <w:rsid w:val="00461E73"/>
    <w:rsid w:val="00473B9E"/>
    <w:rsid w:val="00484090"/>
    <w:rsid w:val="00496407"/>
    <w:rsid w:val="004C2134"/>
    <w:rsid w:val="004C58EB"/>
    <w:rsid w:val="004C5FF2"/>
    <w:rsid w:val="004E24CA"/>
    <w:rsid w:val="004E65B2"/>
    <w:rsid w:val="004F121A"/>
    <w:rsid w:val="0050023E"/>
    <w:rsid w:val="0050349B"/>
    <w:rsid w:val="0050415E"/>
    <w:rsid w:val="005075AE"/>
    <w:rsid w:val="005254A2"/>
    <w:rsid w:val="005379A9"/>
    <w:rsid w:val="00544C7F"/>
    <w:rsid w:val="00556168"/>
    <w:rsid w:val="00573E0F"/>
    <w:rsid w:val="00584180"/>
    <w:rsid w:val="005A0EFE"/>
    <w:rsid w:val="005F0614"/>
    <w:rsid w:val="005F7E54"/>
    <w:rsid w:val="006054C0"/>
    <w:rsid w:val="00614216"/>
    <w:rsid w:val="00623D01"/>
    <w:rsid w:val="0062527C"/>
    <w:rsid w:val="00627F7A"/>
    <w:rsid w:val="006376A0"/>
    <w:rsid w:val="00646D14"/>
    <w:rsid w:val="006551F5"/>
    <w:rsid w:val="006673E0"/>
    <w:rsid w:val="00686774"/>
    <w:rsid w:val="006A66BB"/>
    <w:rsid w:val="006B0BF0"/>
    <w:rsid w:val="006B7094"/>
    <w:rsid w:val="006C2243"/>
    <w:rsid w:val="006D2805"/>
    <w:rsid w:val="006D3E3E"/>
    <w:rsid w:val="0070033C"/>
    <w:rsid w:val="007015C9"/>
    <w:rsid w:val="00712F75"/>
    <w:rsid w:val="007255DE"/>
    <w:rsid w:val="00734079"/>
    <w:rsid w:val="00737303"/>
    <w:rsid w:val="007436EF"/>
    <w:rsid w:val="00750028"/>
    <w:rsid w:val="00750FE4"/>
    <w:rsid w:val="007705FC"/>
    <w:rsid w:val="00770B2B"/>
    <w:rsid w:val="00776F9E"/>
    <w:rsid w:val="007A70AF"/>
    <w:rsid w:val="007A7E4C"/>
    <w:rsid w:val="007B5325"/>
    <w:rsid w:val="007C7356"/>
    <w:rsid w:val="007E09BB"/>
    <w:rsid w:val="007E7E90"/>
    <w:rsid w:val="007F5139"/>
    <w:rsid w:val="008007EA"/>
    <w:rsid w:val="00805F55"/>
    <w:rsid w:val="0081260A"/>
    <w:rsid w:val="00812958"/>
    <w:rsid w:val="008208E1"/>
    <w:rsid w:val="00831984"/>
    <w:rsid w:val="0083454E"/>
    <w:rsid w:val="00843E23"/>
    <w:rsid w:val="00852F46"/>
    <w:rsid w:val="00854E2D"/>
    <w:rsid w:val="0086308D"/>
    <w:rsid w:val="008668FA"/>
    <w:rsid w:val="00883FE6"/>
    <w:rsid w:val="0089760F"/>
    <w:rsid w:val="008A1BC5"/>
    <w:rsid w:val="008A23DC"/>
    <w:rsid w:val="008A3425"/>
    <w:rsid w:val="008B78A3"/>
    <w:rsid w:val="008D19B5"/>
    <w:rsid w:val="009178C0"/>
    <w:rsid w:val="0094310B"/>
    <w:rsid w:val="00947894"/>
    <w:rsid w:val="00961092"/>
    <w:rsid w:val="00971376"/>
    <w:rsid w:val="009716E8"/>
    <w:rsid w:val="0097602E"/>
    <w:rsid w:val="009813C6"/>
    <w:rsid w:val="009A00E3"/>
    <w:rsid w:val="009A50DE"/>
    <w:rsid w:val="009C1BD3"/>
    <w:rsid w:val="009C2C66"/>
    <w:rsid w:val="009D5CF7"/>
    <w:rsid w:val="009D7F67"/>
    <w:rsid w:val="009F72B8"/>
    <w:rsid w:val="009F7FE9"/>
    <w:rsid w:val="00A65766"/>
    <w:rsid w:val="00A741B3"/>
    <w:rsid w:val="00A76AE4"/>
    <w:rsid w:val="00A94DD4"/>
    <w:rsid w:val="00AA3675"/>
    <w:rsid w:val="00AE55F0"/>
    <w:rsid w:val="00AE79DF"/>
    <w:rsid w:val="00AF1F45"/>
    <w:rsid w:val="00AF73AB"/>
    <w:rsid w:val="00B024D8"/>
    <w:rsid w:val="00B17B53"/>
    <w:rsid w:val="00B223C1"/>
    <w:rsid w:val="00B25139"/>
    <w:rsid w:val="00B30741"/>
    <w:rsid w:val="00B327F2"/>
    <w:rsid w:val="00B667DE"/>
    <w:rsid w:val="00B716D3"/>
    <w:rsid w:val="00B77552"/>
    <w:rsid w:val="00B80AB2"/>
    <w:rsid w:val="00B86EDD"/>
    <w:rsid w:val="00B933A0"/>
    <w:rsid w:val="00B95662"/>
    <w:rsid w:val="00B962A4"/>
    <w:rsid w:val="00B97CF4"/>
    <w:rsid w:val="00BA371C"/>
    <w:rsid w:val="00BB290B"/>
    <w:rsid w:val="00BD478B"/>
    <w:rsid w:val="00BE175F"/>
    <w:rsid w:val="00BE3783"/>
    <w:rsid w:val="00BE39CC"/>
    <w:rsid w:val="00BF091E"/>
    <w:rsid w:val="00C00D94"/>
    <w:rsid w:val="00C10943"/>
    <w:rsid w:val="00C20365"/>
    <w:rsid w:val="00C232E2"/>
    <w:rsid w:val="00C27AB4"/>
    <w:rsid w:val="00C453B8"/>
    <w:rsid w:val="00C65609"/>
    <w:rsid w:val="00C710F5"/>
    <w:rsid w:val="00C73A8C"/>
    <w:rsid w:val="00C82812"/>
    <w:rsid w:val="00C85BBF"/>
    <w:rsid w:val="00CA1BF4"/>
    <w:rsid w:val="00CB03C7"/>
    <w:rsid w:val="00CC3495"/>
    <w:rsid w:val="00CC4D70"/>
    <w:rsid w:val="00CC74D9"/>
    <w:rsid w:val="00D243DC"/>
    <w:rsid w:val="00D301F3"/>
    <w:rsid w:val="00D321AF"/>
    <w:rsid w:val="00D40552"/>
    <w:rsid w:val="00D548A1"/>
    <w:rsid w:val="00D604A3"/>
    <w:rsid w:val="00D60754"/>
    <w:rsid w:val="00D8145B"/>
    <w:rsid w:val="00D9598A"/>
    <w:rsid w:val="00D95AA2"/>
    <w:rsid w:val="00DA1B7B"/>
    <w:rsid w:val="00DB657D"/>
    <w:rsid w:val="00DC4AAD"/>
    <w:rsid w:val="00DC4DDE"/>
    <w:rsid w:val="00DD7BE5"/>
    <w:rsid w:val="00E3022F"/>
    <w:rsid w:val="00E36A66"/>
    <w:rsid w:val="00E43FC4"/>
    <w:rsid w:val="00E47FE7"/>
    <w:rsid w:val="00E779F1"/>
    <w:rsid w:val="00EA5E35"/>
    <w:rsid w:val="00EB5542"/>
    <w:rsid w:val="00EC6679"/>
    <w:rsid w:val="00ED5219"/>
    <w:rsid w:val="00ED6089"/>
    <w:rsid w:val="00EF7373"/>
    <w:rsid w:val="00F25607"/>
    <w:rsid w:val="00F31BE1"/>
    <w:rsid w:val="00F35069"/>
    <w:rsid w:val="00F41CC7"/>
    <w:rsid w:val="00F528B0"/>
    <w:rsid w:val="00F576C6"/>
    <w:rsid w:val="00FA039E"/>
    <w:rsid w:val="00FB0B79"/>
    <w:rsid w:val="00FC10F7"/>
    <w:rsid w:val="00FC3691"/>
    <w:rsid w:val="00FD0AAF"/>
    <w:rsid w:val="00FD5F7D"/>
    <w:rsid w:val="00FE0BF6"/>
    <w:rsid w:val="00FF46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60"/>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1260"/>
    <w:rPr>
      <w:rFonts w:cs="Times New Roman"/>
      <w:color w:val="0066CC"/>
      <w:u w:val="single"/>
    </w:rPr>
  </w:style>
  <w:style w:type="character" w:customStyle="1" w:styleId="a">
    <w:name w:val="Основной текст_"/>
    <w:basedOn w:val="DefaultParagraphFont"/>
    <w:link w:val="54"/>
    <w:uiPriority w:val="99"/>
    <w:locked/>
    <w:rsid w:val="001D1260"/>
    <w:rPr>
      <w:rFonts w:ascii="Times New Roman" w:hAnsi="Times New Roman" w:cs="Times New Roman"/>
      <w:spacing w:val="0"/>
      <w:sz w:val="24"/>
      <w:szCs w:val="24"/>
    </w:rPr>
  </w:style>
  <w:style w:type="character" w:customStyle="1" w:styleId="1">
    <w:name w:val="Основной текст1"/>
    <w:basedOn w:val="a"/>
    <w:uiPriority w:val="99"/>
    <w:rsid w:val="001D1260"/>
  </w:style>
  <w:style w:type="character" w:customStyle="1" w:styleId="2">
    <w:name w:val="Основной текст2"/>
    <w:basedOn w:val="a"/>
    <w:uiPriority w:val="99"/>
    <w:rsid w:val="001D1260"/>
    <w:rPr>
      <w:u w:val="single"/>
    </w:rPr>
  </w:style>
  <w:style w:type="character" w:customStyle="1" w:styleId="3">
    <w:name w:val="Основной текст3"/>
    <w:basedOn w:val="a"/>
    <w:uiPriority w:val="99"/>
    <w:rsid w:val="001D1260"/>
  </w:style>
  <w:style w:type="character" w:customStyle="1" w:styleId="4">
    <w:name w:val="Основной текст4"/>
    <w:basedOn w:val="a"/>
    <w:uiPriority w:val="99"/>
    <w:rsid w:val="001D1260"/>
  </w:style>
  <w:style w:type="character" w:customStyle="1" w:styleId="5">
    <w:name w:val="Основной текст5"/>
    <w:basedOn w:val="a"/>
    <w:uiPriority w:val="99"/>
    <w:rsid w:val="001D1260"/>
  </w:style>
  <w:style w:type="character" w:customStyle="1" w:styleId="6">
    <w:name w:val="Основной текст6"/>
    <w:basedOn w:val="a"/>
    <w:uiPriority w:val="99"/>
    <w:rsid w:val="001D1260"/>
    <w:rPr>
      <w:u w:val="single"/>
    </w:rPr>
  </w:style>
  <w:style w:type="character" w:customStyle="1" w:styleId="7">
    <w:name w:val="Основной текст7"/>
    <w:basedOn w:val="a"/>
    <w:uiPriority w:val="99"/>
    <w:rsid w:val="001D1260"/>
    <w:rPr>
      <w:u w:val="single"/>
    </w:rPr>
  </w:style>
  <w:style w:type="character" w:customStyle="1" w:styleId="8">
    <w:name w:val="Основной текст8"/>
    <w:basedOn w:val="a"/>
    <w:uiPriority w:val="99"/>
    <w:rsid w:val="001D1260"/>
  </w:style>
  <w:style w:type="character" w:customStyle="1" w:styleId="9">
    <w:name w:val="Основной текст + 9"/>
    <w:aliases w:val="5 pt,Полужирный,Малые прописные"/>
    <w:basedOn w:val="a"/>
    <w:uiPriority w:val="99"/>
    <w:rsid w:val="001D1260"/>
    <w:rPr>
      <w:b/>
      <w:bCs/>
      <w:smallCaps/>
      <w:sz w:val="19"/>
      <w:szCs w:val="19"/>
    </w:rPr>
  </w:style>
  <w:style w:type="character" w:customStyle="1" w:styleId="10">
    <w:name w:val="Заголовок №1_"/>
    <w:basedOn w:val="DefaultParagraphFont"/>
    <w:link w:val="11"/>
    <w:uiPriority w:val="99"/>
    <w:locked/>
    <w:rsid w:val="001D1260"/>
    <w:rPr>
      <w:rFonts w:ascii="Times New Roman" w:hAnsi="Times New Roman" w:cs="Times New Roman"/>
      <w:spacing w:val="0"/>
      <w:sz w:val="24"/>
      <w:szCs w:val="24"/>
    </w:rPr>
  </w:style>
  <w:style w:type="character" w:customStyle="1" w:styleId="12">
    <w:name w:val="Заголовок №1"/>
    <w:basedOn w:val="10"/>
    <w:uiPriority w:val="99"/>
    <w:rsid w:val="001D1260"/>
  </w:style>
  <w:style w:type="character" w:customStyle="1" w:styleId="120">
    <w:name w:val="Заголовок №12"/>
    <w:basedOn w:val="10"/>
    <w:uiPriority w:val="99"/>
    <w:rsid w:val="001D1260"/>
  </w:style>
  <w:style w:type="character" w:customStyle="1" w:styleId="12pt">
    <w:name w:val="Заголовок №1 + Интервал 2 pt"/>
    <w:basedOn w:val="10"/>
    <w:uiPriority w:val="99"/>
    <w:rsid w:val="001D1260"/>
    <w:rPr>
      <w:spacing w:val="50"/>
    </w:rPr>
  </w:style>
  <w:style w:type="character" w:customStyle="1" w:styleId="90">
    <w:name w:val="Основной текст9"/>
    <w:basedOn w:val="a"/>
    <w:uiPriority w:val="99"/>
    <w:rsid w:val="001D1260"/>
  </w:style>
  <w:style w:type="character" w:customStyle="1" w:styleId="20">
    <w:name w:val="Основной текст (2)_"/>
    <w:basedOn w:val="DefaultParagraphFont"/>
    <w:link w:val="21"/>
    <w:uiPriority w:val="99"/>
    <w:locked/>
    <w:rsid w:val="001D1260"/>
    <w:rPr>
      <w:rFonts w:ascii="Times New Roman" w:hAnsi="Times New Roman" w:cs="Times New Roman"/>
      <w:spacing w:val="0"/>
      <w:sz w:val="22"/>
      <w:szCs w:val="22"/>
    </w:rPr>
  </w:style>
  <w:style w:type="character" w:customStyle="1" w:styleId="22">
    <w:name w:val="Основной текст (2)"/>
    <w:basedOn w:val="20"/>
    <w:uiPriority w:val="99"/>
    <w:rsid w:val="001D1260"/>
  </w:style>
  <w:style w:type="character" w:customStyle="1" w:styleId="220">
    <w:name w:val="Основной текст (2)2"/>
    <w:basedOn w:val="20"/>
    <w:uiPriority w:val="99"/>
    <w:rsid w:val="001D1260"/>
  </w:style>
  <w:style w:type="character" w:customStyle="1" w:styleId="a0">
    <w:name w:val="Подпись к картинке_"/>
    <w:basedOn w:val="DefaultParagraphFont"/>
    <w:link w:val="13"/>
    <w:uiPriority w:val="99"/>
    <w:locked/>
    <w:rsid w:val="001D1260"/>
    <w:rPr>
      <w:rFonts w:ascii="Times New Roman" w:hAnsi="Times New Roman" w:cs="Times New Roman"/>
      <w:spacing w:val="0"/>
      <w:sz w:val="16"/>
      <w:szCs w:val="16"/>
    </w:rPr>
  </w:style>
  <w:style w:type="character" w:customStyle="1" w:styleId="a1">
    <w:name w:val="Подпись к картинке"/>
    <w:basedOn w:val="a0"/>
    <w:uiPriority w:val="99"/>
    <w:rsid w:val="001D1260"/>
  </w:style>
  <w:style w:type="character" w:customStyle="1" w:styleId="23">
    <w:name w:val="Подпись к картинке2"/>
    <w:basedOn w:val="a0"/>
    <w:uiPriority w:val="99"/>
    <w:rsid w:val="001D1260"/>
  </w:style>
  <w:style w:type="character" w:customStyle="1" w:styleId="100">
    <w:name w:val="Основной текст10"/>
    <w:basedOn w:val="a"/>
    <w:uiPriority w:val="99"/>
    <w:rsid w:val="001D1260"/>
  </w:style>
  <w:style w:type="character" w:customStyle="1" w:styleId="110">
    <w:name w:val="Основной текст11"/>
    <w:basedOn w:val="a"/>
    <w:uiPriority w:val="99"/>
    <w:rsid w:val="001D1260"/>
  </w:style>
  <w:style w:type="character" w:customStyle="1" w:styleId="121">
    <w:name w:val="Основной текст12"/>
    <w:basedOn w:val="a"/>
    <w:uiPriority w:val="99"/>
    <w:rsid w:val="001D1260"/>
  </w:style>
  <w:style w:type="character" w:customStyle="1" w:styleId="130">
    <w:name w:val="Основной текст13"/>
    <w:basedOn w:val="a"/>
    <w:uiPriority w:val="99"/>
    <w:rsid w:val="001D1260"/>
  </w:style>
  <w:style w:type="character" w:customStyle="1" w:styleId="14">
    <w:name w:val="Основной текст14"/>
    <w:basedOn w:val="a"/>
    <w:uiPriority w:val="99"/>
    <w:rsid w:val="001D1260"/>
  </w:style>
  <w:style w:type="character" w:customStyle="1" w:styleId="15">
    <w:name w:val="Основной текст15"/>
    <w:basedOn w:val="a"/>
    <w:uiPriority w:val="99"/>
    <w:rsid w:val="001D1260"/>
  </w:style>
  <w:style w:type="character" w:customStyle="1" w:styleId="16">
    <w:name w:val="Основной текст16"/>
    <w:basedOn w:val="a"/>
    <w:uiPriority w:val="99"/>
    <w:rsid w:val="001D1260"/>
  </w:style>
  <w:style w:type="character" w:customStyle="1" w:styleId="17">
    <w:name w:val="Основной текст17"/>
    <w:basedOn w:val="a"/>
    <w:uiPriority w:val="99"/>
    <w:rsid w:val="001D1260"/>
  </w:style>
  <w:style w:type="character" w:customStyle="1" w:styleId="18">
    <w:name w:val="Основной текст18"/>
    <w:basedOn w:val="a"/>
    <w:uiPriority w:val="99"/>
    <w:rsid w:val="001D1260"/>
  </w:style>
  <w:style w:type="character" w:customStyle="1" w:styleId="19">
    <w:name w:val="Основной текст19"/>
    <w:basedOn w:val="a"/>
    <w:uiPriority w:val="99"/>
    <w:rsid w:val="001D1260"/>
  </w:style>
  <w:style w:type="character" w:customStyle="1" w:styleId="200">
    <w:name w:val="Основной текст20"/>
    <w:basedOn w:val="a"/>
    <w:uiPriority w:val="99"/>
    <w:rsid w:val="001D1260"/>
  </w:style>
  <w:style w:type="character" w:customStyle="1" w:styleId="210">
    <w:name w:val="Основной текст21"/>
    <w:basedOn w:val="a"/>
    <w:uiPriority w:val="99"/>
    <w:rsid w:val="001D1260"/>
  </w:style>
  <w:style w:type="character" w:customStyle="1" w:styleId="221">
    <w:name w:val="Основной текст22"/>
    <w:basedOn w:val="a"/>
    <w:uiPriority w:val="99"/>
    <w:rsid w:val="001D1260"/>
  </w:style>
  <w:style w:type="character" w:customStyle="1" w:styleId="230">
    <w:name w:val="Основной текст23"/>
    <w:basedOn w:val="a"/>
    <w:uiPriority w:val="99"/>
    <w:rsid w:val="001D1260"/>
  </w:style>
  <w:style w:type="character" w:customStyle="1" w:styleId="-1pt">
    <w:name w:val="Основной текст + Интервал -1 pt"/>
    <w:basedOn w:val="a"/>
    <w:uiPriority w:val="99"/>
    <w:rsid w:val="001D1260"/>
    <w:rPr>
      <w:spacing w:val="-20"/>
    </w:rPr>
  </w:style>
  <w:style w:type="character" w:customStyle="1" w:styleId="24">
    <w:name w:val="Основной текст24"/>
    <w:basedOn w:val="a"/>
    <w:uiPriority w:val="99"/>
    <w:rsid w:val="001D1260"/>
  </w:style>
  <w:style w:type="character" w:customStyle="1" w:styleId="60">
    <w:name w:val="Основной текст (6)_"/>
    <w:basedOn w:val="DefaultParagraphFont"/>
    <w:link w:val="61"/>
    <w:uiPriority w:val="99"/>
    <w:locked/>
    <w:rsid w:val="001D1260"/>
    <w:rPr>
      <w:rFonts w:ascii="Times New Roman" w:hAnsi="Times New Roman" w:cs="Times New Roman"/>
      <w:sz w:val="49"/>
      <w:szCs w:val="49"/>
    </w:rPr>
  </w:style>
  <w:style w:type="character" w:customStyle="1" w:styleId="25">
    <w:name w:val="Основной текст25"/>
    <w:basedOn w:val="a"/>
    <w:uiPriority w:val="99"/>
    <w:rsid w:val="001D1260"/>
  </w:style>
  <w:style w:type="character" w:customStyle="1" w:styleId="70">
    <w:name w:val="Основной текст (7)_"/>
    <w:basedOn w:val="DefaultParagraphFont"/>
    <w:link w:val="71"/>
    <w:uiPriority w:val="99"/>
    <w:locked/>
    <w:rsid w:val="001D1260"/>
    <w:rPr>
      <w:rFonts w:ascii="Times New Roman" w:hAnsi="Times New Roman" w:cs="Times New Roman"/>
      <w:sz w:val="20"/>
      <w:szCs w:val="20"/>
    </w:rPr>
  </w:style>
  <w:style w:type="character" w:customStyle="1" w:styleId="72">
    <w:name w:val="Основной текст (7)"/>
    <w:basedOn w:val="70"/>
    <w:uiPriority w:val="99"/>
    <w:rsid w:val="001D1260"/>
  </w:style>
  <w:style w:type="character" w:customStyle="1" w:styleId="26">
    <w:name w:val="Основной текст26"/>
    <w:basedOn w:val="a"/>
    <w:uiPriority w:val="99"/>
    <w:rsid w:val="001D1260"/>
  </w:style>
  <w:style w:type="character" w:customStyle="1" w:styleId="50">
    <w:name w:val="Основной текст (5)_"/>
    <w:basedOn w:val="DefaultParagraphFont"/>
    <w:link w:val="51"/>
    <w:uiPriority w:val="99"/>
    <w:locked/>
    <w:rsid w:val="001D1260"/>
    <w:rPr>
      <w:rFonts w:ascii="Times New Roman" w:hAnsi="Times New Roman" w:cs="Times New Roman"/>
      <w:sz w:val="20"/>
      <w:szCs w:val="20"/>
    </w:rPr>
  </w:style>
  <w:style w:type="character" w:customStyle="1" w:styleId="40">
    <w:name w:val="Основной текст (4)_"/>
    <w:basedOn w:val="DefaultParagraphFont"/>
    <w:link w:val="41"/>
    <w:uiPriority w:val="99"/>
    <w:locked/>
    <w:rsid w:val="001D1260"/>
    <w:rPr>
      <w:rFonts w:ascii="Times New Roman" w:hAnsi="Times New Roman" w:cs="Times New Roman"/>
      <w:sz w:val="32"/>
      <w:szCs w:val="32"/>
    </w:rPr>
  </w:style>
  <w:style w:type="character" w:customStyle="1" w:styleId="27">
    <w:name w:val="Основной текст27"/>
    <w:basedOn w:val="a"/>
    <w:uiPriority w:val="99"/>
    <w:rsid w:val="001D1260"/>
  </w:style>
  <w:style w:type="character" w:customStyle="1" w:styleId="28">
    <w:name w:val="Основной текст28"/>
    <w:basedOn w:val="a"/>
    <w:uiPriority w:val="99"/>
    <w:rsid w:val="001D1260"/>
  </w:style>
  <w:style w:type="character" w:customStyle="1" w:styleId="29">
    <w:name w:val="Основной текст29"/>
    <w:basedOn w:val="a"/>
    <w:uiPriority w:val="99"/>
    <w:rsid w:val="001D1260"/>
  </w:style>
  <w:style w:type="character" w:customStyle="1" w:styleId="30">
    <w:name w:val="Основной текст30"/>
    <w:basedOn w:val="a"/>
    <w:uiPriority w:val="99"/>
    <w:rsid w:val="001D1260"/>
  </w:style>
  <w:style w:type="character" w:customStyle="1" w:styleId="31">
    <w:name w:val="Основной текст (3)_"/>
    <w:basedOn w:val="DefaultParagraphFont"/>
    <w:link w:val="32"/>
    <w:uiPriority w:val="99"/>
    <w:locked/>
    <w:rsid w:val="001D1260"/>
    <w:rPr>
      <w:rFonts w:ascii="Times New Roman" w:hAnsi="Times New Roman" w:cs="Times New Roman"/>
      <w:sz w:val="26"/>
      <w:szCs w:val="26"/>
    </w:rPr>
  </w:style>
  <w:style w:type="character" w:customStyle="1" w:styleId="310">
    <w:name w:val="Основной текст31"/>
    <w:basedOn w:val="a"/>
    <w:uiPriority w:val="99"/>
    <w:rsid w:val="001D1260"/>
  </w:style>
  <w:style w:type="character" w:customStyle="1" w:styleId="320">
    <w:name w:val="Основной текст32"/>
    <w:basedOn w:val="a"/>
    <w:uiPriority w:val="99"/>
    <w:rsid w:val="001D1260"/>
  </w:style>
  <w:style w:type="character" w:customStyle="1" w:styleId="80">
    <w:name w:val="Основной текст (8)_"/>
    <w:basedOn w:val="DefaultParagraphFont"/>
    <w:link w:val="81"/>
    <w:uiPriority w:val="99"/>
    <w:locked/>
    <w:rsid w:val="001D1260"/>
    <w:rPr>
      <w:rFonts w:ascii="Palatino Linotype" w:hAnsi="Palatino Linotype" w:cs="Palatino Linotype"/>
      <w:sz w:val="8"/>
      <w:szCs w:val="8"/>
    </w:rPr>
  </w:style>
  <w:style w:type="character" w:customStyle="1" w:styleId="82">
    <w:name w:val="Основной текст (8)"/>
    <w:basedOn w:val="80"/>
    <w:uiPriority w:val="99"/>
    <w:rsid w:val="001D1260"/>
  </w:style>
  <w:style w:type="character" w:customStyle="1" w:styleId="91">
    <w:name w:val="Основной текст (9)_"/>
    <w:basedOn w:val="DefaultParagraphFont"/>
    <w:link w:val="92"/>
    <w:uiPriority w:val="99"/>
    <w:locked/>
    <w:rsid w:val="001D1260"/>
    <w:rPr>
      <w:rFonts w:ascii="Times New Roman" w:hAnsi="Times New Roman" w:cs="Times New Roman"/>
      <w:sz w:val="20"/>
      <w:szCs w:val="20"/>
    </w:rPr>
  </w:style>
  <w:style w:type="character" w:customStyle="1" w:styleId="33">
    <w:name w:val="Основной текст33"/>
    <w:basedOn w:val="a"/>
    <w:uiPriority w:val="99"/>
    <w:rsid w:val="001D1260"/>
  </w:style>
  <w:style w:type="character" w:customStyle="1" w:styleId="34">
    <w:name w:val="Основной текст34"/>
    <w:basedOn w:val="a"/>
    <w:uiPriority w:val="99"/>
    <w:rsid w:val="001D1260"/>
  </w:style>
  <w:style w:type="character" w:customStyle="1" w:styleId="35">
    <w:name w:val="Основной текст35"/>
    <w:basedOn w:val="a"/>
    <w:uiPriority w:val="99"/>
    <w:rsid w:val="001D1260"/>
  </w:style>
  <w:style w:type="character" w:customStyle="1" w:styleId="150">
    <w:name w:val="Основной текст (15)_"/>
    <w:basedOn w:val="DefaultParagraphFont"/>
    <w:link w:val="151"/>
    <w:uiPriority w:val="99"/>
    <w:locked/>
    <w:rsid w:val="001D1260"/>
    <w:rPr>
      <w:rFonts w:ascii="Times New Roman" w:hAnsi="Times New Roman" w:cs="Times New Roman"/>
      <w:sz w:val="14"/>
      <w:szCs w:val="14"/>
    </w:rPr>
  </w:style>
  <w:style w:type="character" w:customStyle="1" w:styleId="36">
    <w:name w:val="Основной текст36"/>
    <w:basedOn w:val="a"/>
    <w:uiPriority w:val="99"/>
    <w:rsid w:val="001D1260"/>
  </w:style>
  <w:style w:type="character" w:customStyle="1" w:styleId="140">
    <w:name w:val="Основной текст (14)_"/>
    <w:basedOn w:val="DefaultParagraphFont"/>
    <w:link w:val="141"/>
    <w:uiPriority w:val="99"/>
    <w:locked/>
    <w:rsid w:val="001D1260"/>
    <w:rPr>
      <w:rFonts w:ascii="Times New Roman" w:hAnsi="Times New Roman" w:cs="Times New Roman"/>
      <w:sz w:val="10"/>
      <w:szCs w:val="10"/>
    </w:rPr>
  </w:style>
  <w:style w:type="character" w:customStyle="1" w:styleId="37">
    <w:name w:val="Основной текст37"/>
    <w:basedOn w:val="a"/>
    <w:uiPriority w:val="99"/>
    <w:rsid w:val="001D1260"/>
  </w:style>
  <w:style w:type="character" w:customStyle="1" w:styleId="38">
    <w:name w:val="Основной текст38"/>
    <w:basedOn w:val="a"/>
    <w:uiPriority w:val="99"/>
    <w:rsid w:val="001D1260"/>
  </w:style>
  <w:style w:type="character" w:customStyle="1" w:styleId="39">
    <w:name w:val="Основной текст39"/>
    <w:basedOn w:val="a"/>
    <w:uiPriority w:val="99"/>
    <w:rsid w:val="001D1260"/>
  </w:style>
  <w:style w:type="character" w:customStyle="1" w:styleId="400">
    <w:name w:val="Основной текст40"/>
    <w:basedOn w:val="a"/>
    <w:uiPriority w:val="99"/>
    <w:rsid w:val="001D1260"/>
  </w:style>
  <w:style w:type="character" w:customStyle="1" w:styleId="410">
    <w:name w:val="Основной текст41"/>
    <w:basedOn w:val="a"/>
    <w:uiPriority w:val="99"/>
    <w:rsid w:val="001D1260"/>
  </w:style>
  <w:style w:type="character" w:customStyle="1" w:styleId="122">
    <w:name w:val="Основной текст (12)_"/>
    <w:basedOn w:val="DefaultParagraphFont"/>
    <w:link w:val="123"/>
    <w:uiPriority w:val="99"/>
    <w:locked/>
    <w:rsid w:val="001D1260"/>
    <w:rPr>
      <w:rFonts w:ascii="Times New Roman" w:hAnsi="Times New Roman" w:cs="Times New Roman"/>
      <w:sz w:val="28"/>
      <w:szCs w:val="28"/>
    </w:rPr>
  </w:style>
  <w:style w:type="character" w:customStyle="1" w:styleId="42">
    <w:name w:val="Основной текст42"/>
    <w:basedOn w:val="a"/>
    <w:uiPriority w:val="99"/>
    <w:rsid w:val="001D1260"/>
  </w:style>
  <w:style w:type="character" w:customStyle="1" w:styleId="43">
    <w:name w:val="Основной текст43"/>
    <w:basedOn w:val="a"/>
    <w:uiPriority w:val="99"/>
    <w:rsid w:val="001D1260"/>
  </w:style>
  <w:style w:type="character" w:customStyle="1" w:styleId="101">
    <w:name w:val="Основной текст (10)_"/>
    <w:basedOn w:val="DefaultParagraphFont"/>
    <w:link w:val="102"/>
    <w:uiPriority w:val="99"/>
    <w:locked/>
    <w:rsid w:val="001D1260"/>
    <w:rPr>
      <w:rFonts w:ascii="Palatino Linotype" w:hAnsi="Palatino Linotype" w:cs="Palatino Linotype"/>
      <w:sz w:val="16"/>
      <w:szCs w:val="16"/>
    </w:rPr>
  </w:style>
  <w:style w:type="character" w:customStyle="1" w:styleId="44">
    <w:name w:val="Основной текст44"/>
    <w:basedOn w:val="a"/>
    <w:uiPriority w:val="99"/>
    <w:rsid w:val="001D1260"/>
  </w:style>
  <w:style w:type="character" w:customStyle="1" w:styleId="45">
    <w:name w:val="Основной текст45"/>
    <w:basedOn w:val="a"/>
    <w:uiPriority w:val="99"/>
    <w:rsid w:val="001D1260"/>
  </w:style>
  <w:style w:type="character" w:customStyle="1" w:styleId="46">
    <w:name w:val="Основной текст46"/>
    <w:basedOn w:val="a"/>
    <w:uiPriority w:val="99"/>
    <w:rsid w:val="001D1260"/>
  </w:style>
  <w:style w:type="character" w:customStyle="1" w:styleId="111">
    <w:name w:val="Основной текст (11)_"/>
    <w:basedOn w:val="DefaultParagraphFont"/>
    <w:link w:val="1110"/>
    <w:uiPriority w:val="99"/>
    <w:locked/>
    <w:rsid w:val="001D1260"/>
    <w:rPr>
      <w:rFonts w:ascii="Times New Roman" w:hAnsi="Times New Roman" w:cs="Times New Roman"/>
      <w:sz w:val="21"/>
      <w:szCs w:val="21"/>
    </w:rPr>
  </w:style>
  <w:style w:type="character" w:customStyle="1" w:styleId="112">
    <w:name w:val="Основной текст (11)"/>
    <w:basedOn w:val="111"/>
    <w:uiPriority w:val="99"/>
    <w:rsid w:val="001D1260"/>
  </w:style>
  <w:style w:type="character" w:customStyle="1" w:styleId="47">
    <w:name w:val="Основной текст47"/>
    <w:basedOn w:val="a"/>
    <w:uiPriority w:val="99"/>
    <w:rsid w:val="001D1260"/>
  </w:style>
  <w:style w:type="character" w:customStyle="1" w:styleId="160">
    <w:name w:val="Основной текст (16)_"/>
    <w:basedOn w:val="DefaultParagraphFont"/>
    <w:link w:val="161"/>
    <w:uiPriority w:val="99"/>
    <w:locked/>
    <w:rsid w:val="001D1260"/>
    <w:rPr>
      <w:rFonts w:ascii="Lucida Sans Unicode" w:hAnsi="Lucida Sans Unicode" w:cs="Lucida Sans Unicode"/>
      <w:sz w:val="16"/>
      <w:szCs w:val="16"/>
    </w:rPr>
  </w:style>
  <w:style w:type="character" w:customStyle="1" w:styleId="48">
    <w:name w:val="Основной текст48"/>
    <w:basedOn w:val="a"/>
    <w:uiPriority w:val="99"/>
    <w:rsid w:val="001D1260"/>
  </w:style>
  <w:style w:type="character" w:customStyle="1" w:styleId="49">
    <w:name w:val="Основной текст49"/>
    <w:basedOn w:val="a"/>
    <w:uiPriority w:val="99"/>
    <w:rsid w:val="001D1260"/>
  </w:style>
  <w:style w:type="character" w:customStyle="1" w:styleId="131">
    <w:name w:val="Основной текст (13)_"/>
    <w:basedOn w:val="DefaultParagraphFont"/>
    <w:link w:val="1310"/>
    <w:uiPriority w:val="99"/>
    <w:locked/>
    <w:rsid w:val="001D1260"/>
    <w:rPr>
      <w:rFonts w:ascii="Times New Roman" w:hAnsi="Times New Roman" w:cs="Times New Roman"/>
      <w:sz w:val="20"/>
      <w:szCs w:val="20"/>
    </w:rPr>
  </w:style>
  <w:style w:type="character" w:customStyle="1" w:styleId="132">
    <w:name w:val="Основной текст (13)"/>
    <w:basedOn w:val="131"/>
    <w:uiPriority w:val="99"/>
    <w:rsid w:val="001D1260"/>
  </w:style>
  <w:style w:type="character" w:customStyle="1" w:styleId="1320">
    <w:name w:val="Основной текст (13)2"/>
    <w:basedOn w:val="131"/>
    <w:uiPriority w:val="99"/>
    <w:rsid w:val="001D1260"/>
  </w:style>
  <w:style w:type="character" w:customStyle="1" w:styleId="500">
    <w:name w:val="Основной текст50"/>
    <w:basedOn w:val="a"/>
    <w:uiPriority w:val="99"/>
    <w:rsid w:val="001D1260"/>
  </w:style>
  <w:style w:type="character" w:customStyle="1" w:styleId="510">
    <w:name w:val="Основной текст51"/>
    <w:basedOn w:val="a"/>
    <w:uiPriority w:val="99"/>
    <w:rsid w:val="001D1260"/>
  </w:style>
  <w:style w:type="character" w:customStyle="1" w:styleId="170">
    <w:name w:val="Основной текст (17)_"/>
    <w:basedOn w:val="DefaultParagraphFont"/>
    <w:link w:val="171"/>
    <w:uiPriority w:val="99"/>
    <w:locked/>
    <w:rsid w:val="001D1260"/>
    <w:rPr>
      <w:rFonts w:ascii="Palatino Linotype" w:hAnsi="Palatino Linotype" w:cs="Palatino Linotype"/>
      <w:sz w:val="21"/>
      <w:szCs w:val="21"/>
    </w:rPr>
  </w:style>
  <w:style w:type="character" w:customStyle="1" w:styleId="172">
    <w:name w:val="Основной текст (17)"/>
    <w:basedOn w:val="170"/>
    <w:uiPriority w:val="99"/>
    <w:rsid w:val="001D1260"/>
  </w:style>
  <w:style w:type="character" w:customStyle="1" w:styleId="52">
    <w:name w:val="Основной текст52"/>
    <w:basedOn w:val="a"/>
    <w:uiPriority w:val="99"/>
    <w:rsid w:val="001D1260"/>
  </w:style>
  <w:style w:type="character" w:customStyle="1" w:styleId="53">
    <w:name w:val="Основной текст53"/>
    <w:basedOn w:val="a"/>
    <w:uiPriority w:val="99"/>
    <w:rsid w:val="001D1260"/>
  </w:style>
  <w:style w:type="paragraph" w:customStyle="1" w:styleId="54">
    <w:name w:val="Основной текст54"/>
    <w:basedOn w:val="Normal"/>
    <w:link w:val="a"/>
    <w:uiPriority w:val="99"/>
    <w:rsid w:val="001D1260"/>
    <w:pPr>
      <w:shd w:val="clear" w:color="auto" w:fill="FFFFFF"/>
      <w:spacing w:before="240" w:after="60" w:line="240" w:lineRule="atLeast"/>
      <w:ind w:hanging="360"/>
      <w:jc w:val="center"/>
    </w:pPr>
    <w:rPr>
      <w:rFonts w:ascii="Times New Roman" w:hAnsi="Times New Roman" w:cs="Times New Roman"/>
    </w:rPr>
  </w:style>
  <w:style w:type="paragraph" w:customStyle="1" w:styleId="11">
    <w:name w:val="Заголовок №11"/>
    <w:basedOn w:val="Normal"/>
    <w:link w:val="10"/>
    <w:uiPriority w:val="99"/>
    <w:rsid w:val="001D1260"/>
    <w:pPr>
      <w:shd w:val="clear" w:color="auto" w:fill="FFFFFF"/>
      <w:spacing w:after="240" w:line="278" w:lineRule="exact"/>
      <w:jc w:val="center"/>
      <w:outlineLvl w:val="0"/>
    </w:pPr>
    <w:rPr>
      <w:rFonts w:ascii="Times New Roman" w:hAnsi="Times New Roman" w:cs="Times New Roman"/>
      <w:b/>
      <w:bCs/>
    </w:rPr>
  </w:style>
  <w:style w:type="paragraph" w:customStyle="1" w:styleId="21">
    <w:name w:val="Основной текст (2)1"/>
    <w:basedOn w:val="Normal"/>
    <w:link w:val="20"/>
    <w:uiPriority w:val="99"/>
    <w:rsid w:val="001D1260"/>
    <w:pPr>
      <w:shd w:val="clear" w:color="auto" w:fill="FFFFFF"/>
      <w:spacing w:before="240" w:after="840" w:line="245" w:lineRule="exact"/>
      <w:ind w:hanging="360"/>
      <w:jc w:val="both"/>
    </w:pPr>
    <w:rPr>
      <w:rFonts w:ascii="Times New Roman" w:hAnsi="Times New Roman" w:cs="Times New Roman"/>
      <w:sz w:val="22"/>
      <w:szCs w:val="22"/>
    </w:rPr>
  </w:style>
  <w:style w:type="paragraph" w:customStyle="1" w:styleId="13">
    <w:name w:val="Подпись к картинке1"/>
    <w:basedOn w:val="Normal"/>
    <w:link w:val="a0"/>
    <w:uiPriority w:val="99"/>
    <w:rsid w:val="001D1260"/>
    <w:pPr>
      <w:shd w:val="clear" w:color="auto" w:fill="FFFFFF"/>
      <w:spacing w:line="240" w:lineRule="exact"/>
      <w:jc w:val="both"/>
    </w:pPr>
    <w:rPr>
      <w:rFonts w:ascii="Times New Roman" w:hAnsi="Times New Roman" w:cs="Times New Roman"/>
      <w:sz w:val="16"/>
      <w:szCs w:val="16"/>
    </w:rPr>
  </w:style>
  <w:style w:type="paragraph" w:customStyle="1" w:styleId="61">
    <w:name w:val="Основной текст (6)"/>
    <w:basedOn w:val="Normal"/>
    <w:link w:val="60"/>
    <w:uiPriority w:val="99"/>
    <w:rsid w:val="001D1260"/>
    <w:pPr>
      <w:shd w:val="clear" w:color="auto" w:fill="FFFFFF"/>
      <w:spacing w:line="240" w:lineRule="atLeast"/>
    </w:pPr>
    <w:rPr>
      <w:rFonts w:ascii="Times New Roman" w:hAnsi="Times New Roman" w:cs="Times New Roman"/>
      <w:sz w:val="49"/>
      <w:szCs w:val="49"/>
    </w:rPr>
  </w:style>
  <w:style w:type="paragraph" w:customStyle="1" w:styleId="71">
    <w:name w:val="Основной текст (7)1"/>
    <w:basedOn w:val="Normal"/>
    <w:link w:val="70"/>
    <w:uiPriority w:val="99"/>
    <w:rsid w:val="001D1260"/>
    <w:pPr>
      <w:shd w:val="clear" w:color="auto" w:fill="FFFFFF"/>
      <w:spacing w:after="120" w:line="240" w:lineRule="atLeast"/>
    </w:pPr>
    <w:rPr>
      <w:rFonts w:ascii="Times New Roman" w:hAnsi="Times New Roman" w:cs="Times New Roman"/>
      <w:sz w:val="20"/>
      <w:szCs w:val="20"/>
    </w:rPr>
  </w:style>
  <w:style w:type="paragraph" w:customStyle="1" w:styleId="51">
    <w:name w:val="Основной текст (5)"/>
    <w:basedOn w:val="Normal"/>
    <w:link w:val="50"/>
    <w:uiPriority w:val="99"/>
    <w:rsid w:val="001D1260"/>
    <w:pPr>
      <w:shd w:val="clear" w:color="auto" w:fill="FFFFFF"/>
      <w:spacing w:before="60" w:line="240" w:lineRule="atLeast"/>
    </w:pPr>
    <w:rPr>
      <w:rFonts w:ascii="Times New Roman" w:hAnsi="Times New Roman" w:cs="Times New Roman"/>
      <w:i/>
      <w:iCs/>
      <w:sz w:val="20"/>
      <w:szCs w:val="20"/>
    </w:rPr>
  </w:style>
  <w:style w:type="paragraph" w:customStyle="1" w:styleId="41">
    <w:name w:val="Основной текст (4)"/>
    <w:basedOn w:val="Normal"/>
    <w:link w:val="40"/>
    <w:uiPriority w:val="99"/>
    <w:rsid w:val="001D1260"/>
    <w:pPr>
      <w:shd w:val="clear" w:color="auto" w:fill="FFFFFF"/>
      <w:spacing w:after="60" w:line="240" w:lineRule="atLeast"/>
    </w:pPr>
    <w:rPr>
      <w:rFonts w:ascii="Times New Roman" w:hAnsi="Times New Roman" w:cs="Times New Roman"/>
      <w:sz w:val="32"/>
      <w:szCs w:val="32"/>
    </w:rPr>
  </w:style>
  <w:style w:type="paragraph" w:customStyle="1" w:styleId="32">
    <w:name w:val="Основной текст (3)"/>
    <w:basedOn w:val="Normal"/>
    <w:link w:val="31"/>
    <w:uiPriority w:val="99"/>
    <w:rsid w:val="001D1260"/>
    <w:pPr>
      <w:shd w:val="clear" w:color="auto" w:fill="FFFFFF"/>
      <w:spacing w:before="2880" w:line="240" w:lineRule="atLeast"/>
      <w:jc w:val="right"/>
    </w:pPr>
    <w:rPr>
      <w:rFonts w:ascii="Times New Roman" w:hAnsi="Times New Roman" w:cs="Times New Roman"/>
      <w:sz w:val="26"/>
      <w:szCs w:val="26"/>
    </w:rPr>
  </w:style>
  <w:style w:type="paragraph" w:customStyle="1" w:styleId="81">
    <w:name w:val="Основной текст (8)1"/>
    <w:basedOn w:val="Normal"/>
    <w:link w:val="80"/>
    <w:uiPriority w:val="99"/>
    <w:rsid w:val="001D1260"/>
    <w:pPr>
      <w:shd w:val="clear" w:color="auto" w:fill="FFFFFF"/>
      <w:spacing w:line="240" w:lineRule="atLeast"/>
    </w:pPr>
    <w:rPr>
      <w:rFonts w:ascii="Palatino Linotype" w:hAnsi="Palatino Linotype" w:cs="Palatino Linotype"/>
      <w:sz w:val="8"/>
      <w:szCs w:val="8"/>
    </w:rPr>
  </w:style>
  <w:style w:type="paragraph" w:customStyle="1" w:styleId="92">
    <w:name w:val="Основной текст (9)"/>
    <w:basedOn w:val="Normal"/>
    <w:link w:val="91"/>
    <w:uiPriority w:val="99"/>
    <w:rsid w:val="001D1260"/>
    <w:pPr>
      <w:shd w:val="clear" w:color="auto" w:fill="FFFFFF"/>
      <w:spacing w:after="240" w:line="240" w:lineRule="atLeast"/>
    </w:pPr>
    <w:rPr>
      <w:rFonts w:ascii="Times New Roman" w:hAnsi="Times New Roman" w:cs="Times New Roman"/>
      <w:sz w:val="20"/>
      <w:szCs w:val="20"/>
    </w:rPr>
  </w:style>
  <w:style w:type="paragraph" w:customStyle="1" w:styleId="151">
    <w:name w:val="Основной текст (15)"/>
    <w:basedOn w:val="Normal"/>
    <w:link w:val="150"/>
    <w:uiPriority w:val="99"/>
    <w:rsid w:val="001D1260"/>
    <w:pPr>
      <w:shd w:val="clear" w:color="auto" w:fill="FFFFFF"/>
      <w:spacing w:line="259" w:lineRule="exact"/>
    </w:pPr>
    <w:rPr>
      <w:rFonts w:ascii="Times New Roman" w:hAnsi="Times New Roman" w:cs="Times New Roman"/>
      <w:sz w:val="14"/>
      <w:szCs w:val="14"/>
    </w:rPr>
  </w:style>
  <w:style w:type="paragraph" w:customStyle="1" w:styleId="141">
    <w:name w:val="Основной текст (14)"/>
    <w:basedOn w:val="Normal"/>
    <w:link w:val="140"/>
    <w:uiPriority w:val="99"/>
    <w:rsid w:val="001D1260"/>
    <w:pPr>
      <w:shd w:val="clear" w:color="auto" w:fill="FFFFFF"/>
      <w:spacing w:after="240" w:line="240" w:lineRule="atLeast"/>
    </w:pPr>
    <w:rPr>
      <w:rFonts w:ascii="Times New Roman" w:hAnsi="Times New Roman" w:cs="Times New Roman"/>
      <w:sz w:val="10"/>
      <w:szCs w:val="10"/>
    </w:rPr>
  </w:style>
  <w:style w:type="paragraph" w:customStyle="1" w:styleId="123">
    <w:name w:val="Основной текст (12)"/>
    <w:basedOn w:val="Normal"/>
    <w:link w:val="122"/>
    <w:uiPriority w:val="99"/>
    <w:rsid w:val="001D1260"/>
    <w:pPr>
      <w:shd w:val="clear" w:color="auto" w:fill="FFFFFF"/>
      <w:spacing w:line="240" w:lineRule="atLeast"/>
    </w:pPr>
    <w:rPr>
      <w:rFonts w:ascii="Times New Roman" w:hAnsi="Times New Roman" w:cs="Times New Roman"/>
      <w:sz w:val="28"/>
      <w:szCs w:val="28"/>
    </w:rPr>
  </w:style>
  <w:style w:type="paragraph" w:customStyle="1" w:styleId="102">
    <w:name w:val="Основной текст (10)"/>
    <w:basedOn w:val="Normal"/>
    <w:link w:val="101"/>
    <w:uiPriority w:val="99"/>
    <w:rsid w:val="001D1260"/>
    <w:pPr>
      <w:shd w:val="clear" w:color="auto" w:fill="FFFFFF"/>
      <w:spacing w:before="360" w:line="240" w:lineRule="atLeast"/>
      <w:jc w:val="right"/>
    </w:pPr>
    <w:rPr>
      <w:rFonts w:ascii="Palatino Linotype" w:hAnsi="Palatino Linotype" w:cs="Palatino Linotype"/>
      <w:sz w:val="16"/>
      <w:szCs w:val="16"/>
    </w:rPr>
  </w:style>
  <w:style w:type="paragraph" w:customStyle="1" w:styleId="1110">
    <w:name w:val="Основной текст (11)1"/>
    <w:basedOn w:val="Normal"/>
    <w:link w:val="111"/>
    <w:uiPriority w:val="99"/>
    <w:rsid w:val="001D1260"/>
    <w:pPr>
      <w:shd w:val="clear" w:color="auto" w:fill="FFFFFF"/>
      <w:spacing w:line="240" w:lineRule="atLeast"/>
      <w:jc w:val="right"/>
    </w:pPr>
    <w:rPr>
      <w:rFonts w:ascii="Times New Roman" w:hAnsi="Times New Roman" w:cs="Times New Roman"/>
      <w:sz w:val="21"/>
      <w:szCs w:val="21"/>
    </w:rPr>
  </w:style>
  <w:style w:type="paragraph" w:customStyle="1" w:styleId="161">
    <w:name w:val="Основной текст (16)"/>
    <w:basedOn w:val="Normal"/>
    <w:link w:val="160"/>
    <w:uiPriority w:val="99"/>
    <w:rsid w:val="001D1260"/>
    <w:pPr>
      <w:shd w:val="clear" w:color="auto" w:fill="FFFFFF"/>
      <w:spacing w:line="240" w:lineRule="atLeast"/>
    </w:pPr>
    <w:rPr>
      <w:rFonts w:ascii="Lucida Sans Unicode" w:hAnsi="Lucida Sans Unicode" w:cs="Lucida Sans Unicode"/>
      <w:i/>
      <w:iCs/>
      <w:sz w:val="16"/>
      <w:szCs w:val="16"/>
    </w:rPr>
  </w:style>
  <w:style w:type="paragraph" w:customStyle="1" w:styleId="1310">
    <w:name w:val="Основной текст (13)1"/>
    <w:basedOn w:val="Normal"/>
    <w:link w:val="131"/>
    <w:uiPriority w:val="99"/>
    <w:rsid w:val="001D1260"/>
    <w:pPr>
      <w:shd w:val="clear" w:color="auto" w:fill="FFFFFF"/>
      <w:spacing w:before="300" w:line="240" w:lineRule="atLeast"/>
    </w:pPr>
    <w:rPr>
      <w:rFonts w:ascii="Times New Roman" w:hAnsi="Times New Roman" w:cs="Times New Roman"/>
      <w:sz w:val="20"/>
      <w:szCs w:val="20"/>
    </w:rPr>
  </w:style>
  <w:style w:type="paragraph" w:customStyle="1" w:styleId="171">
    <w:name w:val="Основной текст (17)1"/>
    <w:basedOn w:val="Normal"/>
    <w:link w:val="170"/>
    <w:uiPriority w:val="99"/>
    <w:rsid w:val="001D1260"/>
    <w:pPr>
      <w:shd w:val="clear" w:color="auto" w:fill="FFFFFF"/>
      <w:spacing w:line="240" w:lineRule="atLeast"/>
    </w:pPr>
    <w:rPr>
      <w:rFonts w:ascii="Palatino Linotype" w:hAnsi="Palatino Linotype" w:cs="Palatino Linotype"/>
      <w:b/>
      <w:bCs/>
      <w:sz w:val="21"/>
      <w:szCs w:val="21"/>
    </w:rPr>
  </w:style>
  <w:style w:type="character" w:customStyle="1" w:styleId="3a">
    <w:name w:val="Заголовок №3_"/>
    <w:basedOn w:val="DefaultParagraphFont"/>
    <w:link w:val="311"/>
    <w:uiPriority w:val="99"/>
    <w:locked/>
    <w:rsid w:val="00712F75"/>
    <w:rPr>
      <w:rFonts w:cs="Times New Roman"/>
      <w:sz w:val="25"/>
      <w:szCs w:val="25"/>
      <w:lang w:bidi="ar-SA"/>
    </w:rPr>
  </w:style>
  <w:style w:type="character" w:customStyle="1" w:styleId="3b">
    <w:name w:val="Заголовок №3"/>
    <w:basedOn w:val="3a"/>
    <w:uiPriority w:val="99"/>
    <w:rsid w:val="00712F75"/>
  </w:style>
  <w:style w:type="paragraph" w:customStyle="1" w:styleId="311">
    <w:name w:val="Заголовок №31"/>
    <w:basedOn w:val="Normal"/>
    <w:link w:val="3a"/>
    <w:uiPriority w:val="99"/>
    <w:rsid w:val="00712F75"/>
    <w:pPr>
      <w:shd w:val="clear" w:color="auto" w:fill="FFFFFF"/>
      <w:spacing w:after="240" w:line="298" w:lineRule="exact"/>
      <w:jc w:val="center"/>
      <w:outlineLvl w:val="2"/>
    </w:pPr>
    <w:rPr>
      <w:rFonts w:ascii="Times New Roman" w:hAnsi="Times New Roman" w:cs="Times New Roman"/>
      <w:noProof/>
      <w:color w:val="auto"/>
      <w:sz w:val="25"/>
      <w:szCs w:val="25"/>
    </w:rPr>
  </w:style>
  <w:style w:type="paragraph" w:styleId="NoSpacing">
    <w:name w:val="No Spacing"/>
    <w:uiPriority w:val="99"/>
    <w:qFormat/>
    <w:rsid w:val="00712F75"/>
    <w:rPr>
      <w:rFonts w:ascii="Calibri" w:hAnsi="Calibri" w:cs="Times New Roman"/>
      <w:lang w:eastAsia="en-US"/>
    </w:rPr>
  </w:style>
  <w:style w:type="table" w:styleId="TableGrid">
    <w:name w:val="Table Grid"/>
    <w:basedOn w:val="TableNormal"/>
    <w:uiPriority w:val="99"/>
    <w:locked/>
    <w:rsid w:val="009D5C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Абзац списка"/>
    <w:basedOn w:val="Normal"/>
    <w:uiPriority w:val="99"/>
    <w:rsid w:val="009178C0"/>
    <w:pPr>
      <w:spacing w:after="200" w:line="276" w:lineRule="auto"/>
      <w:ind w:left="720"/>
      <w:contextualSpacing/>
    </w:pPr>
    <w:rPr>
      <w:rFonts w:ascii="Calibri" w:hAnsi="Calibri"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844</TotalTime>
  <Pages>7</Pages>
  <Words>1700</Words>
  <Characters>9691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comp</cp:lastModifiedBy>
  <cp:revision>157</cp:revision>
  <cp:lastPrinted>2023-02-21T06:21:00Z</cp:lastPrinted>
  <dcterms:created xsi:type="dcterms:W3CDTF">2019-01-24T08:12:00Z</dcterms:created>
  <dcterms:modified xsi:type="dcterms:W3CDTF">2023-02-27T03:51:00Z</dcterms:modified>
</cp:coreProperties>
</file>