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82" w:rsidRDefault="00DD4C82" w:rsidP="0010047F">
      <w:pPr>
        <w:pStyle w:val="NoSpacing"/>
        <w:ind w:right="282"/>
        <w:jc w:val="center"/>
        <w:rPr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" style="position:absolute;left:0;text-align:left;margin-left:205.7pt;margin-top:-35.45pt;width:45.7pt;height:52.6pt;z-index:251658240;visibility:visible">
            <v:imagedata r:id="rId7" o:title=""/>
            <w10:wrap type="square"/>
          </v:shape>
        </w:pict>
      </w:r>
    </w:p>
    <w:p w:rsidR="00DD4C82" w:rsidRDefault="00DD4C82" w:rsidP="00E44178">
      <w:pPr>
        <w:pStyle w:val="BodyText"/>
        <w:jc w:val="center"/>
        <w:rPr>
          <w:b/>
        </w:rPr>
      </w:pPr>
      <w:r>
        <w:rPr>
          <w:b/>
        </w:rPr>
        <w:t>КУРГАНСКАЯ ОБЛАСТЬ</w:t>
      </w:r>
    </w:p>
    <w:p w:rsidR="00DD4C82" w:rsidRDefault="00DD4C82" w:rsidP="00E44178">
      <w:pPr>
        <w:pStyle w:val="BodyText"/>
        <w:jc w:val="center"/>
        <w:rPr>
          <w:b/>
        </w:rPr>
      </w:pPr>
      <w:r>
        <w:rPr>
          <w:b/>
        </w:rPr>
        <w:t>МОКРОУСОВСКИЙ МУНИЦИПАЛЬНЫЙ ОКРУГ</w:t>
      </w:r>
    </w:p>
    <w:p w:rsidR="00DD4C82" w:rsidRDefault="00DD4C82" w:rsidP="00E44178">
      <w:pPr>
        <w:jc w:val="center"/>
        <w:rPr>
          <w:b/>
          <w:sz w:val="28"/>
        </w:rPr>
      </w:pPr>
      <w:r>
        <w:rPr>
          <w:b/>
          <w:sz w:val="28"/>
        </w:rPr>
        <w:t>Администрация Мокроусовского муниципального округа</w:t>
      </w:r>
    </w:p>
    <w:p w:rsidR="00DD4C82" w:rsidRDefault="00DD4C82" w:rsidP="00E44178">
      <w:pPr>
        <w:jc w:val="center"/>
        <w:rPr>
          <w:b/>
          <w:sz w:val="28"/>
        </w:rPr>
      </w:pPr>
    </w:p>
    <w:p w:rsidR="00DD4C82" w:rsidRPr="000231D9" w:rsidRDefault="00DD4C82" w:rsidP="00E44178">
      <w:pPr>
        <w:jc w:val="center"/>
        <w:rPr>
          <w:b/>
          <w:sz w:val="28"/>
        </w:rPr>
      </w:pPr>
    </w:p>
    <w:p w:rsidR="00DD4C82" w:rsidRDefault="00DD4C82" w:rsidP="00E44178">
      <w:pPr>
        <w:jc w:val="center"/>
        <w:rPr>
          <w:b/>
          <w:sz w:val="28"/>
        </w:rPr>
      </w:pPr>
      <w:r w:rsidRPr="000231D9">
        <w:rPr>
          <w:b/>
          <w:sz w:val="28"/>
        </w:rPr>
        <w:t xml:space="preserve">ПОСТАНОВЛЕНИЕ </w:t>
      </w:r>
    </w:p>
    <w:p w:rsidR="00DD4C82" w:rsidRPr="000231D9" w:rsidRDefault="00DD4C82" w:rsidP="00E44178">
      <w:pPr>
        <w:jc w:val="center"/>
        <w:rPr>
          <w:b/>
          <w:sz w:val="28"/>
        </w:rPr>
      </w:pPr>
    </w:p>
    <w:p w:rsidR="00DD4C82" w:rsidRPr="009705B7" w:rsidRDefault="00DD4C82" w:rsidP="00E44178">
      <w:pPr>
        <w:rPr>
          <w:sz w:val="24"/>
          <w:szCs w:val="24"/>
          <w:u w:val="single"/>
        </w:rPr>
      </w:pPr>
      <w:r w:rsidRPr="009705B7">
        <w:rPr>
          <w:sz w:val="24"/>
          <w:szCs w:val="24"/>
          <w:u w:val="single"/>
        </w:rPr>
        <w:t xml:space="preserve">От </w:t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  <w:t>23.11.2022 г.</w:t>
      </w:r>
      <w:r w:rsidRPr="009705B7">
        <w:rPr>
          <w:sz w:val="24"/>
          <w:szCs w:val="24"/>
        </w:rPr>
        <w:t xml:space="preserve">  №</w:t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</w:r>
      <w:r w:rsidRPr="009705B7">
        <w:rPr>
          <w:sz w:val="24"/>
          <w:szCs w:val="24"/>
          <w:u w:val="single"/>
        </w:rPr>
        <w:softHyphen/>
        <w:t>274</w:t>
      </w:r>
    </w:p>
    <w:p w:rsidR="00DD4C82" w:rsidRPr="000231D9" w:rsidRDefault="00DD4C82" w:rsidP="00E44178">
      <w:r w:rsidRPr="000231D9">
        <w:t xml:space="preserve">      с. Мокроусово</w:t>
      </w:r>
    </w:p>
    <w:tbl>
      <w:tblPr>
        <w:tblW w:w="0" w:type="auto"/>
        <w:tblLook w:val="01E0"/>
      </w:tblPr>
      <w:tblGrid>
        <w:gridCol w:w="5328"/>
        <w:gridCol w:w="2983"/>
      </w:tblGrid>
      <w:tr w:rsidR="00DD4C82" w:rsidRPr="000231D9" w:rsidTr="00E44178">
        <w:tc>
          <w:tcPr>
            <w:tcW w:w="5328" w:type="dxa"/>
          </w:tcPr>
          <w:p w:rsidR="00DD4C82" w:rsidRPr="003F4067" w:rsidRDefault="00DD4C82" w:rsidP="00E44178">
            <w:pPr>
              <w:jc w:val="both"/>
              <w:rPr>
                <w:lang w:eastAsia="ru-RU"/>
              </w:rPr>
            </w:pPr>
          </w:p>
        </w:tc>
        <w:tc>
          <w:tcPr>
            <w:tcW w:w="2983" w:type="dxa"/>
          </w:tcPr>
          <w:p w:rsidR="00DD4C82" w:rsidRPr="000231D9" w:rsidRDefault="00DD4C82" w:rsidP="00E44178">
            <w:pPr>
              <w:ind w:left="567"/>
              <w:jc w:val="both"/>
              <w:rPr>
                <w:lang w:eastAsia="ru-RU"/>
              </w:rPr>
            </w:pPr>
          </w:p>
        </w:tc>
      </w:tr>
    </w:tbl>
    <w:p w:rsidR="00DD4C82" w:rsidRPr="00D7500D" w:rsidRDefault="00DD4C82" w:rsidP="00AD1F09">
      <w:pPr>
        <w:pStyle w:val="NoSpacing"/>
        <w:jc w:val="both"/>
        <w:rPr>
          <w:spacing w:val="1"/>
          <w:sz w:val="26"/>
          <w:szCs w:val="26"/>
          <w:shd w:val="clear" w:color="auto" w:fill="FFFFFF"/>
        </w:rPr>
      </w:pPr>
      <w:r w:rsidRPr="00D7500D">
        <w:rPr>
          <w:spacing w:val="1"/>
          <w:sz w:val="26"/>
          <w:szCs w:val="26"/>
          <w:shd w:val="clear" w:color="auto" w:fill="FFFFFF"/>
        </w:rPr>
        <w:t xml:space="preserve">Об утверждении административного </w:t>
      </w:r>
    </w:p>
    <w:p w:rsidR="00DD4C82" w:rsidRPr="00D7500D" w:rsidRDefault="00DD4C82" w:rsidP="00AD1F09">
      <w:pPr>
        <w:pStyle w:val="NoSpacing"/>
        <w:jc w:val="both"/>
        <w:rPr>
          <w:sz w:val="26"/>
          <w:szCs w:val="26"/>
        </w:rPr>
      </w:pPr>
      <w:r w:rsidRPr="00D7500D">
        <w:rPr>
          <w:spacing w:val="1"/>
          <w:sz w:val="26"/>
          <w:szCs w:val="26"/>
          <w:shd w:val="clear" w:color="auto" w:fill="FFFFFF"/>
        </w:rPr>
        <w:t xml:space="preserve">регламента предоставления </w:t>
      </w:r>
    </w:p>
    <w:p w:rsidR="00DD4C82" w:rsidRPr="00D7500D" w:rsidRDefault="00DD4C82" w:rsidP="00AD1F09">
      <w:pPr>
        <w:pStyle w:val="NoSpacing"/>
        <w:jc w:val="both"/>
        <w:rPr>
          <w:sz w:val="26"/>
          <w:szCs w:val="26"/>
        </w:rPr>
      </w:pPr>
      <w:r w:rsidRPr="00D7500D">
        <w:rPr>
          <w:sz w:val="26"/>
          <w:szCs w:val="26"/>
        </w:rPr>
        <w:t xml:space="preserve">муниципальной услуги «Согласование </w:t>
      </w:r>
    </w:p>
    <w:p w:rsidR="00DD4C82" w:rsidRPr="00D7500D" w:rsidRDefault="00DD4C82" w:rsidP="00AD1F09">
      <w:pPr>
        <w:pStyle w:val="NoSpacing"/>
        <w:jc w:val="both"/>
        <w:rPr>
          <w:sz w:val="26"/>
          <w:szCs w:val="26"/>
        </w:rPr>
      </w:pPr>
      <w:r w:rsidRPr="00D7500D">
        <w:rPr>
          <w:sz w:val="26"/>
          <w:szCs w:val="26"/>
        </w:rPr>
        <w:t>и проведение переустройства и (или)</w:t>
      </w:r>
    </w:p>
    <w:p w:rsidR="00DD4C82" w:rsidRPr="00D7500D" w:rsidRDefault="00DD4C82" w:rsidP="00AD1F09">
      <w:pPr>
        <w:pStyle w:val="NoSpacing"/>
        <w:jc w:val="both"/>
        <w:rPr>
          <w:sz w:val="26"/>
          <w:szCs w:val="26"/>
        </w:rPr>
      </w:pPr>
      <w:r w:rsidRPr="00D7500D">
        <w:rPr>
          <w:sz w:val="26"/>
          <w:szCs w:val="26"/>
        </w:rPr>
        <w:t xml:space="preserve"> перепланировки помещения в </w:t>
      </w:r>
    </w:p>
    <w:p w:rsidR="00DD4C82" w:rsidRPr="00D7500D" w:rsidRDefault="00DD4C82" w:rsidP="00AD1F09">
      <w:pPr>
        <w:pStyle w:val="NoSpacing"/>
        <w:jc w:val="both"/>
        <w:rPr>
          <w:sz w:val="26"/>
          <w:szCs w:val="26"/>
        </w:rPr>
      </w:pPr>
      <w:r w:rsidRPr="00D7500D">
        <w:rPr>
          <w:sz w:val="26"/>
          <w:szCs w:val="26"/>
        </w:rPr>
        <w:t>многоквартирном доме»</w:t>
      </w:r>
    </w:p>
    <w:p w:rsidR="00DD4C82" w:rsidRPr="00D7500D" w:rsidRDefault="00DD4C82" w:rsidP="00AD1F09">
      <w:pPr>
        <w:pStyle w:val="NoSpacing"/>
        <w:jc w:val="center"/>
        <w:rPr>
          <w:b/>
          <w:spacing w:val="-1"/>
          <w:sz w:val="26"/>
          <w:szCs w:val="26"/>
        </w:rPr>
      </w:pPr>
    </w:p>
    <w:p w:rsidR="00DD4C82" w:rsidRPr="001660D7" w:rsidRDefault="00DD4C82" w:rsidP="00AD1F09">
      <w:pPr>
        <w:pStyle w:val="NoSpacing"/>
        <w:jc w:val="both"/>
        <w:rPr>
          <w:sz w:val="24"/>
          <w:szCs w:val="24"/>
          <w:shd w:val="clear" w:color="auto" w:fill="FFFFFF"/>
        </w:rPr>
      </w:pPr>
      <w:r w:rsidRPr="00D7500D">
        <w:rPr>
          <w:sz w:val="26"/>
          <w:szCs w:val="26"/>
          <w:shd w:val="clear" w:color="auto" w:fill="FFFFFF"/>
        </w:rPr>
        <w:t xml:space="preserve">         </w:t>
      </w:r>
      <w:r w:rsidRPr="001660D7">
        <w:rPr>
          <w:sz w:val="24"/>
          <w:szCs w:val="24"/>
          <w:shd w:val="clear" w:color="auto" w:fill="FFFFFF"/>
        </w:rPr>
        <w:t xml:space="preserve">В соответствии с Жилищным кодексом Российской Федерации" от 29.12.2004 N 188-ФЗ, Федеральными законами от 06.10.2003 г. </w:t>
      </w:r>
      <w:hyperlink r:id="rId8" w:history="1">
        <w:r w:rsidRPr="001660D7">
          <w:rPr>
            <w:sz w:val="24"/>
            <w:szCs w:val="24"/>
            <w:shd w:val="clear" w:color="auto" w:fill="FFFFFF"/>
          </w:rPr>
          <w:t>№</w:t>
        </w:r>
      </w:hyperlink>
      <w:r w:rsidRPr="001660D7">
        <w:rPr>
          <w:sz w:val="24"/>
          <w:szCs w:val="24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Мокроусовского муниципального округа, Постановлением Администрации Мокроусовского муниципального округа от 03.11.2022 №230 «О порядке разработки и утверждения административных регламентов предоставления муниципальных услуг Администрацией Мокроусовского</w:t>
      </w:r>
      <w:r w:rsidRPr="001660D7">
        <w:rPr>
          <w:color w:val="2C2D2E"/>
          <w:sz w:val="24"/>
          <w:szCs w:val="24"/>
          <w:shd w:val="clear" w:color="auto" w:fill="FFFFFF"/>
        </w:rPr>
        <w:t xml:space="preserve"> муниципального округа» </w:t>
      </w:r>
      <w:r w:rsidRPr="001660D7">
        <w:rPr>
          <w:sz w:val="24"/>
          <w:szCs w:val="24"/>
          <w:shd w:val="clear" w:color="auto" w:fill="FFFFFF"/>
        </w:rPr>
        <w:t xml:space="preserve">Администрация Мокроусовского муниципального округа </w:t>
      </w:r>
    </w:p>
    <w:p w:rsidR="00DD4C82" w:rsidRPr="001660D7" w:rsidRDefault="00DD4C82" w:rsidP="00AD1F09">
      <w:pPr>
        <w:pStyle w:val="NoSpacing"/>
        <w:jc w:val="both"/>
        <w:rPr>
          <w:sz w:val="24"/>
          <w:szCs w:val="24"/>
          <w:shd w:val="clear" w:color="auto" w:fill="FFFFFF"/>
        </w:rPr>
      </w:pPr>
      <w:r w:rsidRPr="001660D7">
        <w:rPr>
          <w:sz w:val="24"/>
          <w:szCs w:val="24"/>
          <w:shd w:val="clear" w:color="auto" w:fill="FFFFFF"/>
        </w:rPr>
        <w:t>ПОСТАНОВЛЯЕТ:</w:t>
      </w:r>
    </w:p>
    <w:p w:rsidR="00DD4C82" w:rsidRPr="001660D7" w:rsidRDefault="00DD4C82" w:rsidP="00AD1F09">
      <w:pPr>
        <w:pStyle w:val="NoSpacing"/>
        <w:jc w:val="both"/>
        <w:rPr>
          <w:bCs/>
          <w:sz w:val="24"/>
          <w:szCs w:val="24"/>
        </w:rPr>
      </w:pPr>
      <w:r w:rsidRPr="001660D7">
        <w:rPr>
          <w:sz w:val="24"/>
          <w:szCs w:val="24"/>
        </w:rPr>
        <w:t xml:space="preserve">       1. </w:t>
      </w:r>
      <w:r w:rsidRPr="001660D7">
        <w:rPr>
          <w:sz w:val="24"/>
          <w:szCs w:val="24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Pr="001660D7">
        <w:rPr>
          <w:sz w:val="24"/>
          <w:szCs w:val="24"/>
        </w:rPr>
        <w:t xml:space="preserve">«Согласование и проведение переустройства и (или) перепланировки помещения в многоквартирном доме» </w:t>
      </w:r>
      <w:r w:rsidRPr="001660D7">
        <w:rPr>
          <w:bCs/>
          <w:sz w:val="24"/>
          <w:szCs w:val="24"/>
        </w:rPr>
        <w:t>согласно приложению к настоящему постановлению.</w:t>
      </w:r>
    </w:p>
    <w:p w:rsidR="00DD4C82" w:rsidRPr="001660D7" w:rsidRDefault="00DD4C82" w:rsidP="00AD1F09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</w:rPr>
      </w:pPr>
      <w:r w:rsidRPr="001660D7">
        <w:rPr>
          <w:sz w:val="24"/>
          <w:szCs w:val="24"/>
          <w:shd w:val="clear" w:color="auto" w:fill="FFFFFF"/>
        </w:rPr>
        <w:t xml:space="preserve">        2. Настоящее постановление обнародовать на 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DD4C82" w:rsidRPr="001660D7" w:rsidRDefault="00DD4C82" w:rsidP="00AD1F09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</w:rPr>
      </w:pPr>
      <w:r w:rsidRPr="001660D7">
        <w:rPr>
          <w:sz w:val="24"/>
          <w:szCs w:val="24"/>
          <w:shd w:val="clear" w:color="auto" w:fill="FFFFFF"/>
        </w:rPr>
        <w:t xml:space="preserve">       3.Разместить настоящее постановление на официальном сайте Администрации Мокроусовского муниципального округа  </w:t>
      </w:r>
      <w:hyperlink r:id="rId9" w:tgtFrame="_blank" w:history="1">
        <w:r w:rsidRPr="001660D7">
          <w:rPr>
            <w:sz w:val="24"/>
            <w:szCs w:val="24"/>
            <w:shd w:val="clear" w:color="auto" w:fill="FFFFFF"/>
          </w:rPr>
          <w:t>https://mokrousovskij-r45.gosweb.gosuslugi.ru</w:t>
        </w:r>
      </w:hyperlink>
    </w:p>
    <w:p w:rsidR="00DD4C82" w:rsidRPr="001660D7" w:rsidRDefault="00DD4C82" w:rsidP="00AD1F09">
      <w:pPr>
        <w:widowControl/>
        <w:shd w:val="clear" w:color="auto" w:fill="FFFFFF"/>
        <w:autoSpaceDE/>
        <w:autoSpaceDN/>
        <w:jc w:val="both"/>
        <w:rPr>
          <w:bCs/>
          <w:color w:val="000000"/>
          <w:sz w:val="24"/>
          <w:szCs w:val="24"/>
        </w:rPr>
      </w:pPr>
      <w:r w:rsidRPr="001660D7">
        <w:rPr>
          <w:sz w:val="24"/>
          <w:szCs w:val="24"/>
          <w:shd w:val="clear" w:color="auto" w:fill="FFFFFF"/>
        </w:rPr>
        <w:t xml:space="preserve">       4. </w:t>
      </w:r>
      <w:r w:rsidRPr="001660D7">
        <w:rPr>
          <w:bCs/>
          <w:color w:val="000000"/>
          <w:sz w:val="24"/>
          <w:szCs w:val="24"/>
        </w:rPr>
        <w:t>Контроль за исполнением настоящего постановления возложить на  первого заместителя  Главы Мокроусовского муниципального круга.</w:t>
      </w:r>
    </w:p>
    <w:p w:rsidR="00DD4C82" w:rsidRPr="001660D7" w:rsidRDefault="00DD4C82" w:rsidP="0010047F">
      <w:pPr>
        <w:adjustRightInd w:val="0"/>
        <w:ind w:right="282"/>
        <w:jc w:val="both"/>
        <w:rPr>
          <w:sz w:val="24"/>
          <w:szCs w:val="24"/>
        </w:rPr>
      </w:pPr>
    </w:p>
    <w:p w:rsidR="00DD4C82" w:rsidRPr="001660D7" w:rsidRDefault="00DD4C82" w:rsidP="0010047F">
      <w:pPr>
        <w:adjustRightInd w:val="0"/>
        <w:ind w:right="282"/>
        <w:jc w:val="both"/>
        <w:rPr>
          <w:sz w:val="24"/>
          <w:szCs w:val="24"/>
        </w:rPr>
      </w:pPr>
      <w:r w:rsidRPr="001660D7">
        <w:rPr>
          <w:sz w:val="24"/>
          <w:szCs w:val="24"/>
        </w:rPr>
        <w:t>Глава Мокроусовского</w:t>
      </w:r>
    </w:p>
    <w:p w:rsidR="00DD4C82" w:rsidRPr="001660D7" w:rsidRDefault="00DD4C82" w:rsidP="001660D7">
      <w:pPr>
        <w:adjustRightInd w:val="0"/>
        <w:ind w:right="282"/>
        <w:jc w:val="both"/>
        <w:rPr>
          <w:sz w:val="24"/>
          <w:szCs w:val="24"/>
        </w:rPr>
      </w:pPr>
      <w:r w:rsidRPr="001660D7">
        <w:rPr>
          <w:sz w:val="24"/>
          <w:szCs w:val="24"/>
        </w:rPr>
        <w:t xml:space="preserve"> муниципального округа                                                              В.В.Демешкин</w:t>
      </w:r>
    </w:p>
    <w:p w:rsidR="00DD4C82" w:rsidRDefault="00DD4C8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DD4C82" w:rsidRDefault="00DD4C8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DD4C82" w:rsidRPr="00A14FCD" w:rsidRDefault="00DD4C82" w:rsidP="001660D7">
      <w:pPr>
        <w:pStyle w:val="alsta"/>
        <w:spacing w:before="0" w:beforeAutospacing="0" w:after="0" w:afterAutospacing="0" w:line="240" w:lineRule="atLeast"/>
        <w:rPr>
          <w:rStyle w:val="Strong"/>
          <w:b w:val="0"/>
          <w:sz w:val="16"/>
          <w:szCs w:val="16"/>
        </w:rPr>
      </w:pPr>
      <w:r w:rsidRPr="00A14FCD">
        <w:rPr>
          <w:rStyle w:val="Strong"/>
          <w:b w:val="0"/>
          <w:sz w:val="16"/>
          <w:szCs w:val="16"/>
        </w:rPr>
        <w:t>исп. Шепелина И.В.</w:t>
      </w:r>
    </w:p>
    <w:p w:rsidR="00DD4C82" w:rsidRPr="00A14FCD" w:rsidRDefault="00DD4C82" w:rsidP="001660D7">
      <w:pPr>
        <w:pStyle w:val="alsta"/>
        <w:spacing w:before="0" w:beforeAutospacing="0" w:after="0" w:afterAutospacing="0" w:line="240" w:lineRule="atLeast"/>
        <w:rPr>
          <w:rStyle w:val="Strong"/>
          <w:b w:val="0"/>
          <w:sz w:val="16"/>
          <w:szCs w:val="16"/>
        </w:rPr>
      </w:pPr>
      <w:r w:rsidRPr="00A14FCD">
        <w:rPr>
          <w:rStyle w:val="Strong"/>
          <w:b w:val="0"/>
          <w:sz w:val="16"/>
          <w:szCs w:val="16"/>
        </w:rPr>
        <w:t>тел. 9-79-34</w:t>
      </w:r>
    </w:p>
    <w:p w:rsidR="00DD4C82" w:rsidRPr="001660D7" w:rsidRDefault="00DD4C82" w:rsidP="001660D7">
      <w:pPr>
        <w:pStyle w:val="alsta"/>
        <w:spacing w:before="0" w:beforeAutospacing="0" w:after="0" w:afterAutospacing="0" w:line="240" w:lineRule="atLeast"/>
        <w:rPr>
          <w:b/>
          <w:bCs/>
          <w:sz w:val="16"/>
          <w:szCs w:val="16"/>
        </w:rPr>
      </w:pPr>
      <w:r w:rsidRPr="00A14FCD">
        <w:rPr>
          <w:rStyle w:val="Strong"/>
          <w:b w:val="0"/>
          <w:sz w:val="16"/>
          <w:szCs w:val="16"/>
        </w:rPr>
        <w:t>Разослано по списку (см. обор</w:t>
      </w:r>
      <w:r>
        <w:rPr>
          <w:rStyle w:val="Strong"/>
          <w:b w:val="0"/>
          <w:sz w:val="16"/>
          <w:szCs w:val="16"/>
        </w:rPr>
        <w:t>оте)</w:t>
      </w:r>
    </w:p>
    <w:p w:rsidR="00DD4C82" w:rsidRPr="00E44178" w:rsidRDefault="00DD4C82" w:rsidP="001660D7">
      <w:pPr>
        <w:pStyle w:val="NoSpacing"/>
        <w:ind w:right="28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44178">
        <w:rPr>
          <w:sz w:val="20"/>
          <w:szCs w:val="20"/>
        </w:rPr>
        <w:t xml:space="preserve">Приложение </w:t>
      </w:r>
    </w:p>
    <w:p w:rsidR="00DD4C82" w:rsidRPr="00E44178" w:rsidRDefault="00DD4C82" w:rsidP="006B05F6">
      <w:pPr>
        <w:pStyle w:val="NoSpacing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>Мокроусовского</w:t>
      </w:r>
      <w:r w:rsidRPr="00E44178">
        <w:rPr>
          <w:sz w:val="20"/>
          <w:szCs w:val="20"/>
        </w:rPr>
        <w:t xml:space="preserve"> муниципального округа </w:t>
      </w:r>
    </w:p>
    <w:p w:rsidR="00DD4C82" w:rsidRPr="00E44178" w:rsidRDefault="00DD4C82" w:rsidP="006B05F6">
      <w:pPr>
        <w:pStyle w:val="NoSpacing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от «</w:t>
      </w:r>
      <w:r>
        <w:rPr>
          <w:sz w:val="20"/>
          <w:szCs w:val="20"/>
        </w:rPr>
        <w:t>23</w:t>
      </w:r>
      <w:r w:rsidRPr="00E44178">
        <w:rPr>
          <w:sz w:val="20"/>
          <w:szCs w:val="20"/>
        </w:rPr>
        <w:t>»</w:t>
      </w:r>
      <w:r>
        <w:rPr>
          <w:sz w:val="20"/>
          <w:szCs w:val="20"/>
        </w:rPr>
        <w:t xml:space="preserve"> ноября</w:t>
      </w:r>
      <w:r w:rsidRPr="00E44178">
        <w:rPr>
          <w:sz w:val="20"/>
          <w:szCs w:val="20"/>
        </w:rPr>
        <w:t xml:space="preserve"> 2022 года №</w:t>
      </w:r>
      <w:r>
        <w:rPr>
          <w:sz w:val="20"/>
          <w:szCs w:val="20"/>
        </w:rPr>
        <w:t>274</w:t>
      </w:r>
    </w:p>
    <w:p w:rsidR="00DD4C82" w:rsidRPr="00E44178" w:rsidRDefault="00DD4C82" w:rsidP="006B05F6">
      <w:pPr>
        <w:pStyle w:val="NoSpacing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«Об утверждении Административного</w:t>
      </w:r>
    </w:p>
    <w:p w:rsidR="00DD4C82" w:rsidRPr="00E44178" w:rsidRDefault="00DD4C82" w:rsidP="006B05F6">
      <w:pPr>
        <w:pStyle w:val="NoSpacing"/>
        <w:ind w:left="5103" w:right="282"/>
        <w:jc w:val="both"/>
        <w:rPr>
          <w:b/>
          <w:sz w:val="24"/>
          <w:szCs w:val="24"/>
        </w:rPr>
      </w:pPr>
      <w:r w:rsidRPr="00E44178">
        <w:rPr>
          <w:sz w:val="20"/>
          <w:szCs w:val="20"/>
        </w:rPr>
        <w:t xml:space="preserve">регламента предоставления Администрацией </w:t>
      </w:r>
      <w:r>
        <w:rPr>
          <w:sz w:val="20"/>
          <w:szCs w:val="20"/>
        </w:rPr>
        <w:t>Мокроусовского</w:t>
      </w:r>
      <w:r w:rsidRPr="00E44178">
        <w:rPr>
          <w:sz w:val="20"/>
          <w:szCs w:val="20"/>
        </w:rPr>
        <w:t xml:space="preserve"> муниципального округа муниципальной услуги «Согласование и проведение переустройства и (или) перепланировки помещения в многоквартирном доме»</w:t>
      </w:r>
    </w:p>
    <w:p w:rsidR="00DD4C82" w:rsidRPr="00E44178" w:rsidRDefault="00DD4C82" w:rsidP="00767A4E">
      <w:pPr>
        <w:pStyle w:val="BodyText"/>
        <w:ind w:right="287"/>
        <w:rPr>
          <w:b/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Административный регламент </w:t>
      </w:r>
    </w:p>
    <w:p w:rsidR="00DD4C82" w:rsidRPr="00E44178" w:rsidRDefault="00DD4C82" w:rsidP="00767A4E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предоставления муниципальной услуги «Согласование и проведение переустройства и (или) перепланировки помещения в многоквартирном доме»</w:t>
      </w:r>
    </w:p>
    <w:p w:rsidR="00DD4C82" w:rsidRPr="00E44178" w:rsidRDefault="00DD4C82" w:rsidP="00767A4E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</w:t>
      </w:r>
      <w:r w:rsidRPr="00E44178">
        <w:rPr>
          <w:b/>
          <w:sz w:val="24"/>
          <w:szCs w:val="24"/>
        </w:rPr>
        <w:t>. Общие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положения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 w:firstLine="851"/>
        <w:jc w:val="both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1. Предмет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регулирования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административного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регламента.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b/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>1. Административный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регламент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предоставления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отделом  архитектуры  и  строительства Администрации</w:t>
      </w:r>
      <w:r w:rsidRPr="00E44178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Мокроусовского</w:t>
      </w:r>
      <w:r w:rsidRPr="00E44178">
        <w:rPr>
          <w:spacing w:val="-11"/>
          <w:sz w:val="24"/>
          <w:szCs w:val="24"/>
        </w:rPr>
        <w:t xml:space="preserve"> муниципального округа (далее – Уполномоченный орган) </w:t>
      </w:r>
      <w:r w:rsidRPr="00E44178">
        <w:rPr>
          <w:sz w:val="24"/>
          <w:szCs w:val="24"/>
        </w:rPr>
        <w:t>«Согласование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 переустройства и (или) перепланировки помещения в многоквартирном доме» 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соответственно - административный регламент, муниципальная услуга) устанавливает порядок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стандарт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Административный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определяет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порядок,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последовательность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Правовые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закреплены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Приложении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1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2. Переустройство помещения в многоквартирном доме представляет собой установку,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замену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перенос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инженерных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сетей,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санитарно-технического,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другого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оборудования,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требующие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внесения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изменения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технический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паспорт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3. Перепланировка помещения в многоквартирном доме представляет собой изменение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конфигурации,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требующее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внесения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изменения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технический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паспорт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4. Настоящий Административный регламент не распространяется на проведение работ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реконструкции объектов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капитального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строительства.</w:t>
      </w:r>
    </w:p>
    <w:p w:rsidR="00DD4C82" w:rsidRDefault="00DD4C82" w:rsidP="00767A4E">
      <w:pPr>
        <w:pStyle w:val="NoSpacing"/>
        <w:jc w:val="center"/>
        <w:rPr>
          <w:sz w:val="24"/>
          <w:szCs w:val="24"/>
        </w:rPr>
      </w:pPr>
    </w:p>
    <w:p w:rsidR="00DD4C82" w:rsidRPr="00E44178" w:rsidRDefault="00DD4C82" w:rsidP="00767A4E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2. Круг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заявителей.</w:t>
      </w:r>
    </w:p>
    <w:p w:rsidR="00DD4C82" w:rsidRPr="00E44178" w:rsidRDefault="00DD4C82" w:rsidP="00767A4E">
      <w:pPr>
        <w:pStyle w:val="NoSpacing"/>
        <w:jc w:val="center"/>
        <w:rPr>
          <w:b/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5. 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623B3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3. Требования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порядку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информирования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 услуги.</w:t>
      </w:r>
    </w:p>
    <w:p w:rsidR="00DD4C82" w:rsidRPr="00E44178" w:rsidRDefault="00DD4C82" w:rsidP="00623B31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6. Информация о порядке и условиях информирования предоставления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предоставляется: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>- специалистом уполномоченного органа при непосредственном обращении заявителя или 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размещения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официальном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информационно-телекоммуникационной сети «Интернет» (далее - официальный сайт уполномоченного органа);</w:t>
      </w:r>
      <w:r w:rsidRPr="00E44178">
        <w:rPr>
          <w:spacing w:val="1"/>
          <w:sz w:val="24"/>
          <w:szCs w:val="24"/>
        </w:rPr>
        <w:t xml:space="preserve"> 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1"/>
          <w:sz w:val="24"/>
          <w:szCs w:val="24"/>
        </w:rPr>
        <w:t xml:space="preserve">- </w:t>
      </w:r>
      <w:r w:rsidRPr="00E44178">
        <w:rPr>
          <w:sz w:val="24"/>
          <w:szCs w:val="24"/>
        </w:rPr>
        <w:t>путем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федеральной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«Единый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портал государственных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(функций)»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ЕПГУ);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путем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материалах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(брошюры, буклеты, листовки,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памятки);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путем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публикации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материалов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средствах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массовой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информации;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посредством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ответов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письменные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обращения;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многофункционального центра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 52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Ответ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должен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специалиста,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принявшего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звонок.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невозможности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принявшего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специалиста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самостоятельно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переадресовывается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телефона,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которому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он 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получить необходимую информацию.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письменной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(электронной)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6E39F5">
        <w:rPr>
          <w:sz w:val="24"/>
          <w:szCs w:val="24"/>
        </w:rPr>
        <w:t>позднее</w:t>
      </w:r>
      <w:r w:rsidRPr="006E39F5">
        <w:rPr>
          <w:spacing w:val="-13"/>
          <w:sz w:val="24"/>
          <w:szCs w:val="24"/>
        </w:rPr>
        <w:t xml:space="preserve"> 45</w:t>
      </w:r>
      <w:r w:rsidRPr="006E39F5">
        <w:rPr>
          <w:spacing w:val="-11"/>
          <w:sz w:val="24"/>
          <w:szCs w:val="24"/>
        </w:rPr>
        <w:t xml:space="preserve"> </w:t>
      </w:r>
      <w:r w:rsidRPr="006E39F5">
        <w:rPr>
          <w:sz w:val="24"/>
          <w:szCs w:val="24"/>
        </w:rPr>
        <w:t>календарных</w:t>
      </w:r>
      <w:r w:rsidRPr="006E39F5">
        <w:rPr>
          <w:spacing w:val="-13"/>
          <w:sz w:val="24"/>
          <w:szCs w:val="24"/>
        </w:rPr>
        <w:t xml:space="preserve"> </w:t>
      </w:r>
      <w:r w:rsidRPr="006E39F5">
        <w:rPr>
          <w:sz w:val="24"/>
          <w:szCs w:val="24"/>
        </w:rPr>
        <w:t>дней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обращения.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7. Справочная информация о местонахождении, графике работы, контактных телефонах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официальном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ЕПГУ.</w:t>
      </w:r>
    </w:p>
    <w:p w:rsidR="00DD4C82" w:rsidRPr="00E44178" w:rsidRDefault="00DD4C82" w:rsidP="00767A4E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официальном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767A4E">
      <w:pPr>
        <w:pStyle w:val="BodyText"/>
        <w:spacing w:before="3"/>
        <w:ind w:right="287"/>
        <w:jc w:val="center"/>
        <w:rPr>
          <w:sz w:val="24"/>
          <w:szCs w:val="24"/>
        </w:rPr>
      </w:pPr>
    </w:p>
    <w:p w:rsidR="00DD4C82" w:rsidRPr="00E44178" w:rsidRDefault="00DD4C82" w:rsidP="00F85ABC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II</w:t>
      </w:r>
      <w:r w:rsidRPr="00E44178">
        <w:rPr>
          <w:b/>
          <w:sz w:val="24"/>
          <w:szCs w:val="24"/>
        </w:rPr>
        <w:t>. Стандарт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</w:t>
      </w:r>
    </w:p>
    <w:p w:rsidR="00DD4C82" w:rsidRPr="00E44178" w:rsidRDefault="00DD4C82" w:rsidP="00F85ABC">
      <w:pPr>
        <w:pStyle w:val="NoSpacing"/>
        <w:jc w:val="center"/>
        <w:rPr>
          <w:b/>
          <w:sz w:val="24"/>
          <w:szCs w:val="24"/>
        </w:rPr>
      </w:pPr>
    </w:p>
    <w:p w:rsidR="00DD4C82" w:rsidRPr="00E44178" w:rsidRDefault="00DD4C82" w:rsidP="00F85ABC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4. Наименование</w:t>
      </w:r>
      <w:r w:rsidRPr="00E44178">
        <w:rPr>
          <w:b/>
          <w:spacing w:val="-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F85ABC">
      <w:pPr>
        <w:pStyle w:val="NoSpacing"/>
        <w:ind w:firstLine="851"/>
        <w:jc w:val="both"/>
        <w:rPr>
          <w:sz w:val="24"/>
          <w:szCs w:val="24"/>
        </w:rPr>
      </w:pPr>
    </w:p>
    <w:p w:rsidR="00DD4C82" w:rsidRPr="00E44178" w:rsidRDefault="00DD4C82" w:rsidP="00F85ABC">
      <w:pPr>
        <w:pStyle w:val="NoSpacing"/>
        <w:ind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8. Наименование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F85ABC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5. Наименование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органа,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предоставляющего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муниципальную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услугу.</w:t>
      </w:r>
    </w:p>
    <w:p w:rsidR="00DD4C82" w:rsidRPr="00E44178" w:rsidRDefault="00DD4C82" w:rsidP="00F85ABC">
      <w:pPr>
        <w:pStyle w:val="NoSpacing"/>
        <w:ind w:right="287"/>
        <w:jc w:val="center"/>
        <w:rPr>
          <w:spacing w:val="-57"/>
          <w:sz w:val="24"/>
          <w:szCs w:val="24"/>
        </w:rPr>
      </w:pP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9. Администрация </w:t>
      </w:r>
      <w:r>
        <w:rPr>
          <w:sz w:val="24"/>
          <w:szCs w:val="24"/>
        </w:rPr>
        <w:t>Мокроусовского</w:t>
      </w:r>
      <w:r w:rsidRPr="00E44178">
        <w:rPr>
          <w:sz w:val="24"/>
          <w:szCs w:val="24"/>
        </w:rPr>
        <w:t xml:space="preserve"> муниципального округа Курганской области предоставляет муниципальную услугу. МФЦ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участвует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части: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информирования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приема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выдачи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служба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кадастра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картографии,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налоговая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служба,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специализированные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технической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инвентаризации,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охране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памятников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архитектуры,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истории 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культуры.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Заявитель вправе подать заявление о переустройстве и (или) перепланировки через МФЦ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соответствии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соглашением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почтовым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отправлением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 ЕПГУ.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Запрещается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 осуществления действий, в том числе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исключением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получения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услуг,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включенных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необходимыми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обязательными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F85ABC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6. Описание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результата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10. 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либо решение об отказе в согласовании проведения переустройства и (или)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получен: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в</w:t>
      </w:r>
      <w:r w:rsidRPr="00E44178">
        <w:rPr>
          <w:spacing w:val="46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уполномоченном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органе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42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4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42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носителе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обращении;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носителе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обращении;</w:t>
      </w:r>
    </w:p>
    <w:p w:rsidR="00DD4C82" w:rsidRPr="00E44178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почтовым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отправлением;</w:t>
      </w:r>
    </w:p>
    <w:p w:rsidR="00DD4C82" w:rsidRPr="00A706E5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на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подписанного</w:t>
      </w:r>
      <w:r w:rsidRPr="00E44178">
        <w:rPr>
          <w:spacing w:val="12"/>
          <w:sz w:val="24"/>
          <w:szCs w:val="24"/>
        </w:rPr>
        <w:t xml:space="preserve"> </w:t>
      </w:r>
      <w:r w:rsidRPr="00A706E5">
        <w:rPr>
          <w:sz w:val="24"/>
          <w:szCs w:val="24"/>
        </w:rPr>
        <w:t>электронной</w:t>
      </w:r>
      <w:r w:rsidRPr="00A706E5">
        <w:rPr>
          <w:spacing w:val="-57"/>
          <w:sz w:val="24"/>
          <w:szCs w:val="24"/>
        </w:rPr>
        <w:t xml:space="preserve"> </w:t>
      </w:r>
      <w:r w:rsidRPr="00A706E5">
        <w:rPr>
          <w:sz w:val="24"/>
          <w:szCs w:val="24"/>
        </w:rPr>
        <w:t>подписью.</w:t>
      </w:r>
    </w:p>
    <w:p w:rsidR="00DD4C82" w:rsidRPr="00A706E5" w:rsidRDefault="00DD4C82" w:rsidP="00F85ABC">
      <w:pPr>
        <w:pStyle w:val="NoSpacing"/>
        <w:ind w:right="287" w:firstLine="851"/>
        <w:jc w:val="both"/>
        <w:rPr>
          <w:sz w:val="24"/>
          <w:szCs w:val="24"/>
        </w:rPr>
      </w:pPr>
      <w:r w:rsidRPr="00A706E5">
        <w:rPr>
          <w:color w:val="000000"/>
          <w:sz w:val="24"/>
          <w:szCs w:val="24"/>
          <w:shd w:val="clear" w:color="auto" w:fill="FFFFFF"/>
        </w:rPr>
        <w:t>Завершение переустройства и (или) перепланировки помещения в многоквартирном доме подтверждается актом приемочной комиссии.</w:t>
      </w:r>
    </w:p>
    <w:p w:rsidR="00DD4C82" w:rsidRPr="00E44178" w:rsidRDefault="00DD4C82" w:rsidP="0082043B">
      <w:pPr>
        <w:pStyle w:val="NoSpacing"/>
        <w:jc w:val="center"/>
        <w:rPr>
          <w:sz w:val="24"/>
          <w:szCs w:val="24"/>
        </w:rPr>
      </w:pPr>
    </w:p>
    <w:p w:rsidR="00DD4C82" w:rsidRDefault="00DD4C82" w:rsidP="0082043B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7. Срок</w:t>
      </w:r>
      <w:r w:rsidRPr="00E44178">
        <w:rPr>
          <w:b/>
          <w:spacing w:val="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том</w:t>
      </w:r>
      <w:r w:rsidRPr="00E44178">
        <w:rPr>
          <w:b/>
          <w:spacing w:val="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</w:t>
      </w:r>
      <w:r w:rsidRPr="00E44178">
        <w:rPr>
          <w:b/>
          <w:spacing w:val="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учетом</w:t>
      </w:r>
      <w:r w:rsidRPr="00E44178">
        <w:rPr>
          <w:b/>
          <w:spacing w:val="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необходимости</w:t>
      </w:r>
      <w:r>
        <w:rPr>
          <w:b/>
          <w:sz w:val="24"/>
          <w:szCs w:val="24"/>
        </w:rPr>
        <w:t xml:space="preserve"> 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обращения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организации,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участвующие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 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82043B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11. Уполномоченный орган принимает решение о согласовании или об отказе в 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позднее чем через 45 дней со дня представления в указанный орган документов, обязанность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возложена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исчисляется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E44178">
        <w:rPr>
          <w:sz w:val="24"/>
          <w:szCs w:val="24"/>
        </w:rPr>
        <w:t>со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 поступления в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орган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из МФЦ.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подачи документов через ЕПГУ срок предоставления исчисляется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Приостановление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предусмотрено.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позднее чем через 3 рабочих дня со дня принятия р</w:t>
      </w:r>
      <w:r>
        <w:rPr>
          <w:sz w:val="24"/>
          <w:szCs w:val="24"/>
        </w:rPr>
        <w:t>ешения в соответствии с пунктом</w:t>
      </w:r>
      <w:r w:rsidRPr="00E44178">
        <w:rPr>
          <w:sz w:val="24"/>
          <w:szCs w:val="24"/>
        </w:rPr>
        <w:t xml:space="preserve"> 40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регламента.</w:t>
      </w:r>
    </w:p>
    <w:p w:rsidR="00DD4C82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8. Нормативные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правовые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акты,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регулирующие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предоставление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82043B">
      <w:pPr>
        <w:pStyle w:val="NoSpacing"/>
        <w:ind w:right="287"/>
        <w:rPr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12. Перечень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регулирующих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официальном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 на</w:t>
      </w:r>
      <w:r w:rsidRPr="00E4417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 w:rsidRPr="00E44178">
        <w:rPr>
          <w:sz w:val="24"/>
          <w:szCs w:val="24"/>
        </w:rPr>
        <w:t>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актуализацию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сайте.</w:t>
      </w:r>
    </w:p>
    <w:p w:rsidR="00DD4C82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9. Исчерпывающий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перечень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документов,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которые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заявитель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должен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представить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самостоятельно, и документы, которые заявитель вправе представить по собственной инициативе,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так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как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они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подлежат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представлению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рамках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межведомственного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информационного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взаимодействия.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13. Исчерпывающий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м</w:t>
      </w:r>
      <w:r w:rsidRPr="00E44178">
        <w:rPr>
          <w:sz w:val="24"/>
          <w:szCs w:val="24"/>
        </w:rPr>
        <w:t>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целях проведения переустройства и (или) перепланировки помещения в 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заявитель предоставляет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орган: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заявление о переустройстве и (или) перепланировке помещения в многоквартирном 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заявление);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постановлением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Правительства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28</w:t>
      </w:r>
      <w:r w:rsidRPr="00E44178">
        <w:rPr>
          <w:spacing w:val="-7"/>
          <w:sz w:val="24"/>
          <w:szCs w:val="24"/>
        </w:rPr>
        <w:t>.04.</w:t>
      </w:r>
      <w:r w:rsidRPr="00E44178">
        <w:rPr>
          <w:sz w:val="24"/>
          <w:szCs w:val="24"/>
        </w:rPr>
        <w:t>2005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г.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266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«Об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 жилого помещения и формы документа, подтверждающего принятие решения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 переустройства и (или) перепланировки жилого помещения» (Приложение 2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регламенту).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правоустанавливающие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переустраиваемое и (или) перепланируемое помещение в многоквартирном доме (подлинники или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засвидетельствованные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нотариальном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копии);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подготовленный и оформленный в установленном порядке проект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перепланируемого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невозможны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присоединения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части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имущества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доме;</w:t>
      </w:r>
    </w:p>
    <w:p w:rsidR="00DD4C82" w:rsidRPr="00171DF7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протокол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общего собрания собственников помещений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 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39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согласии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всех</w:t>
      </w:r>
      <w:r w:rsidRPr="00E44178">
        <w:rPr>
          <w:spacing w:val="43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собственников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помещений</w:t>
      </w:r>
      <w:r w:rsidRPr="00E44178">
        <w:rPr>
          <w:spacing w:val="4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доме,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0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 если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переустройство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перепланировка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невозможны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без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присоединения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к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данному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помещению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части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общего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имущества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многоквартирном</w:t>
      </w:r>
      <w:r w:rsidRPr="00171DF7">
        <w:rPr>
          <w:spacing w:val="-2"/>
          <w:sz w:val="24"/>
          <w:szCs w:val="24"/>
        </w:rPr>
        <w:t xml:space="preserve"> </w:t>
      </w:r>
      <w:r w:rsidRPr="00171DF7">
        <w:rPr>
          <w:sz w:val="24"/>
          <w:szCs w:val="24"/>
        </w:rPr>
        <w:t>доме;</w:t>
      </w:r>
    </w:p>
    <w:p w:rsidR="00DD4C82" w:rsidRPr="00171DF7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171DF7">
        <w:rPr>
          <w:sz w:val="24"/>
          <w:szCs w:val="24"/>
        </w:rPr>
        <w:t>5) технический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паспорт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переустраиваемого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(или)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перепланируемого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помещения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многоквартирном</w:t>
      </w:r>
      <w:r w:rsidRPr="00171DF7">
        <w:rPr>
          <w:spacing w:val="-2"/>
          <w:sz w:val="24"/>
          <w:szCs w:val="24"/>
        </w:rPr>
        <w:t xml:space="preserve"> </w:t>
      </w:r>
      <w:r w:rsidRPr="00171DF7">
        <w:rPr>
          <w:sz w:val="24"/>
          <w:szCs w:val="24"/>
        </w:rPr>
        <w:t>доме;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171DF7">
        <w:rPr>
          <w:sz w:val="24"/>
          <w:szCs w:val="24"/>
        </w:rPr>
        <w:t>6) согласие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письменной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форме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всех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членов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семьи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нанимателя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(в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том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числе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временно</w:t>
      </w:r>
      <w:r w:rsidRPr="00171DF7">
        <w:rPr>
          <w:spacing w:val="-57"/>
          <w:sz w:val="24"/>
          <w:szCs w:val="24"/>
        </w:rPr>
        <w:t xml:space="preserve"> </w:t>
      </w:r>
      <w:r w:rsidRPr="00171DF7">
        <w:rPr>
          <w:sz w:val="24"/>
          <w:szCs w:val="24"/>
        </w:rPr>
        <w:t>отсутствующих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членов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семьи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нанимателя),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занимающих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переустраиваемое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(или)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перепланируемое жилое помещение на основании договора социального найма (в случае, если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заявителем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является</w:t>
      </w:r>
      <w:r w:rsidRPr="00171DF7">
        <w:rPr>
          <w:spacing w:val="1"/>
          <w:sz w:val="24"/>
          <w:szCs w:val="24"/>
        </w:rPr>
        <w:t xml:space="preserve"> </w:t>
      </w:r>
      <w:r w:rsidRPr="00171DF7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наймодателем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настоящим пунктом документов наниматель переустраиваемого и (или) перепланируемого жилого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договору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социального найма);</w:t>
      </w:r>
    </w:p>
    <w:p w:rsidR="00DD4C82" w:rsidRPr="00171DF7" w:rsidRDefault="00DD4C82" w:rsidP="0082043B">
      <w:pPr>
        <w:pStyle w:val="NoSpacing"/>
        <w:ind w:right="287" w:firstLine="851"/>
        <w:jc w:val="both"/>
        <w:rPr>
          <w:color w:val="FF0000"/>
          <w:sz w:val="24"/>
          <w:szCs w:val="24"/>
        </w:rPr>
      </w:pPr>
      <w:r w:rsidRPr="00E44178">
        <w:rPr>
          <w:sz w:val="24"/>
          <w:szCs w:val="24"/>
        </w:rPr>
        <w:t>7) заключение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охране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памятников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архитектуры,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истории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культуры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допустимости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 переустройства и (или) перепланировки помещения в многоквартирном доме, 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такое помещение или дом, в котором оно находится, является памятником архитектуры, истории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 культуры.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6E39F5">
        <w:rPr>
          <w:sz w:val="24"/>
          <w:szCs w:val="24"/>
        </w:rPr>
        <w:t>14. В случае направления заявления посредством ЕПГУ, сведения</w:t>
      </w:r>
      <w:r w:rsidRPr="00E44178">
        <w:rPr>
          <w:sz w:val="24"/>
          <w:szCs w:val="24"/>
        </w:rPr>
        <w:t xml:space="preserve"> из 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записи в Единой системе идентификации и аутентификации из состава соответствующих данных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системы межведомственного электронного взаимодействия. В случае, если заявление подается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 представителя заявителя, также пред</w:t>
      </w:r>
      <w:r>
        <w:rPr>
          <w:sz w:val="24"/>
          <w:szCs w:val="24"/>
        </w:rPr>
        <w:t>о</w:t>
      </w:r>
      <w:r w:rsidRPr="00E44178">
        <w:rPr>
          <w:sz w:val="24"/>
          <w:szCs w:val="24"/>
        </w:rPr>
        <w:t>ставляется документ, подтверждающий полномочия 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осуществление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действий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имени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качестве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имени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вправе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представить: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оформленную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доверенность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(для</w:t>
      </w:r>
      <w:r>
        <w:rPr>
          <w:sz w:val="24"/>
          <w:szCs w:val="24"/>
        </w:rPr>
        <w:t xml:space="preserve"> 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физических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лиц);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bookmarkStart w:id="0" w:name="_GoBack"/>
      <w:bookmarkEnd w:id="0"/>
      <w:r w:rsidRPr="00E44178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заверенную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печатью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заявителя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подписанную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руководителем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лиц).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15. Заявитель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вправе не представлять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предусмотренные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5, 7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пункта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13,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перепланируемое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помещение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в многоквартирном доме зарегистрировано в Едином государственном реестре недвижимости,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2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16. Документы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 копии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сведения,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содержащиеся 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них),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2, 5, 7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запрашиваются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самостоятельно.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орган, осуществляющий согласование, не вправе требовать от 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других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кроме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истребование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допускается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 соответствии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15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абзаце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подведомственными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информацию, если иные сроки подготовки и направления ответа на межведомственный запрос 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установлены федеральными законами, правовыми актами Правительства Российской Федерации 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DD4C82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2043B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10. Исчерпывающий перечень оснований для отказа в приеме документов, необходимых для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6E18BB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17. Отказ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 Федерации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предусмотрен.</w:t>
      </w:r>
    </w:p>
    <w:p w:rsidR="00DD4C82" w:rsidRDefault="00DD4C82" w:rsidP="006E18BB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6E18BB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11. Исчерпывающий перечень оснований для приостановления или отказа в предоставлении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6E18BB">
      <w:pPr>
        <w:pStyle w:val="NoSpacing"/>
        <w:jc w:val="center"/>
        <w:rPr>
          <w:b/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18. Приостановление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предусмотрено.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отказывает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если: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заявителем не представлены документы, определенные пунктом 13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обязанность по представлению которых 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учетом пункта 16 настоящего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возложена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заявителя;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поступления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свидетельствующего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 в многоквартирном доме в соответствии с пунктом 13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если соответствующий документ не был представлен 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собственной инициативе.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Отказ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по указанному основанию допускается в случае, если 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орган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после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получения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уведомил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предложил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 переустройства и (или) перепланировки, предусмотренные пунктом 13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получил такие 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информацию в течение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пятнадцати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дней со дня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уведомления;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представления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ненадлежащий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орган;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несоответствия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законодательства.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Неполучение</w:t>
      </w:r>
      <w:r w:rsidRPr="00E44178">
        <w:rPr>
          <w:spacing w:val="113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несвоевременное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19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</w:t>
      </w:r>
      <w:r w:rsidRPr="00E44178">
        <w:rPr>
          <w:spacing w:val="11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64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пункте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13 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запрошенных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организациях,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распоряжении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находятся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являться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основанием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</w:p>
    <w:p w:rsidR="00DD4C82" w:rsidRPr="00E44178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12. Перечень услуг, которые являются необходимыми и обязательными для предоставления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-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том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сведения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документе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(документах),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выдаваемом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(выдаваемых)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организациями,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участвующими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19. 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обязательными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услуги: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подготовка и оформление в установленном порядке проекта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перепланируемого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доме;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оформление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(полномочия)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 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предоставлением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 обращается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заявителя;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оформление согласия в письменной форме всех членов семьи нанимателя (в том числе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временно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членов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семьи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нанимателя),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занимающих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перепланируемое жилое помещение на основании договора социального найма (в случае 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наймодателем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2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статьи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26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Жилищного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кодекса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наниматель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переустраиваемого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перепланируемого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договору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социального найма).</w:t>
      </w:r>
    </w:p>
    <w:p w:rsidR="00DD4C82" w:rsidRPr="00E44178" w:rsidRDefault="00DD4C82" w:rsidP="006E18BB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13. Порядок, размер и основания взимания государственной пошлины или иной платы,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взимаемой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предоставление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D83740">
      <w:pPr>
        <w:pStyle w:val="NoSpacing"/>
        <w:ind w:right="287" w:firstLine="851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 w:firstLine="851"/>
        <w:rPr>
          <w:sz w:val="24"/>
          <w:szCs w:val="24"/>
        </w:rPr>
      </w:pPr>
      <w:r w:rsidRPr="00E44178">
        <w:rPr>
          <w:sz w:val="24"/>
          <w:szCs w:val="24"/>
        </w:rPr>
        <w:t>20. Предоставление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бесплатно,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государственная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пошлина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уплачивается.</w:t>
      </w:r>
    </w:p>
    <w:p w:rsidR="00DD4C82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pacing w:val="-1"/>
          <w:sz w:val="24"/>
          <w:szCs w:val="24"/>
        </w:rPr>
        <w:t>Глава 14. Порядок,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размер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и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основания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взимания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платы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предоставление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услуг,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которые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являются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необходимыми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и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обязательными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для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включая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информацию</w:t>
      </w:r>
      <w:r w:rsidRPr="00E44178">
        <w:rPr>
          <w:b/>
          <w:spacing w:val="-5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методике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расчета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размера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такой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платы.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>21. Порядок,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размер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взимания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платы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19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определяется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данные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превышать 15 минут.</w:t>
      </w:r>
    </w:p>
    <w:p w:rsidR="00DD4C82" w:rsidRDefault="00DD4C82" w:rsidP="00767A4E">
      <w:pPr>
        <w:pStyle w:val="BodyText"/>
        <w:spacing w:before="11"/>
        <w:ind w:right="287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15. Срок и порядок регистрации запроса заявителя о предоставлении государственной или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22. Заявление о предоставлении муниципальной услуги, представленное заявителем лично 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Заявление о предоставлении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 представленное заявителем либо 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представителем через МФЦ, регистрируется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 органом в день поступления 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Заявление,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автоматической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Заявление,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нерабочее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время,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день, следующий 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16. Требования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помещениям,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которых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предоставляются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государственные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муниципальные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залу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ожидания,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местам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заполнения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запросов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государственной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или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муниципальной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услуги,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информационным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стендам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образцами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их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заполнения</w:t>
      </w:r>
      <w:r w:rsidRPr="00E44178">
        <w:rPr>
          <w:b/>
          <w:spacing w:val="-5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перечнем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документов,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необходимых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каждой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государственной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или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муниципальной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pacing w:val="-1"/>
          <w:sz w:val="24"/>
          <w:szCs w:val="24"/>
        </w:rPr>
        <w:t>услуги,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том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обеспечению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доступности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для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инвалидов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указанных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объектов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соответствии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законодательством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Российской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Федерации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социальной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защите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инвалидов.</w:t>
      </w:r>
    </w:p>
    <w:p w:rsidR="00DD4C82" w:rsidRPr="00E44178" w:rsidRDefault="00DD4C82" w:rsidP="00D83740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Default="00DD4C82" w:rsidP="00D83740">
      <w:pPr>
        <w:pStyle w:val="NoSpacing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>23. 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оборуд</w:t>
      </w:r>
      <w:r>
        <w:rPr>
          <w:sz w:val="24"/>
          <w:szCs w:val="24"/>
        </w:rPr>
        <w:t xml:space="preserve">уется 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отдельным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входом,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отдельно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стоящем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</w:p>
    <w:p w:rsidR="00DD4C82" w:rsidRDefault="00DD4C82" w:rsidP="005043ED">
      <w:pPr>
        <w:pStyle w:val="NoSpacing"/>
        <w:ind w:right="287"/>
        <w:jc w:val="both"/>
        <w:rPr>
          <w:spacing w:val="1"/>
          <w:sz w:val="24"/>
          <w:szCs w:val="24"/>
        </w:rPr>
      </w:pPr>
    </w:p>
    <w:p w:rsidR="00DD4C82" w:rsidRPr="00E44178" w:rsidRDefault="00DD4C82" w:rsidP="005043ED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свободного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Передвижение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проводится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создавать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затруднений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ограниченными возможностями здоровья.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верхнем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этаже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этаже,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состоянию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здоровья заявитель не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подняться по лестнице.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10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парковочным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бесплатным.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образцом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 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компьютерами,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включая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телекоммуникационной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сети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«Интернет»,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оргтехникой,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канцелярскими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принадлежностями,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 социальной защите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Зал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ожидания,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оборудуются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стульями,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и (или)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кресельными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секциями,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скамьями.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расположенных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местах,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обеспечивающих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 ним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местах,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обеспечивающих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ним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обновляются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изменении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законодательства,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регулирующего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справочных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большом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количестве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посетителей).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24. Для обеспечения доступности получения муниципальной услуги маломобильными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нормативным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требованиям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«СП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59.13330.2016.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Свод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правил.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сооружений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маломобильных групп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населения.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Актуализированная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редакция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СНиП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35-01-2001».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кабинете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маломобильных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групп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населения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медицинская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аптечка,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вызвать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карету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неотложной скорой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помощи.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25. 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нарушениями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функций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опорно-двигательного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аппарата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работники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предпринимают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действия: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открывают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входную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дверь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помогают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беспрепятственно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посетить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заранее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предупреждают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существующих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барьерах 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здании;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выясняют цель визита гражданина и сопровождают его в кабинет по приему заявления;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помогают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гражданину</w:t>
      </w:r>
      <w:r w:rsidRPr="00E44178">
        <w:rPr>
          <w:spacing w:val="-17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сесть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стул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располагают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кресло-коляску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стола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напротив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 уполномоченного органа, осуществляющий прием, принимает гражданина вне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заполнении бланков, копирует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 окончании предоставления муниципальной услуги сотрудник уполномоченного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осуществляющий прием, помогает гражданину покинуть кабинет, открывает двери, сопровождает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выхода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помогает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покинуть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здание;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посадке.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недостатками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зрения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предпринимают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действия: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 уполномоченного органа, осуществляющий прием, принимает гражданина вне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очереди, помогает сориентироваться, сесть на стул, консультирует, вслух прочитывает 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зрения необходимо общаться непосредственно с ним самим, а не с сопровождающим его лицом,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беседе пользоваться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обычной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разговорной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лексикой,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следует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отходить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без предупреждения;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 уполномоченного органа оказывает помощь в заполнении бланков, копирует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подводит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авторучке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помогает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сориентироваться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бланк.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слабовидящих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крупным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шрифтом;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 окончании предоставления муниципальной услуги сотрудник уполномоченного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осуществляющий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прием,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помогает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гражданину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встать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стула,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выйти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из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кабинета,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открывает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двери,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сопровождает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выходу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здания,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провожает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улицу,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заранее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предупредив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посетителя о существующих барьерах в здании, передает гражданина сопровождающему лицу или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желанию гражданина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вызывает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автотранспорт.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дефектами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слуха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предпринимают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действия: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 уполномоченного органа, осуществляющий прием граждан с нарушением слуха,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обращается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спрашивает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цели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визита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дает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консультацию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размеренным,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спокойным темпом речи, при этом смотрит в лицо посетителя, говорит ясно, слова дополняет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понятными жестами, возможно общение в письменной форме либо через переводчика жестового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языка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(сурдопереводчика);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сотрудник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оказывает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содействие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заполнении бланков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копирует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документы.</w:t>
      </w: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26. Требования к комфортности и доступности предоставления государственной услуги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29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устанавливаются</w:t>
      </w:r>
      <w:r w:rsidRPr="00E44178">
        <w:rPr>
          <w:spacing w:val="2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постановлением</w:t>
      </w:r>
      <w:r w:rsidRPr="00E44178">
        <w:rPr>
          <w:spacing w:val="2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Правительства</w:t>
      </w:r>
      <w:r w:rsidRPr="00E44178">
        <w:rPr>
          <w:spacing w:val="26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22.12.2012 №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1376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«Об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Правил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деятельности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многофункциональных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центров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 муниципальных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услуг».</w:t>
      </w:r>
    </w:p>
    <w:p w:rsidR="00DD4C82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D83740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17. Показатели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доступности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качества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27. Количество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2.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Продолжительность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более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15 минут.</w:t>
      </w:r>
    </w:p>
    <w:p w:rsidR="00DD4C82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телекоммуникационных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технологий.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28. Иными показателями качества и доступности предоставления муниципальной 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являются: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расположенность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предназначенных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зоне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транспортным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магистралям;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степень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информированности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(доступность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возможность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выбора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информации);</w:t>
      </w:r>
    </w:p>
    <w:p w:rsidR="00DD4C82" w:rsidRDefault="00DD4C82" w:rsidP="00A20D2F">
      <w:pPr>
        <w:pStyle w:val="NoSpacing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>- возможность выбора заявителем форм обращения за получением муниципальной услуги;</w:t>
      </w:r>
      <w:r w:rsidRPr="00E44178">
        <w:rPr>
          <w:spacing w:val="1"/>
          <w:sz w:val="24"/>
          <w:szCs w:val="24"/>
        </w:rPr>
        <w:t xml:space="preserve"> </w:t>
      </w:r>
    </w:p>
    <w:p w:rsidR="00DD4C82" w:rsidRPr="00E44178" w:rsidRDefault="00DD4C82" w:rsidP="00A20D2F">
      <w:pPr>
        <w:pStyle w:val="NoSpacing"/>
        <w:ind w:right="287" w:firstLine="85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Pr="00E44178">
        <w:rPr>
          <w:sz w:val="24"/>
          <w:szCs w:val="24"/>
        </w:rPr>
        <w:t>доступность</w:t>
      </w:r>
      <w:r w:rsidRPr="00E44178">
        <w:rPr>
          <w:spacing w:val="29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обращения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предоставлением муниципальной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29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с ограниченными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возможностями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здоровья;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своевременность предоставления муниципальной услуги в соответствии со стандартом 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соблюдение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E44178">
        <w:rPr>
          <w:sz w:val="24"/>
          <w:szCs w:val="24"/>
        </w:rPr>
        <w:t>административных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 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>- возможность получения информации о ходе предоставления муниципальной услуги;</w:t>
      </w:r>
      <w:r w:rsidRPr="00E44178">
        <w:rPr>
          <w:spacing w:val="1"/>
          <w:sz w:val="24"/>
          <w:szCs w:val="24"/>
        </w:rPr>
        <w:t xml:space="preserve"> 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1"/>
          <w:sz w:val="24"/>
          <w:szCs w:val="24"/>
        </w:rPr>
        <w:t xml:space="preserve">- </w:t>
      </w:r>
      <w:r w:rsidRPr="00E44178">
        <w:rPr>
          <w:sz w:val="24"/>
          <w:szCs w:val="24"/>
        </w:rPr>
        <w:t>отсутствие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обоснованных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стороны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открытый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 специалиста 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наличие необходимого и достаточного количества специалистов уполномоченного органа, 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 заявителей.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29. 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создание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маломобильным группам населения следующих условий доступности муниципальной услуги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актами: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оказание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правилах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оформлении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совершении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других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 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 действий;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слуху,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русского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жестового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языка,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включая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допуска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сурдопереводчика,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тифлосурдопереводчика;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оказание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инвалидам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преодолении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барьеров,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мешающих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получению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</w:t>
      </w:r>
      <w:r w:rsidRPr="00E44178">
        <w:rPr>
          <w:sz w:val="24"/>
          <w:szCs w:val="24"/>
        </w:rPr>
        <w:t>услуги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наравне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другими лицами.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30. При предоставлении муниципальной услуги взаимодействие заявителя со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заявителя:</w:t>
      </w:r>
    </w:p>
    <w:p w:rsidR="00DD4C82" w:rsidRDefault="00DD4C82" w:rsidP="002F0B48">
      <w:pPr>
        <w:pStyle w:val="NoSpacing"/>
        <w:ind w:right="287" w:firstLine="851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- для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 </w:t>
      </w:r>
      <w:r w:rsidRPr="00E44178">
        <w:rPr>
          <w:sz w:val="24"/>
          <w:szCs w:val="24"/>
        </w:rPr>
        <w:t>услуги;</w:t>
      </w:r>
      <w:r w:rsidRPr="00E44178">
        <w:rPr>
          <w:spacing w:val="-57"/>
          <w:sz w:val="24"/>
          <w:szCs w:val="24"/>
        </w:rPr>
        <w:t xml:space="preserve"> </w:t>
      </w:r>
    </w:p>
    <w:p w:rsidR="00DD4C82" w:rsidRPr="002F0B48" w:rsidRDefault="00DD4C82" w:rsidP="002F0B48">
      <w:pPr>
        <w:pStyle w:val="NoSpacing"/>
        <w:ind w:right="287" w:firstLine="851"/>
        <w:jc w:val="both"/>
        <w:rPr>
          <w:spacing w:val="-2"/>
          <w:sz w:val="24"/>
          <w:szCs w:val="24"/>
        </w:rPr>
      </w:pPr>
      <w:r>
        <w:rPr>
          <w:spacing w:val="-57"/>
          <w:sz w:val="24"/>
          <w:szCs w:val="24"/>
        </w:rPr>
        <w:t xml:space="preserve">- </w:t>
      </w:r>
      <w:r>
        <w:rPr>
          <w:sz w:val="24"/>
          <w:szCs w:val="24"/>
        </w:rPr>
        <w:t xml:space="preserve">  д</w:t>
      </w:r>
      <w:r w:rsidRPr="00E44178">
        <w:rPr>
          <w:sz w:val="24"/>
          <w:szCs w:val="24"/>
        </w:rPr>
        <w:t>ля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 заявления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- для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  <w:r w:rsidRPr="00E44178">
        <w:rPr>
          <w:spacing w:val="-57"/>
          <w:sz w:val="24"/>
          <w:szCs w:val="24"/>
        </w:rPr>
        <w:t xml:space="preserve">     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-3"/>
          <w:sz w:val="24"/>
          <w:szCs w:val="24"/>
        </w:rPr>
        <w:t xml:space="preserve">- для </w:t>
      </w:r>
      <w:r w:rsidRPr="00E44178">
        <w:rPr>
          <w:sz w:val="24"/>
          <w:szCs w:val="24"/>
        </w:rPr>
        <w:t>получения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Продолжительность взаимодействия заявителя со специалистом уполномоченного органа 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превышать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15 минут.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31. Предоставление муниципальной услуги в МФЦ возможно при наличии заключенного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соглашения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 взаимодействии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 МФЦ.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базе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18. Иные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требования,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том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учитывающие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особенности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экстерриториальному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принципу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особенности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</w:t>
      </w:r>
      <w:r w:rsidRPr="00E44178">
        <w:rPr>
          <w:b/>
          <w:spacing w:val="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электронной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форме.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32. Заявитель предоставляет документы в орган, осуществляющий согласование, по месту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нахождения переустраиваемого и (или) перепланируемого помещения в многоквартирном 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заключенным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Правительством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соглашением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взаимодействии.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33. Заявитель вправе обратиться за предоставлением муниципальной услуги и подать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в электронной</w:t>
      </w:r>
      <w:r w:rsidRPr="00E441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через ЕПГУ</w:t>
      </w:r>
      <w:r w:rsidRPr="00E44178">
        <w:rPr>
          <w:sz w:val="24"/>
          <w:szCs w:val="24"/>
        </w:rPr>
        <w:t xml:space="preserve"> с использованием электронных документов, подписанных 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подписью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06.04.2011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63-ФЗ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«Об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подписи».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>
        <w:rPr>
          <w:sz w:val="24"/>
          <w:szCs w:val="24"/>
        </w:rPr>
        <w:t xml:space="preserve">   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 ЕПГУ.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Обращ</w:t>
      </w:r>
      <w:r>
        <w:rPr>
          <w:sz w:val="24"/>
          <w:szCs w:val="24"/>
        </w:rPr>
        <w:t>ение за услугой через ЕПГУ</w:t>
      </w:r>
      <w:r w:rsidRPr="00E44178">
        <w:rPr>
          <w:sz w:val="24"/>
          <w:szCs w:val="24"/>
        </w:rPr>
        <w:t xml:space="preserve"> осуществляется путем заполнения интерактивной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настоящим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регламентом)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запрос).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Обращение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промежуточных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сообщений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виде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34. При предоставлении муниципальной услуги в электронной форме посредством ЕПГУ</w:t>
      </w:r>
      <w:r>
        <w:rPr>
          <w:sz w:val="24"/>
          <w:szCs w:val="24"/>
        </w:rPr>
        <w:t xml:space="preserve"> 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обеспечивается: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получение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сроках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запись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формирование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прием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получение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получение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запроса.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простая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условии,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активации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учетной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записи.</w:t>
      </w: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III</w:t>
      </w:r>
      <w:r w:rsidRPr="00E44178">
        <w:rPr>
          <w:b/>
          <w:sz w:val="24"/>
          <w:szCs w:val="24"/>
        </w:rPr>
        <w:t>. Состав, последовательность и сроки выполнения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административных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(действий),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требования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порядку их выполнения, в том числе особенности выполнения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административных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(действий)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электронной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форме</w:t>
      </w: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19. Исчерпывающий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перечень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административных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</w:p>
    <w:p w:rsidR="00DD4C82" w:rsidRPr="00E44178" w:rsidRDefault="00DD4C82" w:rsidP="00B766F1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35. Исчерпывающий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административных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 предоставляемые Уполномоченным органом: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прием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формирование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(организации),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участвующие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 (при необходимости);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уведомление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информации,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принятие решения о согласовании (об отказе в согласовании) проведения переустройства 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доме;</w:t>
      </w: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5) выдача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766F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E14E3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20. Прием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регистрация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заявления</w:t>
      </w:r>
      <w:r w:rsidRPr="00E44178">
        <w:rPr>
          <w:b/>
          <w:spacing w:val="-1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1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документов</w:t>
      </w:r>
      <w:r w:rsidRPr="00E44178">
        <w:rPr>
          <w:b/>
          <w:spacing w:val="-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на</w:t>
      </w:r>
      <w:r w:rsidRPr="00E44178">
        <w:rPr>
          <w:b/>
          <w:spacing w:val="-1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предоставление</w:t>
      </w:r>
      <w:r w:rsidRPr="00E44178">
        <w:rPr>
          <w:b/>
          <w:spacing w:val="-1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36. Основанием начала выполнения административной процедуры является 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 заявителя заявления и документов, необходимых для предоставления государственной услуги, в</w:t>
      </w:r>
      <w:r w:rsidRPr="00E4417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орган, ЕПГУ</w:t>
      </w:r>
      <w:r w:rsidRPr="00E44178">
        <w:rPr>
          <w:sz w:val="24"/>
          <w:szCs w:val="24"/>
        </w:rPr>
        <w:t xml:space="preserve"> либо через МФЦ.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 ответственный 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 и выдачу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устанавливает личность заявителя на основании документа, удостоверяющего его личность,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 обращения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представителя);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 срок действия документа, удостоверяющего его личность и соответствие данных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данным,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37.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 за прием и 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удостоверяется, что: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текст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 (или)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поддается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прочтению;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в заявлении о переустройстве и (или) перепланировке помещения в многоквартирном доме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юридического лица;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заявление о переустройстве и (или) перепланировке помещения в многоквартирном 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подписано заявителем или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представитель;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прилагаются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фактов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возложена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несоответствии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недостатках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 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предлагает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принять меры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их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устранению.</w:t>
      </w:r>
    </w:p>
    <w:p w:rsidR="00DD4C82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если заявитель настаивает на принятии документов - принимает п</w:t>
      </w:r>
    </w:p>
    <w:p w:rsidR="00DD4C82" w:rsidRDefault="00DD4C82" w:rsidP="00CC6218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CC6218">
      <w:pPr>
        <w:pStyle w:val="NoSpacing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44178">
        <w:rPr>
          <w:sz w:val="24"/>
          <w:szCs w:val="24"/>
        </w:rPr>
        <w:t>редставленные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настоящим административным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регламентом.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окончании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перечня документов,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 будут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межведомственным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запросам.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составляет 1 рабочий день с момента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 заявления.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 проведения переустройства и (или) перепланировки помещения в 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 к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Информация о приеме заявления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 и (или) перепланировке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 уполномоченного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чего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поступившие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назначения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38. Прием и регистрация заявления и документов на предоставление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 в форме электронных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через ЕПГУ</w:t>
      </w:r>
      <w:r w:rsidRPr="00E44178">
        <w:rPr>
          <w:sz w:val="24"/>
          <w:szCs w:val="24"/>
        </w:rPr>
        <w:t>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1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в многоквартирном доме в электронной форме (при наличии технической возможности) 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услуги, прикрепить к заявлению в электронном виде документы, необходимые для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размещается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образец заполнения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(запроса).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Форматно-логическая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сформированного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(запроса)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характере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ошибки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устранения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сообщения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 в электронной форме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 электронном виде: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компьютерных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вирусов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искаженной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регистрирует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регистрации, 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 отсутствия системы электронного документооборота;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формирует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(запроса)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технической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возможности автоматического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через ЕПГУ</w:t>
      </w:r>
      <w:r w:rsidRPr="00E44178">
        <w:rPr>
          <w:sz w:val="24"/>
          <w:szCs w:val="24"/>
        </w:rPr>
        <w:t>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направляет поступивший пакет документов должностному лицу уполномоченного органа для</w:t>
      </w:r>
      <w:r w:rsidRPr="00E4417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E44178">
        <w:rPr>
          <w:sz w:val="24"/>
          <w:szCs w:val="24"/>
        </w:rPr>
        <w:t>рассмотрения и назначения ответственного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 к нему документов в форме электронных документов составляет 1 рабочий день 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момента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 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 к 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 правильность адресности корреспонденции. Ошибочно (не по адресу) присланные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письма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возвращаются 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организацию почтовой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 невскрытыми;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вскрывает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конверты,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 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возложена на заявителя;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проверяет, что заявление написано разборчиво, фамилии, имена, отчества (при наличии),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наименование, адрес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жительства, адрес местонахождения,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написаны полностью;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проводит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первичную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действующему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проверяет,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заверены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 порядке;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проверяет, что копии документов не имеют повреждений, наличие которых не позволяет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исправления.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поступивших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составляет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1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рабочий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 с момента получения 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 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 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Информация о приеме заявления о переустройстве и (или) перепланировке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 уполномоченного органа, в журнале регистрации, в случае отсутствия системы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документооборота.</w:t>
      </w:r>
    </w:p>
    <w:p w:rsidR="00DD4C82" w:rsidRPr="00E44178" w:rsidRDefault="00DD4C82" w:rsidP="00E14E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документов, специалист, ответственный за 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 передает поступившие документы должностному лицу уполномоченного органа 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 и назначения ответственного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DD4C82" w:rsidRDefault="00DD4C82" w:rsidP="00767A4E">
      <w:pPr>
        <w:pStyle w:val="BodyText"/>
        <w:spacing w:before="10"/>
        <w:ind w:right="287"/>
        <w:rPr>
          <w:b/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10"/>
        <w:ind w:right="287"/>
        <w:rPr>
          <w:b/>
          <w:sz w:val="24"/>
          <w:szCs w:val="24"/>
        </w:rPr>
      </w:pPr>
    </w:p>
    <w:p w:rsidR="00DD4C82" w:rsidRPr="00E44178" w:rsidRDefault="00DD4C82" w:rsidP="00E46931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21. Формирование</w:t>
      </w:r>
      <w:r w:rsidRPr="00E44178">
        <w:rPr>
          <w:b/>
          <w:spacing w:val="4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4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направление</w:t>
      </w:r>
      <w:r w:rsidRPr="00E44178">
        <w:rPr>
          <w:b/>
          <w:spacing w:val="4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межведомственных</w:t>
      </w:r>
      <w:r w:rsidRPr="00E44178">
        <w:rPr>
          <w:b/>
          <w:spacing w:val="5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запросов</w:t>
      </w:r>
      <w:r w:rsidRPr="00E44178">
        <w:rPr>
          <w:b/>
          <w:spacing w:val="4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4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органы</w:t>
      </w:r>
      <w:r w:rsidRPr="00E44178">
        <w:rPr>
          <w:b/>
          <w:spacing w:val="4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(организации),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участвующие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 (при необходимости).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39. Основанием для начала административной процедуры является непредставление 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 предусмотренных подпунктами 2, 5, 7 пункта 13 настоящего 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Должностное лицо уполномоченного органа при получении заявления о переустройстве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перепланировки помещения в многоквартирном доме и приложенных к нему 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поручает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произвести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проверку.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будет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представленных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отсутствуют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подпунктами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2,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5, 7 пункта 13 настоящего административного регламента, принимается решение о 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2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 заявителя.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единой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подключенной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региональной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подготовку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поступления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>
        <w:rPr>
          <w:sz w:val="24"/>
          <w:szCs w:val="24"/>
        </w:rPr>
        <w:t>,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установленный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 13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принимаются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меры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подпунктом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3</w:t>
      </w:r>
      <w:r w:rsidRPr="00E44178">
        <w:rPr>
          <w:spacing w:val="18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35 настоящего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непредставление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подпунктами 2,5,7 пункта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13 настоящего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содержащихся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свидетельствующей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распоряжении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(организаций),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содержащихся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них),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 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Фиксация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производится.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40.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 Основанием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начала административной процедуры является получение уполномоченным органом 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 в пункте 13 настоящего административного регламента, в том числе по каналам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межведомственного информационного взаимодействия, либо информации, свидетельствующей 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отсутствии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распоряжении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органов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(организаций),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участвующих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содержащихся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Ответственным за выполнение 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должностное лицо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</w:p>
    <w:p w:rsidR="00DD4C82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 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 проводит анализ представленных 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на наличие оснований для принятия решения, и подготавливает проект </w:t>
      </w:r>
    </w:p>
    <w:p w:rsidR="00DD4C82" w:rsidRDefault="00DD4C82" w:rsidP="00884C1F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884C1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решения о 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утвержденной постановлением Правительства РФ от 28.04.2005 г. № 266 «Об утверждении 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жилого помещения», либо проект решения об отказе в согласовании 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 (Приложение 3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(Приложение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4 настоящего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регламента).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поступлении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6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42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власти,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 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свидетельствующего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 в многоквартирном доме в соответствии с пунктом 13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и если соответствующий документ не представлен заявителем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собственной инициативе, уполномоченный орган после получения указанного ответа уведомляет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предлагает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информацию, необходимые для проведения переустройства и (или) перепланировки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в соответствии с пунктом 13 настоящего административного регламента,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течение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пятнадцати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дней со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 направления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уведомления.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непредставлении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 решения об отказе в согласовании проведения переустройства и (или) 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 должно содержать основания отказа с обязательной ссылкой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нарушения.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Решение о согласовании или об отказе в согласовании проведения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 в двух экземплярах и передается специалисту, ответственному за прием 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представления заявления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 и (или) 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 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 заявителем.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 или об отказе в согласовании проведения переустройства и (или) 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 не может превышать срока пяти дней со дня представления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 документов.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17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ответственному</w:t>
      </w:r>
      <w:r w:rsidRPr="00E44178">
        <w:rPr>
          <w:spacing w:val="-2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за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прием-выдачу</w:t>
      </w:r>
      <w:r w:rsidRPr="00E44178">
        <w:rPr>
          <w:spacing w:val="-2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 журнале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регистрации.</w:t>
      </w:r>
    </w:p>
    <w:p w:rsidR="00DD4C82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E46931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366C77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22. Выдача</w:t>
      </w:r>
      <w:r w:rsidRPr="00E44178">
        <w:rPr>
          <w:b/>
          <w:spacing w:val="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(направление)</w:t>
      </w:r>
      <w:r w:rsidRPr="00E44178">
        <w:rPr>
          <w:b/>
          <w:spacing w:val="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документов</w:t>
      </w:r>
      <w:r w:rsidRPr="00E44178">
        <w:rPr>
          <w:b/>
          <w:spacing w:val="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</w:t>
      </w:r>
      <w:r w:rsidRPr="00E44178">
        <w:rPr>
          <w:b/>
          <w:spacing w:val="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результатам</w:t>
      </w:r>
      <w:r w:rsidRPr="00E44178">
        <w:rPr>
          <w:b/>
          <w:spacing w:val="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1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41. Выдача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органе.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Основанием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начала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39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наличие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сформированных документов,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являющихся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результатом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оригиналами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</w:t>
      </w:r>
      <w:r>
        <w:rPr>
          <w:sz w:val="24"/>
          <w:szCs w:val="24"/>
        </w:rPr>
        <w:t>вление услуги через ЕПГУ</w:t>
      </w:r>
      <w:r w:rsidRPr="00E44178">
        <w:rPr>
          <w:sz w:val="24"/>
          <w:szCs w:val="24"/>
        </w:rPr>
        <w:t xml:space="preserve"> (при наличии технической возможности) заявитель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предъявляет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документы: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документ, удостоверяющий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документ,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(если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имени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действует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представитель);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расписка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заявителя).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носителе: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устанавливает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проверяет</w:t>
      </w:r>
      <w:r w:rsidRPr="00E44178">
        <w:rPr>
          <w:spacing w:val="2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правомочия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действовать</w:t>
      </w:r>
      <w:r w:rsidRPr="00E44178">
        <w:rPr>
          <w:spacing w:val="20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имени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выдает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регистрирует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факт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5) отказывает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случаях: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за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выдачей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обратилось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являющееся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(его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представителем);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обратившееся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отказалось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предъявить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удостоверяющий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подачи заявителем документов в электро</w:t>
      </w:r>
      <w:r>
        <w:rPr>
          <w:sz w:val="24"/>
          <w:szCs w:val="24"/>
        </w:rPr>
        <w:t>нном виде посредством ЕПГУ</w:t>
      </w:r>
      <w:r w:rsidRPr="00E44178">
        <w:rPr>
          <w:sz w:val="24"/>
          <w:szCs w:val="24"/>
        </w:rPr>
        <w:t xml:space="preserve">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электронном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виде,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 выдачу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устанавливает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проверяет</w:t>
      </w:r>
      <w:r w:rsidRPr="00E44178">
        <w:rPr>
          <w:spacing w:val="2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правомочия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действовать</w:t>
      </w:r>
      <w:r w:rsidRPr="00E44178">
        <w:rPr>
          <w:spacing w:val="20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имени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сверяет</w:t>
      </w:r>
      <w:r w:rsidRPr="00E44178">
        <w:rPr>
          <w:spacing w:val="10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электронные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образы</w:t>
      </w:r>
      <w:r w:rsidRPr="00E44178">
        <w:rPr>
          <w:spacing w:val="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оригиналами</w:t>
      </w:r>
      <w:r w:rsidRPr="00E44178">
        <w:rPr>
          <w:spacing w:val="10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9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ЕПГУ</w:t>
      </w:r>
      <w:r w:rsidRPr="00E44178">
        <w:rPr>
          <w:sz w:val="24"/>
          <w:szCs w:val="24"/>
        </w:rPr>
        <w:t>;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уведомляет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том,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26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личный кабинет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 документа.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расхождений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Pr="00E441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через ЕПГУ, </w:t>
      </w:r>
      <w:r w:rsidRPr="00E44178">
        <w:rPr>
          <w:sz w:val="24"/>
          <w:szCs w:val="24"/>
        </w:rPr>
        <w:t xml:space="preserve"> о чем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составляется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доме, данное 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сканируется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направляется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ЕПГУ,</w:t>
      </w:r>
      <w:r w:rsidRPr="00E44178">
        <w:rPr>
          <w:spacing w:val="-12"/>
          <w:sz w:val="24"/>
          <w:szCs w:val="24"/>
        </w:rPr>
        <w:t xml:space="preserve">  </w:t>
      </w:r>
      <w:r w:rsidRPr="00E44178">
        <w:rPr>
          <w:sz w:val="24"/>
          <w:szCs w:val="24"/>
        </w:rPr>
        <w:t>либо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 подписанного электронной подписью в личный</w:t>
      </w:r>
      <w:r>
        <w:rPr>
          <w:sz w:val="24"/>
          <w:szCs w:val="24"/>
        </w:rPr>
        <w:t xml:space="preserve"> кабинет заявителя на ЕПГУ</w:t>
      </w:r>
      <w:r w:rsidRPr="00E44178">
        <w:rPr>
          <w:sz w:val="24"/>
          <w:szCs w:val="24"/>
        </w:rPr>
        <w:t>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Данное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выдается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позднее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обжаловано заявителем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судебном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данной административной процедуры составляет 3 рабочий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перепланировки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указанному в заявлении, либо чер</w:t>
      </w:r>
      <w:r>
        <w:rPr>
          <w:sz w:val="24"/>
          <w:szCs w:val="24"/>
        </w:rPr>
        <w:t>ез МФЦ, ЕПГУ</w:t>
      </w:r>
      <w:r w:rsidRPr="00E44178">
        <w:rPr>
          <w:sz w:val="24"/>
          <w:szCs w:val="24"/>
        </w:rPr>
        <w:t xml:space="preserve"> заявителю документа, подтверждающего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решения.</w:t>
      </w:r>
    </w:p>
    <w:p w:rsidR="00DD4C82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регистрации.</w:t>
      </w:r>
    </w:p>
    <w:p w:rsidR="00DD4C82" w:rsidRPr="00E44178" w:rsidRDefault="00DD4C82" w:rsidP="00366C77">
      <w:pPr>
        <w:pStyle w:val="NoSpacing"/>
        <w:ind w:right="287" w:firstLine="851"/>
        <w:jc w:val="both"/>
        <w:rPr>
          <w:sz w:val="24"/>
          <w:szCs w:val="24"/>
        </w:rPr>
      </w:pPr>
      <w:r w:rsidRPr="00A706E5">
        <w:rPr>
          <w:sz w:val="24"/>
          <w:szCs w:val="24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 (Приложение </w:t>
      </w:r>
      <w:r>
        <w:rPr>
          <w:sz w:val="24"/>
          <w:szCs w:val="24"/>
        </w:rPr>
        <w:t>5</w:t>
      </w:r>
      <w:r w:rsidRPr="00A706E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D4C82" w:rsidRPr="00E44178" w:rsidRDefault="00DD4C82" w:rsidP="00767A4E">
      <w:pPr>
        <w:pStyle w:val="BodyText"/>
        <w:spacing w:before="3"/>
        <w:ind w:right="287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IV</w:t>
      </w:r>
      <w:r w:rsidRPr="00E44178">
        <w:rPr>
          <w:b/>
          <w:sz w:val="24"/>
          <w:szCs w:val="24"/>
        </w:rPr>
        <w:t>. Формы контроля за исполнением</w:t>
      </w:r>
      <w:r>
        <w:rPr>
          <w:b/>
          <w:sz w:val="24"/>
          <w:szCs w:val="24"/>
        </w:rPr>
        <w:t xml:space="preserve"> </w:t>
      </w:r>
      <w:r w:rsidRPr="00E44178">
        <w:rPr>
          <w:b/>
          <w:spacing w:val="-6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административного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регламента</w:t>
      </w: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A706E5">
      <w:pPr>
        <w:pStyle w:val="NoSpacing"/>
        <w:ind w:right="287"/>
        <w:jc w:val="center"/>
        <w:rPr>
          <w:sz w:val="24"/>
          <w:szCs w:val="24"/>
        </w:rPr>
      </w:pPr>
      <w:r w:rsidRPr="00E44178">
        <w:rPr>
          <w:b/>
          <w:sz w:val="24"/>
          <w:szCs w:val="24"/>
        </w:rPr>
        <w:t>Глава 23. Порядок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осуществления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текущего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контроля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соблюдением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исполнением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нормативных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правовых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актов,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устанавливающих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требования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предоставлению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также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принятием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ими решений.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42. Текущий контроль за соблюдением и исполнением должностными лицами 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актов, устанавливающих требования к предоставлению муниципальной услуги, а также принятием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текущий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контроль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деятельности)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</w:t>
      </w:r>
      <w:r>
        <w:rPr>
          <w:spacing w:val="-57"/>
          <w:sz w:val="24"/>
          <w:szCs w:val="24"/>
        </w:rPr>
        <w:t xml:space="preserve">     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767A4E">
      <w:pPr>
        <w:pStyle w:val="BodyText"/>
        <w:spacing w:before="10"/>
        <w:ind w:right="287"/>
        <w:rPr>
          <w:sz w:val="24"/>
          <w:szCs w:val="24"/>
        </w:rPr>
      </w:pPr>
    </w:p>
    <w:p w:rsidR="00DD4C82" w:rsidRDefault="00DD4C82" w:rsidP="00A706E5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24. Порядок и периодичность осуществления плановых и внеплановых проверок полноты 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качества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том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порядок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формы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контроля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полнотой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качеством</w:t>
      </w:r>
      <w:r>
        <w:rPr>
          <w:b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 муниципальной</w:t>
      </w:r>
      <w:r w:rsidRPr="00E44178">
        <w:rPr>
          <w:b/>
          <w:spacing w:val="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A706E5">
      <w:pPr>
        <w:pStyle w:val="NoSpacing"/>
        <w:ind w:right="287"/>
        <w:jc w:val="center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43. Контроль за полнотой и качеством предоставления муниципальной услуги включает в себя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подготовку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 обращения,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(бездействие)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сотрудников.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44178">
        <w:rPr>
          <w:sz w:val="24"/>
          <w:szCs w:val="24"/>
        </w:rPr>
        <w:t>Проверки</w:t>
      </w:r>
      <w:r w:rsidRPr="00E44178">
        <w:rPr>
          <w:spacing w:val="4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полноты</w:t>
      </w:r>
      <w:r w:rsidRPr="00E44178">
        <w:rPr>
          <w:spacing w:val="4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48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качества</w:t>
      </w:r>
      <w:r w:rsidRPr="00E44178">
        <w:rPr>
          <w:spacing w:val="5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48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5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50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осуществляются</w:t>
      </w:r>
      <w:r w:rsidRPr="00E44178">
        <w:rPr>
          <w:spacing w:val="4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основании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распоряжений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могут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внеплановыми.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периодичность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проверки),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 отдельные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вопросы (тематические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проверки).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44178">
        <w:rPr>
          <w:sz w:val="24"/>
          <w:szCs w:val="24"/>
        </w:rPr>
        <w:t>Внеплановые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проводятся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факта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устранения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проводятся по конкретному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обращению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Периодичность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плановых проверок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реже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одного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квартал.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25. Ответственность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должностных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лиц,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уполномоченного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органа за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решения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действия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(бездействие),</w:t>
      </w:r>
      <w:r w:rsidRPr="00E44178">
        <w:rPr>
          <w:b/>
          <w:spacing w:val="-9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принимаемые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(осуществляемые)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ими</w:t>
      </w:r>
      <w:r w:rsidRPr="00E44178">
        <w:rPr>
          <w:b/>
          <w:spacing w:val="-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10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ходе</w:t>
      </w:r>
      <w:r w:rsidRPr="00E44178">
        <w:rPr>
          <w:b/>
          <w:spacing w:val="-8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44.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положений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несут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 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 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 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оформления документов.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 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(направления)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несет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правомерность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 такого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лицу,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представившему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(направившему)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Персональная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закрепляется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инструкциях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DD4C82" w:rsidRPr="00E44178" w:rsidRDefault="00DD4C82" w:rsidP="00767A4E">
      <w:pPr>
        <w:pStyle w:val="BodyText"/>
        <w:spacing w:before="11"/>
        <w:ind w:right="287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26. Положения,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характеризующие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требования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порядку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формам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контроля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организаций.</w:t>
      </w:r>
    </w:p>
    <w:p w:rsidR="00DD4C82" w:rsidRPr="00E44178" w:rsidRDefault="00DD4C82" w:rsidP="00870DF8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45. Контроль за исполнением данного административного регламента со стороны граждан, 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путем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действий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(бездействия)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(принятых)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улучшению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качества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V</w:t>
      </w:r>
      <w:r w:rsidRPr="00E44178">
        <w:rPr>
          <w:b/>
          <w:sz w:val="24"/>
          <w:szCs w:val="24"/>
        </w:rPr>
        <w:t>. Досудебный (внесудебный) порядок обжалования решений</w:t>
      </w:r>
      <w:r w:rsidRPr="00E44178">
        <w:rPr>
          <w:b/>
          <w:spacing w:val="-6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действий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(бездействия)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органов,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предоставляющих муниципальные услуги, а также</w:t>
      </w:r>
      <w:r w:rsidRPr="00E44178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        </w:t>
      </w:r>
      <w:r w:rsidRPr="00E44178">
        <w:rPr>
          <w:b/>
          <w:sz w:val="24"/>
          <w:szCs w:val="24"/>
        </w:rPr>
        <w:t>их должностных</w:t>
      </w:r>
      <w:r>
        <w:rPr>
          <w:b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 xml:space="preserve"> лиц</w:t>
      </w: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27. Информация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для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заинтересованных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лиц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праве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досудебное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(внесудебное)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обжалование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действий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(бездействия)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решений,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принятых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(осуществленных)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ходе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(далее</w:t>
      </w:r>
      <w:r w:rsidRPr="00E44178">
        <w:rPr>
          <w:b/>
          <w:spacing w:val="6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-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жалоба).</w:t>
      </w:r>
    </w:p>
    <w:p w:rsidR="00DD4C82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46. Заявители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имеют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(бездействие)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служащего,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услугу.</w:t>
      </w:r>
    </w:p>
    <w:p w:rsidR="00DD4C82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Жалоба подается в письменной форме на бумажном носителе, в электронной </w:t>
      </w:r>
    </w:p>
    <w:p w:rsidR="00DD4C82" w:rsidRDefault="00DD4C82" w:rsidP="00884C1F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884C1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форме в орган,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предоставляющий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служащего,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направлена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почте,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информационно-телекоммуникационной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сети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«Интернет»,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официального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сайта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ЕПГУ,</w:t>
      </w:r>
      <w:r>
        <w:rPr>
          <w:sz w:val="24"/>
          <w:szCs w:val="24"/>
        </w:rPr>
        <w:t xml:space="preserve"> 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 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 принята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личном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Заявитель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обратиться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жалобой,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случаях: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нарушение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нарушение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требование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субъектов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отказ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субъектов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5) отказ в предоставлении муниципальной услуги, если основания отказа не предусмотрены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муниципальными правовыми актами;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6) затребование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платы,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субъектов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7) отказ</w:t>
      </w:r>
      <w:r w:rsidRPr="00E44178">
        <w:rPr>
          <w:spacing w:val="20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7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78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8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7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должностного</w:t>
      </w:r>
      <w:r w:rsidRPr="00E44178">
        <w:rPr>
          <w:spacing w:val="77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77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 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многофункционального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центра,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многофункционального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центра,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организаций,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частью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1.1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статьи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16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Федерального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 № 210-ФЗ, или их работников в исправлении допущенных ими опечаток и ошибок в выданных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нарушение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установленного срока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исправлений;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8) нарушение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9) приостановление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приостановления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иными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субъектов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правовыми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актами;</w:t>
      </w:r>
    </w:p>
    <w:p w:rsidR="00DD4C82" w:rsidRDefault="00DD4C82" w:rsidP="00431236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10) требование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исключением случаев, предусмотренных пунктом 4 части 1 статьи 7 Федерального закона № 210-ФЗ.</w:t>
      </w:r>
    </w:p>
    <w:p w:rsidR="00DD4C82" w:rsidRPr="00E44178" w:rsidRDefault="00DD4C82" w:rsidP="00431236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Жалоба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содержать: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наименование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(бездействие) 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обжалуются;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фамилию,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имя,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отчество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(последнее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- при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наличии),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жительства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 - физического лица либо наименование, сведения о месте нахождения заявителя - юридического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номер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(номера)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контактного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(адреса)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наличии)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почтовый адрес,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которым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должен быть направлен ответ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сведения об обжалуемых решениях и действиях (бездействии) органа, 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муниципального служащего;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доводы,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согласен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действием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(бездействием)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наличии),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доводы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копии.</w:t>
      </w:r>
    </w:p>
    <w:p w:rsidR="00DD4C82" w:rsidRPr="00E44178" w:rsidRDefault="00DD4C82" w:rsidP="00870DF8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28. Орган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местного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самоуправления,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организации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уполномоченные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на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рассмотрение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порядке.</w:t>
      </w:r>
    </w:p>
    <w:p w:rsidR="00DD4C82" w:rsidRPr="00E44178" w:rsidRDefault="00DD4C82" w:rsidP="000C6E03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47. Жалобы на решения, действия (бездействия) должностных лиц рассматриваются в порядке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02.05.2006 г.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59-ФЗ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«О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 Российской Федерации».</w:t>
      </w:r>
    </w:p>
    <w:p w:rsidR="00DD4C82" w:rsidRPr="00E44178" w:rsidRDefault="00DD4C82" w:rsidP="000C6E03">
      <w:pPr>
        <w:pStyle w:val="NoSpacing"/>
        <w:ind w:right="287"/>
        <w:jc w:val="both"/>
        <w:rPr>
          <w:sz w:val="24"/>
          <w:szCs w:val="24"/>
        </w:rPr>
      </w:pPr>
    </w:p>
    <w:p w:rsidR="00DD4C82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29. Способы информирования заявителей о порядке подачи и рассмотрения жалобы, в том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числе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использованием</w:t>
      </w:r>
      <w:r w:rsidRPr="00E44178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ЕПГУ</w:t>
      </w:r>
      <w:r w:rsidRPr="00E44178">
        <w:rPr>
          <w:b/>
          <w:sz w:val="24"/>
          <w:szCs w:val="24"/>
        </w:rPr>
        <w:t>.</w:t>
      </w: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48. Не позднее дня, следующего за днем принятия решения, заявителю в письменной форме и, по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желанию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мотивированный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жалобы.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признания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подлежащей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удовлетворению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целях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незамедлительного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устранения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выявленных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нарушений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оказании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приносятся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извинения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доставленные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неудобства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дальнейших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совершить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целях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признания жалобы</w:t>
      </w:r>
      <w:r>
        <w:rPr>
          <w:sz w:val="24"/>
          <w:szCs w:val="24"/>
        </w:rPr>
        <w:t>,</w:t>
      </w:r>
      <w:r w:rsidRPr="00E441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44178">
        <w:rPr>
          <w:sz w:val="24"/>
          <w:szCs w:val="24"/>
        </w:rPr>
        <w:t>е подлежащей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удовлетворению в ответе заявителю даются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принятого решения.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правонарушения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преступления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наделенные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прокуратуры.</w:t>
      </w:r>
    </w:p>
    <w:p w:rsidR="00DD4C82" w:rsidRPr="00E44178" w:rsidRDefault="00DD4C82" w:rsidP="000C6E03">
      <w:pPr>
        <w:pStyle w:val="BodyText"/>
        <w:spacing w:before="10"/>
        <w:ind w:right="287" w:firstLine="851"/>
        <w:rPr>
          <w:sz w:val="24"/>
          <w:szCs w:val="24"/>
        </w:rPr>
      </w:pPr>
    </w:p>
    <w:p w:rsidR="00DD4C82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30. Перечень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нормативных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правовых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актов,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регулирующих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порядок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досудебного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(внесудебного)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обжалования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решений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действий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(бездействия)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органа,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предоставляющего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муниципальную</w:t>
      </w:r>
      <w:r w:rsidRPr="00E44178">
        <w:rPr>
          <w:b/>
          <w:spacing w:val="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услугу, а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также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его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должностных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лиц.</w:t>
      </w: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49. Порядок досудебного (внесудебного) обжалования решений и действий (бездействия) органа,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210-ФЗ,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постановлением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Правительства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 от 16.08.2012 г. № 840 «О порядке подачи и рассмотрения жалоб на решения и 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служащих,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внебюджетных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фондов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корпораций,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наделенных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федеральными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сфере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деятельности,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частью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1.1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статьи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16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Федерального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«Об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муниципальных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услуг»,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функциональных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центров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и 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работников».</w:t>
      </w:r>
    </w:p>
    <w:p w:rsidR="00DD4C82" w:rsidRPr="00E44178" w:rsidRDefault="00DD4C82" w:rsidP="00767A4E">
      <w:pPr>
        <w:pStyle w:val="BodyText"/>
        <w:spacing w:before="4"/>
        <w:ind w:right="287"/>
        <w:rPr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VI</w:t>
      </w:r>
      <w:r w:rsidRPr="00E44178">
        <w:rPr>
          <w:b/>
          <w:sz w:val="24"/>
          <w:szCs w:val="24"/>
        </w:rPr>
        <w:t>. Особенности выполнения административных</w:t>
      </w:r>
      <w:r w:rsidRPr="00E44178">
        <w:rPr>
          <w:b/>
          <w:spacing w:val="-6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(действий) 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МФЦ</w:t>
      </w: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31. Особенности выполнения административных</w:t>
      </w:r>
      <w:r w:rsidRPr="00E44178">
        <w:rPr>
          <w:b/>
          <w:spacing w:val="-6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(действий) 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МФЦ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50. 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заключенного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соглашения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51. Основанием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начала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территории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образования,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проживает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заявитель.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52. Информирование заявителей о порядке предоставления муниципальной услуги в МФЦ, о</w:t>
      </w:r>
      <w:r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вопросам,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связанным 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консультирование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 услуги в МФЦ осуществляется в соответствии с графиком работы МФЦ.</w:t>
      </w:r>
    </w:p>
    <w:p w:rsidR="00DD4C82" w:rsidRPr="00E44178" w:rsidRDefault="00DD4C82" w:rsidP="000C6E03">
      <w:pPr>
        <w:pStyle w:val="BodyText"/>
        <w:spacing w:before="10"/>
        <w:ind w:right="287"/>
        <w:jc w:val="center"/>
        <w:rPr>
          <w:b/>
          <w:sz w:val="24"/>
          <w:szCs w:val="24"/>
        </w:rPr>
      </w:pPr>
    </w:p>
    <w:p w:rsidR="00DD4C82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32. Прием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заявлений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иных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документов,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необходимых для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предоставления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муниципальной</w:t>
      </w:r>
      <w:r w:rsidRPr="00E44178">
        <w:rPr>
          <w:b/>
          <w:spacing w:val="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услуги.</w:t>
      </w:r>
    </w:p>
    <w:p w:rsidR="00DD4C82" w:rsidRPr="00E44178" w:rsidRDefault="00DD4C82" w:rsidP="000C6E03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53. При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устанавливает личность заявителя на основании документа, удостоверяющего его личность,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обращения 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представителя);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проверяет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представленное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предмет: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1) текст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поддается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прочтению;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 в заявлении указаны фамилия, имя, отчество (последнее - при наличии) физического 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юридического лица;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3) заявление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лицом;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приложены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5) соответствие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данным,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заполняет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автоматизированной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(АИС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МФЦ);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>- выдает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расписку</w:t>
      </w:r>
      <w:r w:rsidRPr="00E44178">
        <w:rPr>
          <w:spacing w:val="-2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получении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документов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сформированную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АИС МФЦ;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информирует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способах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услуги;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уведомляет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невостребованные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хранятся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течение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30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дней,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передаются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орган.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54. Заявление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 строгой отчетности отдельно от личных дел, второй - хранится в МФЦ. В заявлении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производится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отметка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реквизитов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реестра,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55. Выдача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выдача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3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носителе,</w:t>
      </w:r>
      <w:r w:rsidRPr="00E44178">
        <w:rPr>
          <w:spacing w:val="3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подтверждающих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содержание</w:t>
      </w:r>
      <w:r w:rsidRPr="00E44178">
        <w:rPr>
          <w:spacing w:val="3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электронных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 направленных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 носителе и заверение выписок из информационных систем органов, предоставляющих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56. Ответственность за выдачу результата предоставления муниципальной услуги несет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57. Для получения результата предоставления муниципальной услуги в МФЦ заявитель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предъявляет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удостоверяющий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расписку.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подтверждающие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своей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подписью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расписке, которая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остается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58. Иные действия, необходимые для предоставления муниципальной услуги, в том числе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установлением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перечня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удостоверяющих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центров,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допускаются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целях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определяются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утверждаемой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 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 Федеральной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службой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безопасности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 модели угроз безопасности информации в информационной системе, используемой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предусмотрены.</w:t>
      </w:r>
    </w:p>
    <w:p w:rsidR="00DD4C82" w:rsidRPr="00E44178" w:rsidRDefault="00DD4C82" w:rsidP="000C6E03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59. Досудебное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(внесудебное)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(бездействия)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5.1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10047F">
      <w:pPr>
        <w:pStyle w:val="HTMLPreformatted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аппарата-</w:t>
      </w:r>
    </w:p>
    <w:p w:rsidR="00DD4C82" w:rsidRPr="00E44178" w:rsidRDefault="00DD4C82" w:rsidP="0010047F">
      <w:pPr>
        <w:pStyle w:val="HTMLPreformatted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С.Н.Васильева </w:t>
      </w:r>
    </w:p>
    <w:p w:rsidR="00DD4C82" w:rsidRPr="00E44178" w:rsidRDefault="00DD4C82" w:rsidP="0010047F">
      <w:pPr>
        <w:pStyle w:val="NoSpacing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t>Пр</w:t>
      </w:r>
      <w:r w:rsidRPr="00E44178">
        <w:rPr>
          <w:sz w:val="20"/>
          <w:szCs w:val="20"/>
        </w:rPr>
        <w:t>иложение 1</w:t>
      </w:r>
    </w:p>
    <w:p w:rsidR="00DD4C82" w:rsidRPr="00E44178" w:rsidRDefault="00DD4C82" w:rsidP="0010047F">
      <w:pPr>
        <w:pStyle w:val="NoSpacing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к Административному </w:t>
      </w:r>
    </w:p>
    <w:p w:rsidR="00DD4C82" w:rsidRPr="00E44178" w:rsidRDefault="00DD4C82" w:rsidP="0010047F">
      <w:pPr>
        <w:pStyle w:val="NoSpacing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регламенту предоставления Администрацией </w:t>
      </w:r>
      <w:r>
        <w:rPr>
          <w:sz w:val="20"/>
          <w:szCs w:val="20"/>
        </w:rPr>
        <w:t>Мокроусовского</w:t>
      </w:r>
      <w:r w:rsidRPr="00E44178">
        <w:rPr>
          <w:sz w:val="20"/>
          <w:szCs w:val="20"/>
        </w:rPr>
        <w:t xml:space="preserve"> муниципального округа муниципальной услуги</w:t>
      </w:r>
      <w:r w:rsidRPr="00E44178">
        <w:rPr>
          <w:bCs/>
          <w:sz w:val="20"/>
          <w:szCs w:val="20"/>
        </w:rPr>
        <w:t xml:space="preserve"> </w:t>
      </w:r>
      <w:r w:rsidRPr="00E44178">
        <w:rPr>
          <w:sz w:val="20"/>
          <w:szCs w:val="20"/>
        </w:rPr>
        <w:t>«с</w:t>
      </w:r>
      <w:r>
        <w:rPr>
          <w:sz w:val="20"/>
          <w:szCs w:val="20"/>
        </w:rPr>
        <w:t>Со</w:t>
      </w:r>
      <w:r w:rsidRPr="00E44178">
        <w:rPr>
          <w:sz w:val="20"/>
          <w:szCs w:val="20"/>
        </w:rPr>
        <w:t>гласование и проведение переустройства и (или) перепланировки помещения в многоквартирном доме»</w:t>
      </w:r>
    </w:p>
    <w:p w:rsidR="00DD4C82" w:rsidRPr="00E44178" w:rsidRDefault="00DD4C82" w:rsidP="000C6E03">
      <w:pPr>
        <w:pStyle w:val="30"/>
        <w:shd w:val="clear" w:color="auto" w:fill="auto"/>
        <w:spacing w:before="0" w:line="230" w:lineRule="exact"/>
        <w:ind w:left="40"/>
        <w:rPr>
          <w:lang w:val="ru-RU"/>
        </w:rPr>
      </w:pPr>
      <w:bookmarkStart w:id="1" w:name="bookmark7"/>
    </w:p>
    <w:p w:rsidR="00DD4C82" w:rsidRPr="00E44178" w:rsidRDefault="00DD4C82" w:rsidP="000C6E03">
      <w:pPr>
        <w:pStyle w:val="30"/>
        <w:shd w:val="clear" w:color="auto" w:fill="auto"/>
        <w:spacing w:before="0" w:line="230" w:lineRule="exact"/>
        <w:ind w:left="40"/>
        <w:rPr>
          <w:lang w:val="ru-RU"/>
        </w:rPr>
      </w:pPr>
    </w:p>
    <w:p w:rsidR="00DD4C82" w:rsidRPr="00E44178" w:rsidRDefault="00DD4C82" w:rsidP="00B1704D">
      <w:pPr>
        <w:spacing w:before="21" w:line="259" w:lineRule="auto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Правовые основания предоставления муниципальной услуги</w:t>
      </w:r>
      <w:bookmarkEnd w:id="1"/>
      <w:r w:rsidRPr="00E44178">
        <w:rPr>
          <w:b/>
          <w:sz w:val="24"/>
          <w:szCs w:val="24"/>
        </w:rPr>
        <w:t xml:space="preserve"> </w:t>
      </w:r>
      <w:bookmarkStart w:id="2" w:name="bookmark8"/>
      <w:r w:rsidRPr="00E44178">
        <w:rPr>
          <w:b/>
          <w:sz w:val="24"/>
          <w:szCs w:val="24"/>
        </w:rPr>
        <w:t>«</w:t>
      </w:r>
      <w:bookmarkStart w:id="3" w:name="bookmark9"/>
      <w:bookmarkEnd w:id="2"/>
      <w:r w:rsidRPr="00E44178">
        <w:rPr>
          <w:b/>
          <w:sz w:val="24"/>
          <w:szCs w:val="24"/>
        </w:rPr>
        <w:t>Согласование проведения переустройства</w:t>
      </w:r>
      <w:r w:rsidRPr="00E44178">
        <w:rPr>
          <w:b/>
          <w:spacing w:val="-5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перепланировки</w:t>
      </w:r>
      <w:r w:rsidRPr="00E44178">
        <w:rPr>
          <w:b/>
          <w:spacing w:val="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 в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многоквартирном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 xml:space="preserve">доме» </w:t>
      </w:r>
    </w:p>
    <w:p w:rsidR="00DD4C82" w:rsidRPr="00E44178" w:rsidRDefault="00DD4C82" w:rsidP="00B1704D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(далее - муниципальная услуга)</w:t>
      </w:r>
      <w:bookmarkEnd w:id="3"/>
    </w:p>
    <w:p w:rsidR="00DD4C82" w:rsidRPr="00E44178" w:rsidRDefault="00DD4C82" w:rsidP="00B1704D">
      <w:pPr>
        <w:pStyle w:val="NoSpacing"/>
        <w:ind w:right="287" w:firstLine="851"/>
        <w:jc w:val="both"/>
      </w:pP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Предоставление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с: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Жилищным Кодексом Российской Федерации; - федеральным законом от 27.07.2010 г. № 210-ФЗ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 «Об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услуг»;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постановлением Правительства Российской Федерации от 26 сентября 1994 г. № 1086 «О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жилищной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инспекции 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 Федерации»;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постановлением Правительства Российской Федерации от 28 апреля 2005 г. № 266 «Об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утверждении формы заявления о переустройстве и (или) перепланировке жилого помещений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 документа, подтверждающего принятие решения о согласовании переустройства и (или)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 помещения»;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распоряжением Правительства Российской Федерации от 17 декабря 2009 г. № 1993-р «Об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утверждении сводного перечня первоочередных государственных и муниципальных услуг,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предоставляемых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виде»;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иными нормативными правовыми актами органов местного самоуправления, на территории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 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B1704D">
      <w:pPr>
        <w:pStyle w:val="NoSpacing"/>
        <w:ind w:right="287" w:firstLine="851"/>
        <w:jc w:val="both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B1704D">
      <w:pPr>
        <w:pStyle w:val="NoSpacing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44178">
        <w:rPr>
          <w:sz w:val="20"/>
          <w:szCs w:val="20"/>
        </w:rPr>
        <w:t>Приложение 2</w:t>
      </w:r>
    </w:p>
    <w:p w:rsidR="00DD4C82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3C0880">
        <w:rPr>
          <w:sz w:val="20"/>
          <w:szCs w:val="20"/>
        </w:rPr>
        <w:t xml:space="preserve">к Административному регламенту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Pr="003C0880">
        <w:rPr>
          <w:spacing w:val="1"/>
          <w:sz w:val="20"/>
          <w:szCs w:val="20"/>
          <w:shd w:val="clear" w:color="auto" w:fill="FFFFFF"/>
        </w:rPr>
        <w:t xml:space="preserve">предоставления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DD4C82" w:rsidRPr="00E44178" w:rsidRDefault="00DD4C82" w:rsidP="00B1704D">
      <w:pPr>
        <w:pStyle w:val="NoSpacing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DD4C82" w:rsidRPr="00E44178" w:rsidRDefault="00DD4C82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bCs/>
        </w:rPr>
      </w:pPr>
      <w:r w:rsidRPr="00E44178">
        <w:rPr>
          <w:bCs/>
        </w:rPr>
        <w:t xml:space="preserve">Главе </w:t>
      </w:r>
      <w:r>
        <w:rPr>
          <w:bCs/>
        </w:rPr>
        <w:t>Мокроусовского</w:t>
      </w:r>
      <w:r w:rsidRPr="00E44178">
        <w:rPr>
          <w:bCs/>
        </w:rPr>
        <w:t xml:space="preserve"> муниципального округа _________________________________________от_______________________________________________________________________________</w:t>
      </w:r>
    </w:p>
    <w:p w:rsidR="00DD4C82" w:rsidRPr="00E44178" w:rsidRDefault="00DD4C82" w:rsidP="00B1704D">
      <w:pPr>
        <w:pStyle w:val="NoSpacing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(фамилия, имя, отчество почтовый индекс и адрес, телефон, адрес электронной почты застройщика)</w:t>
      </w:r>
    </w:p>
    <w:p w:rsidR="00DD4C82" w:rsidRPr="00E44178" w:rsidRDefault="00DD4C82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sz w:val="28"/>
          <w:szCs w:val="28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5"/>
        <w:ind w:right="287"/>
        <w:rPr>
          <w:sz w:val="24"/>
          <w:szCs w:val="24"/>
        </w:rPr>
      </w:pPr>
    </w:p>
    <w:p w:rsidR="00DD4C82" w:rsidRPr="00E44178" w:rsidRDefault="00DD4C82" w:rsidP="00B1704D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ЗАЯВЛЕНИЕ</w:t>
      </w:r>
    </w:p>
    <w:p w:rsidR="00DD4C82" w:rsidRPr="00E44178" w:rsidRDefault="00DD4C82" w:rsidP="00B1704D">
      <w:pPr>
        <w:pStyle w:val="NoSpacing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переустройстве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перепланировке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DD4C82" w:rsidRPr="00E44178" w:rsidRDefault="00DD4C82" w:rsidP="00B1704D">
      <w:pPr>
        <w:pStyle w:val="NoSpacing"/>
        <w:ind w:right="287"/>
        <w:jc w:val="center"/>
        <w:rPr>
          <w:b/>
          <w:sz w:val="24"/>
          <w:szCs w:val="24"/>
        </w:rPr>
      </w:pPr>
    </w:p>
    <w:p w:rsidR="00DD4C82" w:rsidRPr="00E44178" w:rsidRDefault="00DD4C82" w:rsidP="00B1704D">
      <w:pPr>
        <w:tabs>
          <w:tab w:val="left" w:pos="10324"/>
        </w:tabs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от_________________________________________________________________________</w:t>
      </w:r>
    </w:p>
    <w:p w:rsidR="00DD4C82" w:rsidRPr="00E44178" w:rsidRDefault="00DD4C82" w:rsidP="00B1704D">
      <w:pPr>
        <w:tabs>
          <w:tab w:val="left" w:pos="10324"/>
        </w:tabs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B1704D">
      <w:pPr>
        <w:pStyle w:val="NoSpacing"/>
        <w:ind w:right="287"/>
        <w:rPr>
          <w:sz w:val="20"/>
          <w:szCs w:val="20"/>
        </w:rPr>
      </w:pPr>
      <w:r w:rsidRPr="00E44178">
        <w:rPr>
          <w:spacing w:val="27"/>
          <w:sz w:val="24"/>
          <w:szCs w:val="24"/>
        </w:rPr>
        <w:t xml:space="preserve"> </w:t>
      </w:r>
      <w:r w:rsidRPr="00E44178">
        <w:rPr>
          <w:sz w:val="20"/>
          <w:szCs w:val="20"/>
        </w:rPr>
        <w:t>(указывается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наниматель,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либо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арендатор,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либо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собственник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жилого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помещения,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либо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собственники жилого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помещения,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находящегося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в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общей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собственности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двух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более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лиц, в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случае,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если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ни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один из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собственников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либо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иных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не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уполномочен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установленном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порядке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представлять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их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интересы)</w:t>
      </w:r>
    </w:p>
    <w:p w:rsidR="00DD4C82" w:rsidRPr="00E44178" w:rsidRDefault="00DD4C82" w:rsidP="00B1704D">
      <w:pPr>
        <w:pStyle w:val="NoSpacing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__________________________________________________________________________________________</w:t>
      </w:r>
    </w:p>
    <w:p w:rsidR="00DD4C82" w:rsidRPr="00E44178" w:rsidRDefault="00DD4C82" w:rsidP="00B1704D">
      <w:pPr>
        <w:pStyle w:val="NoSpacing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__________________________________________________________________________________________</w:t>
      </w:r>
    </w:p>
    <w:p w:rsidR="00DD4C82" w:rsidRPr="00E44178" w:rsidRDefault="00DD4C82" w:rsidP="00B1704D">
      <w:pPr>
        <w:spacing w:before="1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  <w:u w:val="single"/>
        </w:rPr>
        <w:t>Примечание.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 физических лиц указываются: фамилия, имя, отчество, реквизиты документа, 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 (серия, номер, кем и когда выдан), место жительства, номер телефона; для представителя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физического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указываются: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фамилия,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отчество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реквизиты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доверенности,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которая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прилагается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заявлению.</w:t>
      </w:r>
    </w:p>
    <w:p w:rsidR="00DD4C82" w:rsidRPr="00E44178" w:rsidRDefault="00DD4C82" w:rsidP="00B1704D">
      <w:pPr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указываются: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организационно-правовая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нахождения, номер телефона, фамилия, имя, отчество лица, уполномоченного представлять интересы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реквизитов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правомочия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прилагаемого 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заявлению.</w:t>
      </w:r>
    </w:p>
    <w:p w:rsidR="00DD4C82" w:rsidRPr="00E44178" w:rsidRDefault="00DD4C82" w:rsidP="00767A4E">
      <w:pPr>
        <w:pStyle w:val="BodyText"/>
        <w:spacing w:before="2"/>
        <w:ind w:right="287"/>
        <w:rPr>
          <w:sz w:val="24"/>
          <w:szCs w:val="24"/>
        </w:rPr>
      </w:pPr>
    </w:p>
    <w:p w:rsidR="00DD4C82" w:rsidRPr="00E44178" w:rsidRDefault="00DD4C82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Место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нахождения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помещения:________________________________________</w:t>
      </w:r>
    </w:p>
    <w:p w:rsidR="00DD4C82" w:rsidRPr="00E44178" w:rsidRDefault="00DD4C82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DD4C82" w:rsidRPr="00E44178" w:rsidRDefault="00DD4C82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DD4C82" w:rsidRPr="00E44178" w:rsidRDefault="00DD4C82" w:rsidP="00B1704D">
      <w:pPr>
        <w:pStyle w:val="NoSpacing"/>
        <w:rPr>
          <w:sz w:val="20"/>
          <w:szCs w:val="20"/>
        </w:rPr>
      </w:pPr>
      <w:r w:rsidRPr="00E44178">
        <w:rPr>
          <w:sz w:val="20"/>
          <w:szCs w:val="20"/>
        </w:rPr>
        <w:t>(указывается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полный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адрес: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субъект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Российской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Федерации, муниципальное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образование,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поселение,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дом,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корпус,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строение, квартира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(комната),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подъезд,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этаж)</w:t>
      </w:r>
    </w:p>
    <w:p w:rsidR="00DD4C82" w:rsidRPr="00E44178" w:rsidRDefault="00DD4C82" w:rsidP="00B1704D">
      <w:pPr>
        <w:pStyle w:val="NoSpacing"/>
        <w:rPr>
          <w:sz w:val="20"/>
          <w:szCs w:val="20"/>
        </w:rPr>
      </w:pPr>
    </w:p>
    <w:p w:rsidR="00DD4C82" w:rsidRPr="00E44178" w:rsidRDefault="00DD4C82" w:rsidP="00665B3A">
      <w:pPr>
        <w:pStyle w:val="NoSpacing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Собственник(и)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помещения: ____________________________________________</w:t>
      </w:r>
    </w:p>
    <w:p w:rsidR="00DD4C82" w:rsidRPr="00E44178" w:rsidRDefault="00DD4C82" w:rsidP="00665B3A">
      <w:pPr>
        <w:pStyle w:val="NoSpacing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665B3A">
      <w:pPr>
        <w:pStyle w:val="NoSpacing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Прошу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разрешить____________________________________________________________</w:t>
      </w:r>
    </w:p>
    <w:p w:rsidR="00DD4C82" w:rsidRPr="00E44178" w:rsidRDefault="00DD4C82" w:rsidP="00665B3A">
      <w:pPr>
        <w:pStyle w:val="NoSpacing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665B3A">
      <w:pPr>
        <w:pStyle w:val="NoSpacing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(переустройство, перепланировку, переустройство и перепланировку –</w:t>
      </w:r>
      <w:r w:rsidRPr="00E44178">
        <w:rPr>
          <w:spacing w:val="-47"/>
          <w:sz w:val="20"/>
          <w:szCs w:val="20"/>
        </w:rPr>
        <w:t xml:space="preserve"> </w:t>
      </w:r>
      <w:r w:rsidRPr="00E44178">
        <w:rPr>
          <w:sz w:val="20"/>
          <w:szCs w:val="20"/>
        </w:rPr>
        <w:t>нужное</w:t>
      </w:r>
      <w:r w:rsidRPr="00E44178">
        <w:rPr>
          <w:spacing w:val="2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DD4C82" w:rsidRPr="00E44178" w:rsidRDefault="00DD4C82" w:rsidP="00665B3A">
      <w:pPr>
        <w:tabs>
          <w:tab w:val="left" w:pos="10292"/>
        </w:tabs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жилого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занимаемого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 __________________________________</w:t>
      </w:r>
    </w:p>
    <w:p w:rsidR="00DD4C82" w:rsidRPr="00E44178" w:rsidRDefault="00DD4C82" w:rsidP="00665B3A">
      <w:pPr>
        <w:tabs>
          <w:tab w:val="left" w:pos="10292"/>
        </w:tabs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665B3A">
      <w:pPr>
        <w:pStyle w:val="NoSpacing"/>
        <w:rPr>
          <w:sz w:val="20"/>
          <w:szCs w:val="20"/>
        </w:rPr>
      </w:pPr>
      <w:r w:rsidRPr="00E44178">
        <w:rPr>
          <w:sz w:val="20"/>
          <w:szCs w:val="20"/>
        </w:rPr>
        <w:t>(права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собственности,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договора найма, договора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аренды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нужное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DD4C82" w:rsidRPr="00E44178" w:rsidRDefault="00DD4C82" w:rsidP="00665B3A">
      <w:pPr>
        <w:pStyle w:val="NoSpacing"/>
        <w:rPr>
          <w:sz w:val="20"/>
          <w:szCs w:val="20"/>
        </w:rPr>
      </w:pP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>согласно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прилагаемому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проекту</w:t>
      </w:r>
      <w:r w:rsidRPr="00E44178">
        <w:rPr>
          <w:spacing w:val="-17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(проектной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документации)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помещения.</w:t>
      </w:r>
    </w:p>
    <w:p w:rsidR="00DD4C82" w:rsidRPr="00E44178" w:rsidRDefault="00DD4C82" w:rsidP="00665B3A">
      <w:pPr>
        <w:pStyle w:val="NoSpacing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Срок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ремонтно-строительных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«</w:t>
      </w:r>
      <w:r w:rsidRPr="00E44178">
        <w:rPr>
          <w:sz w:val="24"/>
          <w:szCs w:val="24"/>
          <w:u w:val="single"/>
        </w:rPr>
        <w:t>___»___________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</w:p>
    <w:p w:rsidR="00DD4C82" w:rsidRPr="00E44178" w:rsidRDefault="00DD4C82" w:rsidP="00665B3A">
      <w:pPr>
        <w:pStyle w:val="NoSpacing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по «</w:t>
      </w:r>
      <w:r w:rsidRPr="00E44178">
        <w:rPr>
          <w:sz w:val="24"/>
          <w:szCs w:val="24"/>
          <w:u w:val="single"/>
        </w:rPr>
        <w:t>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Режим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ремонтно-строительных работ 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 ______  по _______часов в</w:t>
      </w:r>
      <w:r w:rsidRPr="00E44178">
        <w:rPr>
          <w:sz w:val="24"/>
          <w:szCs w:val="24"/>
          <w:u w:val="single"/>
        </w:rPr>
        <w:t xml:space="preserve">_____ </w:t>
      </w:r>
      <w:r w:rsidRPr="00E44178">
        <w:rPr>
          <w:sz w:val="24"/>
          <w:szCs w:val="24"/>
        </w:rPr>
        <w:t xml:space="preserve"> дни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Обязуюсь: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осуществить ремонтно-строительные работы в соответствии с проектом </w:t>
      </w:r>
      <w:r w:rsidRPr="00E44178">
        <w:rPr>
          <w:spacing w:val="-1"/>
          <w:sz w:val="24"/>
          <w:szCs w:val="24"/>
        </w:rPr>
        <w:t>(проектной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документацией);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обеспечить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свободный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ремонтно-строительных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хода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работ;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осуществить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режима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работ.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Согласие на переустройство и (или) перепланировку получено от совместно проживающих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совершеннолетних членов____________________________________ семьи, нанимателя________________________жилого помещения по договору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социального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найма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 «___» __________20____г. №____</w:t>
      </w:r>
    </w:p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662"/>
        <w:gridCol w:w="2605"/>
        <w:gridCol w:w="1480"/>
        <w:gridCol w:w="1843"/>
      </w:tblGrid>
      <w:tr w:rsidR="00DD4C82" w:rsidRPr="00E44178" w:rsidTr="00685251">
        <w:tc>
          <w:tcPr>
            <w:tcW w:w="73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№ п.</w:t>
            </w:r>
          </w:p>
        </w:tc>
        <w:tc>
          <w:tcPr>
            <w:tcW w:w="266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605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Документ удостоверяющий личность (сери, номер, кем и когда выдан)</w:t>
            </w:r>
          </w:p>
        </w:tc>
        <w:tc>
          <w:tcPr>
            <w:tcW w:w="1480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D4C82" w:rsidRPr="00E44178" w:rsidTr="00685251">
        <w:tc>
          <w:tcPr>
            <w:tcW w:w="73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</w:tr>
      <w:tr w:rsidR="00DD4C82" w:rsidRPr="00E44178" w:rsidTr="00685251">
        <w:tc>
          <w:tcPr>
            <w:tcW w:w="73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4C82" w:rsidRPr="00685251" w:rsidRDefault="00DD4C82" w:rsidP="00685251">
            <w:pPr>
              <w:pStyle w:val="NoSpacing"/>
              <w:ind w:right="287"/>
              <w:jc w:val="both"/>
              <w:rPr>
                <w:sz w:val="24"/>
                <w:szCs w:val="24"/>
              </w:rPr>
            </w:pPr>
          </w:p>
        </w:tc>
      </w:tr>
    </w:tbl>
    <w:p w:rsidR="00DD4C82" w:rsidRPr="00E44178" w:rsidRDefault="00DD4C82" w:rsidP="00665B3A">
      <w:pPr>
        <w:pStyle w:val="NoSpacing"/>
        <w:ind w:right="287"/>
        <w:jc w:val="both"/>
        <w:rPr>
          <w:sz w:val="24"/>
          <w:szCs w:val="24"/>
        </w:rPr>
      </w:pPr>
    </w:p>
    <w:p w:rsidR="00DD4C82" w:rsidRPr="00E44178" w:rsidRDefault="00DD4C82" w:rsidP="0010047F">
      <w:pPr>
        <w:pStyle w:val="NoSpacing"/>
        <w:ind w:right="287"/>
        <w:rPr>
          <w:sz w:val="20"/>
          <w:szCs w:val="20"/>
        </w:rPr>
      </w:pPr>
      <w:r w:rsidRPr="00E44178">
        <w:rPr>
          <w:w w:val="95"/>
          <w:sz w:val="20"/>
          <w:szCs w:val="20"/>
        </w:rPr>
        <w:t>* Подписи ставятся в присутствии должностного лица, принимающего документы. В ином случае представляется</w:t>
      </w:r>
      <w:r w:rsidRPr="00E44178">
        <w:rPr>
          <w:spacing w:val="1"/>
          <w:w w:val="95"/>
          <w:sz w:val="20"/>
          <w:szCs w:val="20"/>
        </w:rPr>
        <w:t xml:space="preserve"> </w:t>
      </w:r>
      <w:r w:rsidRPr="00E44178">
        <w:rPr>
          <w:sz w:val="20"/>
          <w:szCs w:val="20"/>
        </w:rPr>
        <w:t>оформленное в письменном виде согласие члена семьи, заверенное нотариально, с проставлением отметки об этом в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графе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5.</w:t>
      </w:r>
    </w:p>
    <w:p w:rsidR="00DD4C82" w:rsidRPr="00E44178" w:rsidRDefault="00DD4C82" w:rsidP="0010047F">
      <w:pPr>
        <w:pStyle w:val="BodyText"/>
        <w:spacing w:before="4"/>
        <w:ind w:right="287"/>
        <w:rPr>
          <w:sz w:val="24"/>
          <w:szCs w:val="24"/>
        </w:rPr>
      </w:pPr>
    </w:p>
    <w:p w:rsidR="00DD4C82" w:rsidRPr="00E44178" w:rsidRDefault="00DD4C82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К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прилагаются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документы:</w:t>
      </w:r>
    </w:p>
    <w:p w:rsidR="00DD4C82" w:rsidRPr="00E44178" w:rsidRDefault="00DD4C82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1) ________________________________________________________________________</w:t>
      </w:r>
    </w:p>
    <w:p w:rsidR="00DD4C82" w:rsidRPr="00E44178" w:rsidRDefault="00DD4C82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DD4C82" w:rsidRPr="00E44178" w:rsidRDefault="00DD4C82" w:rsidP="0010047F">
      <w:pPr>
        <w:pStyle w:val="NoSpacing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(указывается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вид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 перепланируемое жилое помещение (с отметкой: подлинник или нотариально</w:t>
      </w:r>
      <w:r w:rsidRPr="00E44178">
        <w:rPr>
          <w:spacing w:val="-4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заверенная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копия))</w:t>
      </w:r>
    </w:p>
    <w:p w:rsidR="00DD4C82" w:rsidRPr="00E44178" w:rsidRDefault="00DD4C82" w:rsidP="0010047F">
      <w:pPr>
        <w:pStyle w:val="NoSpacing"/>
        <w:ind w:right="287"/>
        <w:jc w:val="center"/>
        <w:rPr>
          <w:sz w:val="20"/>
          <w:szCs w:val="20"/>
        </w:rPr>
      </w:pPr>
    </w:p>
    <w:p w:rsidR="00DD4C82" w:rsidRPr="00E44178" w:rsidRDefault="00DD4C82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на ______________________________листах;</w:t>
      </w:r>
    </w:p>
    <w:p w:rsidR="00DD4C82" w:rsidRPr="00E44178" w:rsidRDefault="00DD4C82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2) проект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(проектная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документация)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_________листах;</w:t>
      </w:r>
    </w:p>
    <w:p w:rsidR="00DD4C82" w:rsidRPr="00E44178" w:rsidRDefault="00DD4C82" w:rsidP="0010047F">
      <w:pPr>
        <w:tabs>
          <w:tab w:val="left" w:pos="393"/>
          <w:tab w:val="left" w:pos="1409"/>
        </w:tabs>
        <w:spacing w:before="52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3) технический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паспорт переустраиваемого и (или) перепланируемого жилого 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____________ листах;</w:t>
      </w:r>
    </w:p>
    <w:p w:rsidR="00DD4C82" w:rsidRPr="00E44178" w:rsidRDefault="00DD4C82" w:rsidP="0010047F">
      <w:pPr>
        <w:pStyle w:val="ListParagraph"/>
        <w:tabs>
          <w:tab w:val="left" w:pos="393"/>
          <w:tab w:val="left" w:pos="4299"/>
          <w:tab w:val="left" w:pos="5235"/>
        </w:tabs>
        <w:spacing w:before="53"/>
        <w:ind w:left="0" w:right="287" w:firstLine="0"/>
        <w:jc w:val="left"/>
        <w:rPr>
          <w:sz w:val="24"/>
          <w:szCs w:val="24"/>
        </w:rPr>
      </w:pPr>
      <w:r w:rsidRPr="00E44178">
        <w:rPr>
          <w:sz w:val="24"/>
          <w:szCs w:val="24"/>
        </w:rPr>
        <w:t>4) заключение органа по охране памятников архитектуры, истории и культуры о допустимости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 переустройства и (или) перепланировки жилого помещения (представляется в случаях,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котором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оно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находится,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памятником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архитектуры,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истории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культуры)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_________листах;</w:t>
      </w:r>
    </w:p>
    <w:p w:rsidR="00DD4C82" w:rsidRPr="00E44178" w:rsidRDefault="00DD4C82" w:rsidP="0010047F">
      <w:pPr>
        <w:pStyle w:val="ListParagraph"/>
        <w:tabs>
          <w:tab w:val="left" w:pos="393"/>
          <w:tab w:val="left" w:pos="1409"/>
        </w:tabs>
        <w:spacing w:before="54"/>
        <w:ind w:left="0" w:right="287" w:firstLine="0"/>
        <w:jc w:val="left"/>
        <w:rPr>
          <w:sz w:val="24"/>
          <w:szCs w:val="24"/>
        </w:rPr>
      </w:pPr>
      <w:r w:rsidRPr="00E44178">
        <w:rPr>
          <w:sz w:val="24"/>
          <w:szCs w:val="24"/>
        </w:rPr>
        <w:t>5) документы,</w:t>
      </w:r>
      <w:r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временно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членов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семьи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нанимателя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переустройство и (или) перепланировку жилого помещения,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___ листах (при необходимости);</w:t>
      </w:r>
    </w:p>
    <w:p w:rsidR="00DD4C82" w:rsidRPr="00E44178" w:rsidRDefault="00DD4C82" w:rsidP="0010047F">
      <w:pPr>
        <w:tabs>
          <w:tab w:val="left" w:pos="393"/>
          <w:tab w:val="left" w:pos="10424"/>
        </w:tabs>
        <w:spacing w:before="52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6) иные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документы:</w:t>
      </w:r>
      <w:r w:rsidRPr="00E44178">
        <w:rPr>
          <w:spacing w:val="-3"/>
          <w:sz w:val="24"/>
          <w:szCs w:val="24"/>
        </w:rPr>
        <w:t xml:space="preserve"> _________________________________________________________</w:t>
      </w:r>
    </w:p>
    <w:p w:rsidR="00DD4C82" w:rsidRPr="00E44178" w:rsidRDefault="00DD4C82" w:rsidP="0010047F">
      <w:pPr>
        <w:pStyle w:val="NoSpacing"/>
        <w:ind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(доверенности,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выписки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из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уставов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др.)</w:t>
      </w:r>
    </w:p>
    <w:p w:rsidR="00DD4C82" w:rsidRPr="00E44178" w:rsidRDefault="00DD4C82" w:rsidP="0010047F">
      <w:pPr>
        <w:spacing w:before="90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Подписи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подавших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*:</w:t>
      </w:r>
    </w:p>
    <w:p w:rsidR="00DD4C82" w:rsidRPr="00E44178" w:rsidRDefault="00DD4C82" w:rsidP="0010047F">
      <w:pPr>
        <w:spacing w:before="90"/>
        <w:ind w:right="287"/>
        <w:rPr>
          <w:sz w:val="24"/>
          <w:szCs w:val="24"/>
        </w:rPr>
      </w:pPr>
    </w:p>
    <w:p w:rsidR="00DD4C82" w:rsidRPr="00E44178" w:rsidRDefault="00DD4C82" w:rsidP="0010047F">
      <w:pPr>
        <w:pStyle w:val="NoSpacing"/>
        <w:ind w:right="287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)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</w:p>
    <w:p w:rsidR="00DD4C82" w:rsidRPr="00E44178" w:rsidRDefault="00DD4C82" w:rsidP="0010047F">
      <w:pPr>
        <w:pStyle w:val="NoSpacing"/>
        <w:ind w:right="287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</w:t>
      </w:r>
    </w:p>
    <w:p w:rsidR="00DD4C82" w:rsidRPr="00E44178" w:rsidRDefault="00DD4C82" w:rsidP="0010047F">
      <w:pPr>
        <w:pStyle w:val="NoSpacing"/>
        <w:ind w:right="287"/>
      </w:pPr>
    </w:p>
    <w:p w:rsidR="00DD4C82" w:rsidRPr="00E44178" w:rsidRDefault="00DD4C82" w:rsidP="0010047F">
      <w:pPr>
        <w:pStyle w:val="NoSpacing"/>
        <w:ind w:right="287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)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</w:p>
    <w:p w:rsidR="00DD4C82" w:rsidRPr="00E44178" w:rsidRDefault="00DD4C82" w:rsidP="0010047F">
      <w:pPr>
        <w:pStyle w:val="NoSpacing"/>
        <w:ind w:right="287"/>
      </w:pP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* При пользовании жилым помещением на основании договора социального найма заявление подписывается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аренды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арендатором,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пользовании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жилым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помещением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праве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собственности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собственником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(собственниками).</w:t>
      </w:r>
    </w:p>
    <w:p w:rsidR="00DD4C82" w:rsidRPr="00E44178" w:rsidRDefault="00DD4C82" w:rsidP="0010047F">
      <w:pPr>
        <w:pStyle w:val="BodyText"/>
        <w:spacing w:before="3"/>
        <w:ind w:right="287"/>
        <w:rPr>
          <w:sz w:val="24"/>
          <w:szCs w:val="24"/>
        </w:rPr>
      </w:pPr>
    </w:p>
    <w:p w:rsidR="00DD4C82" w:rsidRPr="00E44178" w:rsidRDefault="00DD4C82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Документы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 «____»______________20___г.</w:t>
      </w:r>
    </w:p>
    <w:p w:rsidR="00DD4C82" w:rsidRPr="00E44178" w:rsidRDefault="00DD4C82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Входящий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номер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 №</w:t>
      </w:r>
    </w:p>
    <w:p w:rsidR="00DD4C82" w:rsidRPr="00E44178" w:rsidRDefault="00DD4C82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Выдана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расписка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 документов «___»____________20___г. №_____</w:t>
      </w:r>
    </w:p>
    <w:p w:rsidR="00DD4C82" w:rsidRPr="00E44178" w:rsidRDefault="00DD4C82" w:rsidP="0010047F">
      <w:pPr>
        <w:pStyle w:val="BodyText"/>
        <w:spacing w:before="5"/>
        <w:ind w:right="287"/>
        <w:rPr>
          <w:sz w:val="24"/>
          <w:szCs w:val="24"/>
        </w:rPr>
      </w:pPr>
    </w:p>
    <w:p w:rsidR="00DD4C82" w:rsidRPr="00E44178" w:rsidRDefault="00DD4C82" w:rsidP="0010047F">
      <w:pPr>
        <w:tabs>
          <w:tab w:val="left" w:pos="4244"/>
          <w:tab w:val="left" w:pos="5009"/>
          <w:tab w:val="left" w:pos="7246"/>
          <w:tab w:val="left" w:pos="8067"/>
        </w:tabs>
        <w:spacing w:before="1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Расписку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получил </w:t>
      </w:r>
    </w:p>
    <w:p w:rsidR="00DD4C82" w:rsidRPr="00E44178" w:rsidRDefault="00DD4C82" w:rsidP="0010047F">
      <w:pPr>
        <w:pStyle w:val="NoSpacing"/>
        <w:ind w:right="287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)</w:t>
      </w:r>
    </w:p>
    <w:p w:rsidR="00DD4C82" w:rsidRPr="00E44178" w:rsidRDefault="00DD4C82" w:rsidP="0010047F">
      <w:pPr>
        <w:pStyle w:val="NoSpacing"/>
        <w:ind w:right="287"/>
        <w:jc w:val="both"/>
      </w:pPr>
      <w:r w:rsidRPr="00E44178">
        <w:t>_________________          _____________________         ___________________________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(должность)                            (подпись)                                 (фамилия, имя, отчество </w:t>
      </w:r>
    </w:p>
    <w:p w:rsidR="00DD4C82" w:rsidRPr="00E44178" w:rsidRDefault="00DD4C82" w:rsidP="0010047F">
      <w:pPr>
        <w:pStyle w:val="NoSpacing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МП</w:t>
      </w:r>
    </w:p>
    <w:p w:rsidR="00DD4C82" w:rsidRPr="00E44178" w:rsidRDefault="00DD4C82" w:rsidP="0010047F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Pr="00E44178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Pr="00E44178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Pr="00E44178" w:rsidRDefault="00DD4C82" w:rsidP="00A704E6">
      <w:pPr>
        <w:pStyle w:val="NoSpacing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Приложение 3</w:t>
      </w:r>
    </w:p>
    <w:p w:rsidR="00DD4C82" w:rsidRDefault="00DD4C82" w:rsidP="003C0880">
      <w:pPr>
        <w:pStyle w:val="NoSpacing"/>
        <w:jc w:val="center"/>
        <w:rPr>
          <w:spacing w:val="1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</w:t>
      </w:r>
      <w:r w:rsidRPr="003C0880">
        <w:rPr>
          <w:sz w:val="20"/>
          <w:szCs w:val="20"/>
        </w:rPr>
        <w:t>к Административному регламенту</w:t>
      </w: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Pr="003C0880">
        <w:rPr>
          <w:spacing w:val="1"/>
          <w:sz w:val="20"/>
          <w:szCs w:val="20"/>
          <w:shd w:val="clear" w:color="auto" w:fill="FFFFFF"/>
        </w:rPr>
        <w:t xml:space="preserve">предоставления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DD4C82" w:rsidRPr="00E44178" w:rsidRDefault="00DD4C82" w:rsidP="00A704E6">
      <w:pPr>
        <w:pStyle w:val="NoSpacing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DD4C82" w:rsidRPr="00E44178" w:rsidRDefault="00DD4C82" w:rsidP="0010047F">
      <w:pPr>
        <w:spacing w:before="90"/>
        <w:ind w:left="4536" w:right="287"/>
        <w:rPr>
          <w:sz w:val="24"/>
          <w:szCs w:val="24"/>
        </w:rPr>
      </w:pPr>
      <w:r w:rsidRPr="00E44178">
        <w:rPr>
          <w:sz w:val="24"/>
          <w:szCs w:val="24"/>
        </w:rPr>
        <w:t>(Бланк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осуществляющего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согласование)</w:t>
      </w:r>
    </w:p>
    <w:p w:rsidR="00DD4C82" w:rsidRPr="00E44178" w:rsidRDefault="00DD4C82" w:rsidP="00767A4E">
      <w:pPr>
        <w:pStyle w:val="BodyText"/>
        <w:spacing w:before="8"/>
        <w:ind w:right="287"/>
        <w:rPr>
          <w:sz w:val="24"/>
          <w:szCs w:val="24"/>
        </w:rPr>
      </w:pPr>
    </w:p>
    <w:p w:rsidR="00DD4C82" w:rsidRPr="00E44178" w:rsidRDefault="00DD4C82" w:rsidP="00767A4E">
      <w:pPr>
        <w:spacing w:before="1"/>
        <w:ind w:left="32"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РЕШЕНИЕ</w:t>
      </w:r>
    </w:p>
    <w:p w:rsidR="00DD4C82" w:rsidRPr="00E44178" w:rsidRDefault="00DD4C82" w:rsidP="00767A4E">
      <w:pPr>
        <w:spacing w:before="1"/>
        <w:ind w:left="32"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согласовании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переустройства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DD4C82" w:rsidRPr="00E44178" w:rsidRDefault="00DD4C82" w:rsidP="00767A4E">
      <w:pPr>
        <w:pStyle w:val="BodyText"/>
        <w:spacing w:before="8"/>
        <w:ind w:right="287"/>
        <w:rPr>
          <w:sz w:val="24"/>
          <w:szCs w:val="24"/>
        </w:rPr>
      </w:pPr>
    </w:p>
    <w:p w:rsidR="00DD4C82" w:rsidRPr="00E44178" w:rsidRDefault="00DD4C82" w:rsidP="007510B5">
      <w:pPr>
        <w:tabs>
          <w:tab w:val="left" w:pos="10324"/>
        </w:tabs>
        <w:spacing w:before="1"/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 _____________________________________________________</w:t>
      </w:r>
    </w:p>
    <w:p w:rsidR="00DD4C82" w:rsidRPr="00E44178" w:rsidRDefault="00DD4C82" w:rsidP="007510B5">
      <w:pPr>
        <w:pStyle w:val="NoSpacing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(Ф.И.О.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физического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наименование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юридического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заявителя)</w:t>
      </w:r>
    </w:p>
    <w:p w:rsidR="00DD4C82" w:rsidRPr="00E44178" w:rsidRDefault="00DD4C82" w:rsidP="00767A4E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sz w:val="24"/>
          <w:szCs w:val="24"/>
          <w:u w:val="single"/>
        </w:rPr>
      </w:pPr>
      <w:r w:rsidRPr="00E44178">
        <w:rPr>
          <w:sz w:val="24"/>
          <w:szCs w:val="24"/>
          <w:u w:val="single"/>
        </w:rPr>
        <w:t>о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намерении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провести переустройство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и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(или)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перепланировку жилых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помещений</w:t>
      </w:r>
    </w:p>
    <w:p w:rsidR="00DD4C82" w:rsidRPr="00E44178" w:rsidRDefault="00DD4C82" w:rsidP="00767A4E">
      <w:pPr>
        <w:spacing w:before="30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DD4C82" w:rsidRPr="00E44178" w:rsidRDefault="00DD4C82" w:rsidP="007510B5">
      <w:pPr>
        <w:tabs>
          <w:tab w:val="left" w:pos="10424"/>
        </w:tabs>
        <w:spacing w:before="1"/>
        <w:ind w:left="132" w:right="287"/>
        <w:rPr>
          <w:spacing w:val="-9"/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адресу:</w:t>
      </w:r>
      <w:r w:rsidRPr="00E44178">
        <w:rPr>
          <w:spacing w:val="-9"/>
          <w:sz w:val="24"/>
          <w:szCs w:val="24"/>
        </w:rPr>
        <w:t xml:space="preserve"> ______________________________________________________________________</w:t>
      </w:r>
    </w:p>
    <w:p w:rsidR="00DD4C82" w:rsidRPr="00E44178" w:rsidRDefault="00DD4C82" w:rsidP="007510B5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pacing w:val="-9"/>
          <w:sz w:val="24"/>
          <w:szCs w:val="24"/>
        </w:rPr>
        <w:t>___________________________________________________</w:t>
      </w:r>
      <w:r w:rsidRPr="00E44178">
        <w:rPr>
          <w:sz w:val="24"/>
          <w:szCs w:val="24"/>
        </w:rPr>
        <w:t>,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  <w:u w:val="single"/>
        </w:rPr>
        <w:t>занимаемых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(принадлежащих)</w:t>
      </w:r>
    </w:p>
    <w:p w:rsidR="00DD4C82" w:rsidRPr="00E44178" w:rsidRDefault="00DD4C82" w:rsidP="00767A4E">
      <w:pPr>
        <w:spacing w:before="11" w:line="230" w:lineRule="exact"/>
        <w:ind w:right="287"/>
        <w:jc w:val="right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DD4C82" w:rsidRPr="00E44178" w:rsidRDefault="00DD4C82" w:rsidP="00767A4E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основании:______________________________________________________________</w:t>
      </w:r>
    </w:p>
    <w:p w:rsidR="00DD4C82" w:rsidRPr="00E44178" w:rsidRDefault="00DD4C82" w:rsidP="00767A4E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DD4C82" w:rsidRPr="00E44178" w:rsidRDefault="00DD4C82" w:rsidP="007510B5">
      <w:pPr>
        <w:spacing w:before="4" w:line="230" w:lineRule="exact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(вид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 перепланируемое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жилое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помещение)</w:t>
      </w:r>
    </w:p>
    <w:p w:rsidR="00DD4C82" w:rsidRPr="00E44178" w:rsidRDefault="00DD4C82" w:rsidP="00767A4E">
      <w:pPr>
        <w:spacing w:line="276" w:lineRule="exact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решение:</w:t>
      </w:r>
    </w:p>
    <w:p w:rsidR="00DD4C82" w:rsidRPr="00E44178" w:rsidRDefault="00DD4C82" w:rsidP="007510B5">
      <w:pPr>
        <w:tabs>
          <w:tab w:val="left" w:pos="373"/>
          <w:tab w:val="left" w:pos="10424"/>
        </w:tabs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1. Дать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согласие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на </w:t>
      </w:r>
      <w:r w:rsidRPr="00E44178">
        <w:rPr>
          <w:spacing w:val="-22"/>
          <w:sz w:val="24"/>
          <w:szCs w:val="24"/>
        </w:rPr>
        <w:t xml:space="preserve"> ______________________________________________________________________</w:t>
      </w:r>
    </w:p>
    <w:p w:rsidR="00DD4C82" w:rsidRPr="00E44178" w:rsidRDefault="00DD4C82" w:rsidP="007510B5">
      <w:pPr>
        <w:spacing w:before="30"/>
        <w:ind w:left="1134" w:right="287"/>
        <w:rPr>
          <w:sz w:val="20"/>
          <w:szCs w:val="20"/>
        </w:rPr>
      </w:pPr>
      <w:r w:rsidRPr="00E44178">
        <w:rPr>
          <w:sz w:val="20"/>
          <w:szCs w:val="20"/>
        </w:rPr>
        <w:t>(переустройство,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перепланировку,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переустройство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перепланировку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нужное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DD4C82" w:rsidRPr="00E44178" w:rsidRDefault="00DD4C82" w:rsidP="00767A4E">
      <w:pPr>
        <w:spacing w:before="2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жилых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(проектной</w:t>
      </w:r>
      <w:r w:rsidRPr="00E44178">
        <w:rPr>
          <w:spacing w:val="-2"/>
          <w:sz w:val="24"/>
          <w:szCs w:val="24"/>
        </w:rPr>
        <w:t xml:space="preserve"> д</w:t>
      </w:r>
      <w:r w:rsidRPr="00E44178">
        <w:rPr>
          <w:sz w:val="24"/>
          <w:szCs w:val="24"/>
        </w:rPr>
        <w:t>окументацией).</w:t>
      </w:r>
    </w:p>
    <w:p w:rsidR="00DD4C82" w:rsidRPr="00E44178" w:rsidRDefault="00DD4C82" w:rsidP="007510B5">
      <w:pPr>
        <w:pStyle w:val="NoSpacing"/>
        <w:ind w:right="287"/>
        <w:jc w:val="both"/>
        <w:rPr>
          <w:spacing w:val="-2"/>
          <w:sz w:val="24"/>
          <w:szCs w:val="24"/>
        </w:rPr>
      </w:pPr>
      <w:r w:rsidRPr="00E44178">
        <w:rPr>
          <w:sz w:val="24"/>
          <w:szCs w:val="24"/>
        </w:rPr>
        <w:t>2. Установить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*: срок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ремонтно-строительных работ</w:t>
      </w:r>
      <w:r w:rsidRPr="00E44178">
        <w:rPr>
          <w:spacing w:val="-2"/>
          <w:sz w:val="24"/>
          <w:szCs w:val="24"/>
        </w:rPr>
        <w:t xml:space="preserve"> </w:t>
      </w:r>
    </w:p>
    <w:p w:rsidR="00DD4C82" w:rsidRPr="00E44178" w:rsidRDefault="00DD4C82" w:rsidP="007510B5">
      <w:pPr>
        <w:pStyle w:val="NoSpacing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«</w:t>
      </w:r>
      <w:r w:rsidRPr="00E44178">
        <w:rPr>
          <w:sz w:val="24"/>
          <w:szCs w:val="24"/>
          <w:u w:val="single"/>
        </w:rPr>
        <w:t>___»___________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  <w:r w:rsidRPr="00E44178">
        <w:rPr>
          <w:sz w:val="24"/>
          <w:szCs w:val="24"/>
        </w:rPr>
        <w:t>по «</w:t>
      </w:r>
      <w:r w:rsidRPr="00E44178">
        <w:rPr>
          <w:sz w:val="24"/>
          <w:szCs w:val="24"/>
          <w:u w:val="single"/>
        </w:rPr>
        <w:t>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</w:p>
    <w:p w:rsidR="00DD4C82" w:rsidRPr="00E44178" w:rsidRDefault="00DD4C82" w:rsidP="007510B5">
      <w:pPr>
        <w:tabs>
          <w:tab w:val="left" w:pos="373"/>
        </w:tabs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  <w:vertAlign w:val="superscript"/>
        </w:rPr>
        <w:t>*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Срок</w:t>
      </w:r>
      <w:r w:rsidRPr="00E44178">
        <w:rPr>
          <w:spacing w:val="16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режим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производства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определяются</w:t>
      </w:r>
      <w:r w:rsidRPr="00E44178">
        <w:rPr>
          <w:spacing w:val="69"/>
          <w:sz w:val="20"/>
          <w:szCs w:val="20"/>
        </w:rPr>
        <w:t xml:space="preserve"> </w:t>
      </w:r>
      <w:r w:rsidRPr="00E44178">
        <w:rPr>
          <w:sz w:val="20"/>
          <w:szCs w:val="20"/>
        </w:rPr>
        <w:t>в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соответствии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с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заявлением.</w:t>
      </w:r>
      <w:r w:rsidRPr="00E44178">
        <w:rPr>
          <w:spacing w:val="-48"/>
          <w:sz w:val="20"/>
          <w:szCs w:val="20"/>
        </w:rPr>
        <w:t xml:space="preserve"> </w:t>
      </w:r>
      <w:r w:rsidRPr="00E44178">
        <w:rPr>
          <w:sz w:val="20"/>
          <w:szCs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работ, 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решении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излагаются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мотивы принятия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такого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решения.</w:t>
      </w:r>
    </w:p>
    <w:p w:rsidR="00DD4C82" w:rsidRPr="00E44178" w:rsidRDefault="00DD4C82" w:rsidP="007510B5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Режим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ремонтно-строительных работ </w:t>
      </w:r>
    </w:p>
    <w:p w:rsidR="00DD4C82" w:rsidRPr="00E44178" w:rsidRDefault="00DD4C82" w:rsidP="007510B5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 ______  по _______часов в</w:t>
      </w:r>
      <w:r w:rsidRPr="00E44178">
        <w:rPr>
          <w:sz w:val="24"/>
          <w:szCs w:val="24"/>
          <w:u w:val="single"/>
        </w:rPr>
        <w:t xml:space="preserve">_____ </w:t>
      </w:r>
      <w:r w:rsidRPr="00E44178">
        <w:rPr>
          <w:sz w:val="24"/>
          <w:szCs w:val="24"/>
        </w:rPr>
        <w:t xml:space="preserve"> дни</w:t>
      </w: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1. Обязать</w:t>
      </w:r>
      <w:r w:rsidRPr="00E44178">
        <w:rPr>
          <w:spacing w:val="3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36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осуществить</w:t>
      </w:r>
      <w:r w:rsidRPr="00E44178">
        <w:rPr>
          <w:spacing w:val="3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переустройство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3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3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перепланировку</w:t>
      </w:r>
      <w:r w:rsidRPr="00E44178">
        <w:rPr>
          <w:spacing w:val="28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36"/>
          <w:sz w:val="24"/>
          <w:szCs w:val="24"/>
        </w:rPr>
        <w:t xml:space="preserve"> </w:t>
      </w:r>
      <w:r w:rsidRPr="00E44178">
        <w:rPr>
          <w:sz w:val="24"/>
          <w:szCs w:val="24"/>
        </w:rPr>
        <w:t>в соответствии с проектом (проектной документацией) и с соблюдением</w:t>
      </w:r>
    </w:p>
    <w:p w:rsidR="00DD4C82" w:rsidRPr="00E44178" w:rsidRDefault="00DD4C82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требований_________________________________________________________________</w:t>
      </w:r>
    </w:p>
    <w:p w:rsidR="00DD4C82" w:rsidRPr="00E44178" w:rsidRDefault="00DD4C82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7510B5">
      <w:pPr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(указываются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нормативного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правового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акта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субъекта Российской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Федерации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или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акта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органа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местного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самоуправления,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регламентирующего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порядок проведения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переустройству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жилых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помещений)</w:t>
      </w:r>
    </w:p>
    <w:p w:rsidR="00DD4C82" w:rsidRPr="00E44178" w:rsidRDefault="00DD4C82" w:rsidP="007510B5">
      <w:pPr>
        <w:tabs>
          <w:tab w:val="left" w:pos="374"/>
        </w:tabs>
        <w:spacing w:before="111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2. Установить,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приемочная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комиссия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приемку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строительных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 и подписание акта о завершении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порядке.</w:t>
      </w:r>
    </w:p>
    <w:p w:rsidR="00DD4C82" w:rsidRPr="00E44178" w:rsidRDefault="00DD4C82" w:rsidP="007510B5">
      <w:pPr>
        <w:tabs>
          <w:tab w:val="left" w:pos="374"/>
        </w:tabs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3. Приемочной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комиссии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завершении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направить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подписанный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самоуправления.</w:t>
      </w:r>
    </w:p>
    <w:p w:rsidR="00DD4C82" w:rsidRPr="00E44178" w:rsidRDefault="00DD4C82" w:rsidP="007510B5">
      <w:pPr>
        <w:tabs>
          <w:tab w:val="left" w:pos="374"/>
          <w:tab w:val="left" w:pos="10424"/>
        </w:tabs>
        <w:spacing w:line="274" w:lineRule="exact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4. Контроль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исполнением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возложить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</w:p>
    <w:p w:rsidR="00DD4C82" w:rsidRPr="00E44178" w:rsidRDefault="00DD4C82" w:rsidP="007510B5">
      <w:pPr>
        <w:tabs>
          <w:tab w:val="left" w:pos="374"/>
          <w:tab w:val="left" w:pos="10424"/>
        </w:tabs>
        <w:spacing w:line="274" w:lineRule="exact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7510B5">
      <w:pPr>
        <w:spacing w:before="30"/>
        <w:ind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(наименование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структурного подразделения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Ф.И.О.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должностного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органа,</w:t>
      </w:r>
    </w:p>
    <w:p w:rsidR="00DD4C82" w:rsidRPr="00E44178" w:rsidRDefault="00DD4C82" w:rsidP="007510B5">
      <w:pPr>
        <w:spacing w:before="5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осуществляющего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согласование)</w:t>
      </w:r>
    </w:p>
    <w:p w:rsidR="00DD4C82" w:rsidRPr="00E44178" w:rsidRDefault="00DD4C82" w:rsidP="007510B5">
      <w:pPr>
        <w:pStyle w:val="NoSpacing"/>
        <w:jc w:val="both"/>
      </w:pPr>
      <w:r w:rsidRPr="00E44178">
        <w:t>_________________          _____________________         ___________________________</w:t>
      </w:r>
    </w:p>
    <w:p w:rsidR="00DD4C82" w:rsidRPr="00E44178" w:rsidRDefault="00DD4C82" w:rsidP="007510B5">
      <w:pPr>
        <w:pStyle w:val="NoSpacing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(должность)                            (подпись)                                 (фамилия, имя, отчество </w:t>
      </w:r>
    </w:p>
    <w:p w:rsidR="00DD4C82" w:rsidRPr="00E44178" w:rsidRDefault="00DD4C82" w:rsidP="007510B5">
      <w:pPr>
        <w:pStyle w:val="NoSpacing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МП</w:t>
      </w:r>
    </w:p>
    <w:p w:rsidR="00DD4C82" w:rsidRPr="00E44178" w:rsidRDefault="00DD4C82" w:rsidP="00F24F83">
      <w:pPr>
        <w:pStyle w:val="NoSpacing"/>
      </w:pPr>
    </w:p>
    <w:p w:rsidR="00DD4C82" w:rsidRPr="00E44178" w:rsidRDefault="00DD4C82" w:rsidP="00767A4E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 w:right="287"/>
        <w:rPr>
          <w:spacing w:val="-3"/>
          <w:sz w:val="24"/>
          <w:szCs w:val="24"/>
        </w:rPr>
      </w:pPr>
      <w:r w:rsidRPr="00E44178">
        <w:rPr>
          <w:sz w:val="24"/>
          <w:szCs w:val="24"/>
        </w:rPr>
        <w:t>Получил:</w:t>
      </w:r>
      <w:r w:rsidRPr="00E44178">
        <w:rPr>
          <w:spacing w:val="-3"/>
          <w:sz w:val="24"/>
          <w:szCs w:val="24"/>
        </w:rPr>
        <w:t xml:space="preserve"> </w:t>
      </w:r>
    </w:p>
    <w:p w:rsidR="00DD4C82" w:rsidRPr="00E44178" w:rsidRDefault="00DD4C82" w:rsidP="00F24F83">
      <w:pPr>
        <w:pStyle w:val="NoSpacing"/>
      </w:pPr>
    </w:p>
    <w:p w:rsidR="00DD4C82" w:rsidRPr="00E44178" w:rsidRDefault="00DD4C82" w:rsidP="00F24F83">
      <w:pPr>
        <w:pStyle w:val="NoSpacing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F24F83">
      <w:pPr>
        <w:pStyle w:val="NoSpacing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)</w:t>
      </w: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spacing w:before="2"/>
        <w:ind w:right="287"/>
        <w:rPr>
          <w:sz w:val="24"/>
          <w:szCs w:val="24"/>
        </w:rPr>
      </w:pPr>
    </w:p>
    <w:p w:rsidR="00DD4C82" w:rsidRPr="00E44178" w:rsidRDefault="00DD4C82" w:rsidP="00767A4E">
      <w:pPr>
        <w:tabs>
          <w:tab w:val="left" w:pos="5293"/>
          <w:tab w:val="left" w:pos="7587"/>
          <w:tab w:val="left" w:pos="8439"/>
        </w:tabs>
        <w:ind w:left="161" w:right="287"/>
        <w:rPr>
          <w:sz w:val="24"/>
          <w:szCs w:val="24"/>
        </w:rPr>
      </w:pPr>
      <w:r w:rsidRPr="00E44178">
        <w:rPr>
          <w:sz w:val="24"/>
          <w:szCs w:val="24"/>
        </w:rPr>
        <w:t>Решение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заявителя(ей)</w:t>
      </w:r>
    </w:p>
    <w:p w:rsidR="00DD4C82" w:rsidRPr="00E44178" w:rsidRDefault="00DD4C82" w:rsidP="00F24F83">
      <w:pPr>
        <w:pStyle w:val="NoSpacing"/>
        <w:jc w:val="both"/>
      </w:pPr>
      <w:r w:rsidRPr="00E44178">
        <w:t>_________________   ________________                     _____________________________</w:t>
      </w:r>
    </w:p>
    <w:p w:rsidR="00DD4C82" w:rsidRPr="00E44178" w:rsidRDefault="00DD4C82" w:rsidP="00F24F83">
      <w:pPr>
        <w:pStyle w:val="NoSpacing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 )</w:t>
      </w:r>
    </w:p>
    <w:p w:rsidR="00DD4C82" w:rsidRPr="00E44178" w:rsidRDefault="00DD4C82" w:rsidP="00767A4E">
      <w:pPr>
        <w:tabs>
          <w:tab w:val="left" w:pos="5293"/>
          <w:tab w:val="left" w:pos="7587"/>
          <w:tab w:val="left" w:pos="8439"/>
        </w:tabs>
        <w:ind w:left="161"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767A4E">
      <w:pPr>
        <w:pStyle w:val="BodyText"/>
        <w:ind w:right="287"/>
        <w:rPr>
          <w:sz w:val="24"/>
          <w:szCs w:val="24"/>
        </w:rPr>
      </w:pPr>
    </w:p>
    <w:p w:rsidR="00DD4C82" w:rsidRPr="00E44178" w:rsidRDefault="00DD4C82" w:rsidP="00F24F83">
      <w:pPr>
        <w:pStyle w:val="NoSpacing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Приложение 4</w:t>
      </w:r>
    </w:p>
    <w:p w:rsidR="00DD4C82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3C0880">
        <w:rPr>
          <w:sz w:val="20"/>
          <w:szCs w:val="20"/>
        </w:rPr>
        <w:t>к Административному регламенту предоставления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DD4C82" w:rsidRPr="00E44178" w:rsidRDefault="00DD4C82" w:rsidP="00F24F83">
      <w:pPr>
        <w:pStyle w:val="NoSpacing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DD4C82" w:rsidRPr="00E44178" w:rsidRDefault="00DD4C82" w:rsidP="0010047F">
      <w:pPr>
        <w:spacing w:before="90"/>
        <w:ind w:left="4536" w:right="287"/>
        <w:rPr>
          <w:sz w:val="24"/>
          <w:szCs w:val="24"/>
        </w:rPr>
      </w:pPr>
      <w:r w:rsidRPr="00E44178">
        <w:rPr>
          <w:sz w:val="24"/>
          <w:szCs w:val="24"/>
        </w:rPr>
        <w:t>(Бланк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осуществляющего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согласование)</w:t>
      </w:r>
    </w:p>
    <w:p w:rsidR="00DD4C82" w:rsidRPr="00E44178" w:rsidRDefault="00DD4C82" w:rsidP="00F24F83">
      <w:pPr>
        <w:pStyle w:val="BodyText"/>
        <w:spacing w:before="8"/>
        <w:ind w:right="287"/>
        <w:rPr>
          <w:sz w:val="24"/>
          <w:szCs w:val="24"/>
        </w:rPr>
      </w:pPr>
    </w:p>
    <w:p w:rsidR="00DD4C82" w:rsidRPr="00E44178" w:rsidRDefault="00DD4C82" w:rsidP="00F24F83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РЕШЕНИЕ</w:t>
      </w:r>
    </w:p>
    <w:p w:rsidR="00DD4C82" w:rsidRPr="00E44178" w:rsidRDefault="00DD4C82" w:rsidP="00F24F83">
      <w:pPr>
        <w:pStyle w:val="NoSpacing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об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отказе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согласовании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переустройства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перепланировки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DD4C82" w:rsidRPr="00E44178" w:rsidRDefault="00DD4C82" w:rsidP="00F24F83">
      <w:pPr>
        <w:pStyle w:val="NoSpacing"/>
        <w:jc w:val="center"/>
        <w:rPr>
          <w:b/>
          <w:sz w:val="24"/>
          <w:szCs w:val="24"/>
        </w:rPr>
      </w:pPr>
    </w:p>
    <w:p w:rsidR="00DD4C82" w:rsidRPr="00E44178" w:rsidRDefault="00DD4C82" w:rsidP="00F24F83">
      <w:pPr>
        <w:pStyle w:val="BodyText"/>
        <w:spacing w:before="8"/>
        <w:ind w:right="287"/>
        <w:rPr>
          <w:sz w:val="24"/>
          <w:szCs w:val="24"/>
        </w:rPr>
      </w:pPr>
    </w:p>
    <w:p w:rsidR="00DD4C82" w:rsidRPr="00E44178" w:rsidRDefault="00DD4C82" w:rsidP="00F24F83">
      <w:pPr>
        <w:tabs>
          <w:tab w:val="left" w:pos="10324"/>
        </w:tabs>
        <w:spacing w:before="1"/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 _____________________________________________________</w:t>
      </w:r>
    </w:p>
    <w:p w:rsidR="00DD4C82" w:rsidRPr="00E44178" w:rsidRDefault="00DD4C82" w:rsidP="00F24F83">
      <w:pPr>
        <w:pStyle w:val="NoSpacing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(Ф.И.О.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физического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наименование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юридического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заявителя)</w:t>
      </w:r>
    </w:p>
    <w:p w:rsidR="00DD4C82" w:rsidRPr="00E44178" w:rsidRDefault="00DD4C82" w:rsidP="00F24F83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sz w:val="24"/>
          <w:szCs w:val="24"/>
          <w:u w:val="single"/>
        </w:rPr>
      </w:pPr>
      <w:r w:rsidRPr="00E44178">
        <w:rPr>
          <w:sz w:val="24"/>
          <w:szCs w:val="24"/>
          <w:u w:val="single"/>
        </w:rPr>
        <w:t>о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намерении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провести переустройство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и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(или)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перепланировку жилых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помещений</w:t>
      </w:r>
    </w:p>
    <w:p w:rsidR="00DD4C82" w:rsidRPr="00E44178" w:rsidRDefault="00DD4C82" w:rsidP="00F24F83">
      <w:pPr>
        <w:spacing w:before="30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DD4C82" w:rsidRPr="00E44178" w:rsidRDefault="00DD4C82" w:rsidP="00F24F83">
      <w:pPr>
        <w:tabs>
          <w:tab w:val="left" w:pos="10424"/>
        </w:tabs>
        <w:spacing w:before="1"/>
        <w:ind w:left="132" w:right="287"/>
        <w:rPr>
          <w:spacing w:val="-9"/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адресу:</w:t>
      </w:r>
      <w:r w:rsidRPr="00E44178">
        <w:rPr>
          <w:spacing w:val="-9"/>
          <w:sz w:val="24"/>
          <w:szCs w:val="24"/>
        </w:rPr>
        <w:t xml:space="preserve"> ______________________________________________________________________</w:t>
      </w:r>
    </w:p>
    <w:p w:rsidR="00DD4C82" w:rsidRPr="00E44178" w:rsidRDefault="00DD4C82" w:rsidP="00F24F83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pacing w:val="-9"/>
          <w:sz w:val="24"/>
          <w:szCs w:val="24"/>
        </w:rPr>
        <w:t>___________________________________________________</w:t>
      </w:r>
      <w:r w:rsidRPr="00E44178">
        <w:rPr>
          <w:sz w:val="24"/>
          <w:szCs w:val="24"/>
        </w:rPr>
        <w:t>,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  <w:u w:val="single"/>
        </w:rPr>
        <w:t>занимаемых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(принадлежащих)</w:t>
      </w:r>
    </w:p>
    <w:p w:rsidR="00DD4C82" w:rsidRPr="00E44178" w:rsidRDefault="00DD4C82" w:rsidP="00F24F83">
      <w:pPr>
        <w:spacing w:before="11" w:line="230" w:lineRule="exact"/>
        <w:ind w:right="287"/>
        <w:jc w:val="right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DD4C82" w:rsidRPr="00E44178" w:rsidRDefault="00DD4C82" w:rsidP="00F24F83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основании:______________________________________________________________</w:t>
      </w:r>
    </w:p>
    <w:p w:rsidR="00DD4C82" w:rsidRPr="00E44178" w:rsidRDefault="00DD4C82" w:rsidP="00F24F83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DD4C82" w:rsidRPr="00E44178" w:rsidRDefault="00DD4C82" w:rsidP="00F24F83">
      <w:pPr>
        <w:spacing w:before="4" w:line="230" w:lineRule="exact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(вид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 перепланируемое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жилое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помещение)</w:t>
      </w:r>
    </w:p>
    <w:p w:rsidR="00DD4C82" w:rsidRPr="00E44178" w:rsidRDefault="00DD4C82" w:rsidP="00F24F83">
      <w:pPr>
        <w:spacing w:line="276" w:lineRule="exact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 об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</w:p>
    <w:p w:rsidR="00DD4C82" w:rsidRPr="00E44178" w:rsidRDefault="00DD4C82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  <w:u w:val="single"/>
        </w:rPr>
      </w:pP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проведении</w:t>
      </w:r>
      <w:r w:rsidRPr="00E44178">
        <w:rPr>
          <w:sz w:val="24"/>
          <w:szCs w:val="24"/>
          <w:u w:val="single"/>
        </w:rPr>
        <w:t>_____________________________________________________________</w:t>
      </w:r>
    </w:p>
    <w:p w:rsidR="00DD4C82" w:rsidRPr="00E44178" w:rsidRDefault="00DD4C82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основаниям:</w:t>
      </w:r>
    </w:p>
    <w:p w:rsidR="00DD4C82" w:rsidRPr="00E44178" w:rsidRDefault="00DD4C82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4613"/>
        <w:gridCol w:w="2900"/>
      </w:tblGrid>
      <w:tr w:rsidR="00DD4C82" w:rsidRPr="00E44178" w:rsidTr="00685251">
        <w:tc>
          <w:tcPr>
            <w:tcW w:w="1691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№ пункта АР</w:t>
            </w:r>
          </w:p>
        </w:tc>
        <w:tc>
          <w:tcPr>
            <w:tcW w:w="4613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Наименование основания об отказе в соответствии с единым стандартом</w:t>
            </w:r>
          </w:p>
        </w:tc>
        <w:tc>
          <w:tcPr>
            <w:tcW w:w="2900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Разъяснение причин отказа в предоставлении услуг</w:t>
            </w:r>
          </w:p>
        </w:tc>
      </w:tr>
      <w:tr w:rsidR="00DD4C82" w:rsidRPr="00E44178" w:rsidTr="00685251">
        <w:tc>
          <w:tcPr>
            <w:tcW w:w="1691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подпункт 1 пункта 18</w:t>
            </w:r>
          </w:p>
        </w:tc>
        <w:tc>
          <w:tcPr>
            <w:tcW w:w="4613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900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DD4C82" w:rsidRPr="00E44178" w:rsidTr="00685251">
        <w:tc>
          <w:tcPr>
            <w:tcW w:w="1691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подпункт 2 пункта 18</w:t>
            </w:r>
          </w:p>
        </w:tc>
        <w:tc>
          <w:tcPr>
            <w:tcW w:w="4613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Поступления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орган,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осуществляющий согласование,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ответа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органа государственной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власти,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органа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местного самоуправления</w:t>
            </w:r>
            <w:r w:rsidRPr="00685251">
              <w:rPr>
                <w:spacing w:val="-5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либо</w:t>
            </w:r>
            <w:r w:rsidRPr="00685251">
              <w:rPr>
                <w:spacing w:val="-5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подведомственной органу</w:t>
            </w:r>
            <w:r w:rsidRPr="00685251">
              <w:rPr>
                <w:spacing w:val="-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государственной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власти или органу местного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самоуправления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организации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на межведомственный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запрос, свидетельствующего</w:t>
            </w:r>
            <w:r w:rsidRPr="00685251">
              <w:rPr>
                <w:spacing w:val="-5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об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отсутствии документа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и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(или)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информации, необходимых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для</w:t>
            </w:r>
            <w:r w:rsidRPr="00685251">
              <w:rPr>
                <w:spacing w:val="-5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проведения</w:t>
            </w:r>
          </w:p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переустройства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и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(или)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перепланировки помещения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многоквартирном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доме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 соответствии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частью 2.1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статьи 26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ЖК РФ,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если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соответствующий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документ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не был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представлен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заявителем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по собственной</w:t>
            </w:r>
            <w:r w:rsidRPr="00685251">
              <w:rPr>
                <w:spacing w:val="-6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инициативе.</w:t>
            </w:r>
          </w:p>
        </w:tc>
        <w:tc>
          <w:tcPr>
            <w:tcW w:w="2900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помещения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 многоквартирном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доме соответствии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частью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2.1 статьи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26 ЖК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РФ,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если</w:t>
            </w:r>
          </w:p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соответствующий</w:t>
            </w:r>
            <w:r w:rsidRPr="00685251">
              <w:rPr>
                <w:spacing w:val="-4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документ не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был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представлен заявителем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по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собственной заявителем</w:t>
            </w:r>
            <w:r w:rsidRPr="00685251">
              <w:rPr>
                <w:spacing w:val="-3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по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собственной инициативе.</w:t>
            </w:r>
          </w:p>
        </w:tc>
      </w:tr>
      <w:tr w:rsidR="00DD4C82" w:rsidRPr="00E44178" w:rsidTr="00685251">
        <w:tc>
          <w:tcPr>
            <w:tcW w:w="1691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подпункт 3 пункта 18</w:t>
            </w:r>
          </w:p>
        </w:tc>
        <w:tc>
          <w:tcPr>
            <w:tcW w:w="4613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Представления документов в</w:t>
            </w:r>
            <w:r w:rsidRPr="00685251">
              <w:rPr>
                <w:spacing w:val="-5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ненадлежащий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орган.</w:t>
            </w:r>
          </w:p>
        </w:tc>
        <w:tc>
          <w:tcPr>
            <w:tcW w:w="2900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Указывается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уполномоченный орган,</w:t>
            </w:r>
            <w:r w:rsidRPr="00685251">
              <w:rPr>
                <w:spacing w:val="-5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осуществляющий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согласование,</w:t>
            </w:r>
            <w:r w:rsidRPr="00685251">
              <w:rPr>
                <w:spacing w:val="-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в</w:t>
            </w:r>
          </w:p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который</w:t>
            </w:r>
            <w:r w:rsidRPr="00685251">
              <w:rPr>
                <w:spacing w:val="-2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предоставляются документы</w:t>
            </w:r>
          </w:p>
        </w:tc>
      </w:tr>
      <w:tr w:rsidR="00DD4C82" w:rsidRPr="00E44178" w:rsidTr="00685251">
        <w:tc>
          <w:tcPr>
            <w:tcW w:w="1691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подпункт 4 пункта 18</w:t>
            </w:r>
          </w:p>
        </w:tc>
        <w:tc>
          <w:tcPr>
            <w:tcW w:w="4613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Несоответствия</w:t>
            </w:r>
            <w:r w:rsidRPr="00685251">
              <w:rPr>
                <w:spacing w:val="-6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проекта</w:t>
            </w:r>
            <w:r w:rsidRPr="00685251">
              <w:rPr>
                <w:spacing w:val="-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переустройства</w:t>
            </w:r>
            <w:r w:rsidRPr="00685251">
              <w:rPr>
                <w:spacing w:val="-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и</w:t>
            </w:r>
            <w:r w:rsidRPr="00685251">
              <w:rPr>
                <w:spacing w:val="-5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(или) перепланировки помещения в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многоквартирном доме требованиям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900" w:type="dxa"/>
          </w:tcPr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Указывается исчерпывающий</w:t>
            </w:r>
            <w:r w:rsidRPr="00685251">
              <w:rPr>
                <w:spacing w:val="-5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перечень оснований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несоответствия проекта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переустройства и (или)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перепланировки помещения в</w:t>
            </w:r>
            <w:r w:rsidRPr="00685251">
              <w:rPr>
                <w:spacing w:val="-57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многоквартирном доме</w:t>
            </w:r>
            <w:r w:rsidRPr="00685251">
              <w:rPr>
                <w:spacing w:val="1"/>
                <w:sz w:val="24"/>
                <w:szCs w:val="24"/>
              </w:rPr>
              <w:t xml:space="preserve"> </w:t>
            </w:r>
            <w:r w:rsidRPr="00685251">
              <w:rPr>
                <w:sz w:val="24"/>
                <w:szCs w:val="24"/>
              </w:rPr>
              <w:t>требованиям</w:t>
            </w:r>
          </w:p>
          <w:p w:rsidR="00DD4C82" w:rsidRPr="00685251" w:rsidRDefault="00DD4C82" w:rsidP="006C42EB">
            <w:pPr>
              <w:pStyle w:val="NoSpacing"/>
              <w:rPr>
                <w:sz w:val="24"/>
                <w:szCs w:val="24"/>
              </w:rPr>
            </w:pPr>
            <w:r w:rsidRPr="00685251">
              <w:rPr>
                <w:sz w:val="24"/>
                <w:szCs w:val="24"/>
              </w:rPr>
              <w:t>законодательства.</w:t>
            </w:r>
          </w:p>
        </w:tc>
      </w:tr>
    </w:tbl>
    <w:p w:rsidR="00DD4C82" w:rsidRPr="00E44178" w:rsidRDefault="00DD4C82" w:rsidP="0090224F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D4C82" w:rsidRPr="00E44178" w:rsidRDefault="00DD4C82" w:rsidP="0090224F">
      <w:pPr>
        <w:pStyle w:val="NoSpacing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Данный отказ может быть обжалован в досудебном порядке путем</w:t>
      </w:r>
    </w:p>
    <w:p w:rsidR="00DD4C82" w:rsidRPr="00E44178" w:rsidRDefault="00DD4C82" w:rsidP="0090224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направления жалобы в_______________________________________________________,</w:t>
      </w:r>
    </w:p>
    <w:p w:rsidR="00DD4C82" w:rsidRPr="00E44178" w:rsidRDefault="00DD4C82" w:rsidP="0090224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а также в судебном порядке.</w:t>
      </w:r>
    </w:p>
    <w:p w:rsidR="00DD4C82" w:rsidRPr="00E44178" w:rsidRDefault="00DD4C82" w:rsidP="0090224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Дополнительно информируем:_________________________________________________</w:t>
      </w:r>
    </w:p>
    <w:p w:rsidR="00DD4C82" w:rsidRPr="00E44178" w:rsidRDefault="00DD4C82" w:rsidP="0090224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DD4C82" w:rsidRPr="00E44178" w:rsidRDefault="00DD4C82" w:rsidP="0090224F">
      <w:pPr>
        <w:pStyle w:val="NoSpacing"/>
        <w:ind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DD4C82" w:rsidRPr="00E44178" w:rsidRDefault="00DD4C82" w:rsidP="0090224F">
      <w:pPr>
        <w:pStyle w:val="NoSpacing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          _____________________         _______________________</w:t>
      </w:r>
    </w:p>
    <w:p w:rsidR="00DD4C82" w:rsidRPr="00E44178" w:rsidRDefault="00DD4C82" w:rsidP="0090224F">
      <w:pPr>
        <w:pStyle w:val="BodyText"/>
        <w:spacing w:before="2"/>
        <w:ind w:right="287"/>
        <w:rPr>
          <w:sz w:val="24"/>
          <w:szCs w:val="24"/>
        </w:rPr>
      </w:pPr>
      <w:r w:rsidRPr="00E44178">
        <w:rPr>
          <w:sz w:val="20"/>
          <w:szCs w:val="20"/>
        </w:rPr>
        <w:t xml:space="preserve">              (должность)                            (подпись)                                 (фамилия, имя, отчество (при наличии</w:t>
      </w:r>
    </w:p>
    <w:p w:rsidR="00DD4C82" w:rsidRPr="00E44178" w:rsidRDefault="00DD4C82" w:rsidP="0090224F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Default="00DD4C82" w:rsidP="00767A4E">
      <w:pPr>
        <w:pStyle w:val="BodyText"/>
        <w:ind w:right="287"/>
        <w:rPr>
          <w:i/>
          <w:sz w:val="24"/>
          <w:szCs w:val="24"/>
        </w:rPr>
      </w:pPr>
    </w:p>
    <w:p w:rsidR="00DD4C82" w:rsidRPr="00E44178" w:rsidRDefault="00DD4C82" w:rsidP="003C0880">
      <w:pPr>
        <w:pStyle w:val="NoSpacing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441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DD4C82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3C0880">
        <w:rPr>
          <w:sz w:val="20"/>
          <w:szCs w:val="20"/>
        </w:rPr>
        <w:t>к Административному регламенту предоставления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DD4C82" w:rsidRPr="00E44178" w:rsidRDefault="00DD4C82" w:rsidP="003C0880">
      <w:pPr>
        <w:pStyle w:val="NoSpacing"/>
        <w:ind w:left="4536" w:right="282"/>
        <w:jc w:val="both"/>
        <w:rPr>
          <w:sz w:val="20"/>
          <w:szCs w:val="20"/>
        </w:rPr>
      </w:pPr>
    </w:p>
    <w:p w:rsidR="00DD4C82" w:rsidRPr="00E44178" w:rsidRDefault="00DD4C82" w:rsidP="003C0880">
      <w:pPr>
        <w:pStyle w:val="NoSpacing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DD4C82" w:rsidRPr="003C0880" w:rsidRDefault="00DD4C82" w:rsidP="003C0880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3C0880">
        <w:rPr>
          <w:sz w:val="20"/>
          <w:szCs w:val="20"/>
        </w:rPr>
        <w:t>(Бланк органа, осуществляющего согласование)</w:t>
      </w:r>
    </w:p>
    <w:p w:rsidR="00DD4C82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ПРИЕМОЧНОЙ КОМИССИИ</w:t>
      </w: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о завершении переустройства и (или) перепланировки</w:t>
      </w: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жилого (нежилого) помещения, и (или) иных работ</w:t>
      </w: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в переводимом помещении</w:t>
      </w:r>
    </w:p>
    <w:p w:rsidR="00DD4C82" w:rsidRPr="00DF2E6F" w:rsidRDefault="00DD4C82" w:rsidP="003C08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4C82" w:rsidRPr="00621DFF" w:rsidRDefault="00DD4C82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  20__ г.</w:t>
      </w:r>
      <w:r w:rsidRPr="00621DF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1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с.Мокроусово</w:t>
      </w:r>
    </w:p>
    <w:p w:rsidR="00DD4C82" w:rsidRPr="00621DFF" w:rsidRDefault="00DD4C82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1DFF">
        <w:rPr>
          <w:rFonts w:ascii="Times New Roman" w:hAnsi="Times New Roman" w:cs="Times New Roman"/>
          <w:sz w:val="24"/>
          <w:szCs w:val="24"/>
          <w:u w:val="single"/>
        </w:rPr>
        <w:t>Объект переустройства и (или) перепланировки</w:t>
      </w:r>
      <w:r w:rsidRPr="00621DFF">
        <w:rPr>
          <w:rFonts w:ascii="Times New Roman" w:hAnsi="Times New Roman" w:cs="Times New Roman"/>
          <w:sz w:val="24"/>
          <w:szCs w:val="24"/>
        </w:rPr>
        <w:t xml:space="preserve">, и (или) проведения иных работ,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D4C82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Приемочная комиссия, утвержденная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в составе:</w:t>
      </w:r>
    </w:p>
    <w:p w:rsidR="00DD4C82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Председатель комиссии: 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4C82" w:rsidRPr="00621DFF" w:rsidRDefault="00DD4C82" w:rsidP="005E5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Члены комиссии:   </w:t>
      </w:r>
      <w:r w:rsidRPr="00621D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4C82" w:rsidRPr="00621DFF" w:rsidRDefault="00DD4C82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УСТАНОВИЛА: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1. Заявителем (заказчиком) - </w:t>
      </w:r>
      <w:r w:rsidRPr="005E54BC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621DFF">
        <w:rPr>
          <w:rFonts w:ascii="Times New Roman" w:hAnsi="Times New Roman" w:cs="Times New Roman"/>
          <w:sz w:val="24"/>
          <w:szCs w:val="24"/>
        </w:rPr>
        <w:t xml:space="preserve">предъявлены   к   приемке   выполненные   ремонтно-строительные  работы  по переустройству и перепланировке жилого (нежилого) помещения  и иные  работы в переводимом помещении, расположенном по адресу: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2. Перепланировка проведена на основании  проекта перепланировки квартиры по адресу: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DD4C82" w:rsidRPr="005E54BC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DFF">
        <w:rPr>
          <w:rFonts w:ascii="Times New Roman" w:hAnsi="Times New Roman" w:cs="Times New Roman"/>
          <w:sz w:val="24"/>
          <w:szCs w:val="24"/>
        </w:rPr>
        <w:t xml:space="preserve"> Начало </w:t>
      </w:r>
      <w:r w:rsidRPr="005E54BC">
        <w:rPr>
          <w:rFonts w:ascii="Times New Roman" w:hAnsi="Times New Roman" w:cs="Times New Roman"/>
          <w:sz w:val="24"/>
          <w:szCs w:val="24"/>
        </w:rPr>
        <w:t>работ          __________________</w:t>
      </w:r>
    </w:p>
    <w:p w:rsidR="00DD4C82" w:rsidRPr="005E54BC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4BC">
        <w:rPr>
          <w:rFonts w:ascii="Times New Roman" w:hAnsi="Times New Roman" w:cs="Times New Roman"/>
          <w:sz w:val="24"/>
          <w:szCs w:val="24"/>
        </w:rPr>
        <w:t xml:space="preserve">     Окончание работ     _________________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3.Ремонтно-строительные работы выполнены </w:t>
      </w:r>
      <w:r w:rsidRPr="005E54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D4C82" w:rsidRPr="00DF2E6F" w:rsidRDefault="00DD4C82" w:rsidP="003C0880">
      <w:pPr>
        <w:pStyle w:val="ConsPlusNonformat"/>
        <w:jc w:val="both"/>
        <w:rPr>
          <w:rFonts w:ascii="Times New Roman" w:hAnsi="Times New Roman" w:cs="Times New Roman"/>
        </w:rPr>
      </w:pPr>
      <w:r w:rsidRPr="00DF2E6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F2E6F">
        <w:rPr>
          <w:rFonts w:ascii="Times New Roman" w:hAnsi="Times New Roman" w:cs="Times New Roman"/>
        </w:rPr>
        <w:t>(наименование и реквизиты исполнителя работ)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4.Проектная документация на перепланировку квартиры по адресу: 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 </w:t>
      </w:r>
      <w:r w:rsidRPr="005E54BC">
        <w:rPr>
          <w:rFonts w:ascii="Times New Roman" w:hAnsi="Times New Roman" w:cs="Times New Roman"/>
          <w:sz w:val="24"/>
          <w:szCs w:val="24"/>
        </w:rPr>
        <w:t xml:space="preserve">разработана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5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D4C82" w:rsidRPr="005E54BC" w:rsidRDefault="00DD4C82" w:rsidP="003C0880">
      <w:pPr>
        <w:pStyle w:val="ConsPlusNonformat"/>
        <w:jc w:val="both"/>
        <w:rPr>
          <w:rFonts w:ascii="Times New Roman" w:hAnsi="Times New Roman" w:cs="Times New Roman"/>
        </w:rPr>
      </w:pPr>
      <w:r w:rsidRPr="005E54BC">
        <w:rPr>
          <w:rFonts w:ascii="Times New Roman" w:hAnsi="Times New Roman" w:cs="Times New Roman"/>
        </w:rPr>
        <w:t xml:space="preserve">                                                   (наименование и реквизиты автора)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5. Предъявленное к приемке перепланированное жилое помещение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2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21DFF">
        <w:rPr>
          <w:rFonts w:ascii="Times New Roman" w:hAnsi="Times New Roman" w:cs="Times New Roman"/>
          <w:sz w:val="24"/>
          <w:szCs w:val="24"/>
        </w:rPr>
        <w:t>выполнено в соответствии с предъявленной проектной документацией.</w:t>
      </w:r>
    </w:p>
    <w:p w:rsidR="00DD4C82" w:rsidRPr="00DF2E6F" w:rsidRDefault="00DD4C82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РЕШЕНИЕ ПРИЕМОЧНОЙ КОМИССИИ: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1. Ремонтно-строительные работы по перепланировке  и  (или)  переустройству жилого помещения и (или) иные работы в переводимом помещении,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621DFF">
        <w:rPr>
          <w:rFonts w:ascii="Times New Roman" w:hAnsi="Times New Roman" w:cs="Times New Roman"/>
          <w:sz w:val="24"/>
          <w:szCs w:val="24"/>
        </w:rPr>
        <w:t xml:space="preserve"> завершены. </w:t>
      </w:r>
    </w:p>
    <w:p w:rsidR="00DD4C82" w:rsidRPr="00621DFF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2. Перепланировка и (или) переустройство, и (или) иные работы в переводимом помещении соответствуют предоставленному проекту.</w:t>
      </w:r>
    </w:p>
    <w:p w:rsidR="00DD4C82" w:rsidRPr="00A91272" w:rsidRDefault="00DD4C82" w:rsidP="003C08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DD4C82" w:rsidRPr="00A91272" w:rsidRDefault="00DD4C82" w:rsidP="003C0880">
      <w:pPr>
        <w:pStyle w:val="ConsPlusNonformat"/>
        <w:rPr>
          <w:rFonts w:ascii="Times New Roman" w:hAnsi="Times New Roman" w:cs="Times New Roman"/>
        </w:rPr>
      </w:pPr>
      <w:r w:rsidRPr="00A91272">
        <w:rPr>
          <w:rFonts w:ascii="Times New Roman" w:hAnsi="Times New Roman" w:cs="Times New Roman"/>
          <w:sz w:val="24"/>
          <w:szCs w:val="24"/>
        </w:rPr>
        <w:t>Заявитель (заказчик)</w:t>
      </w:r>
      <w:r w:rsidRPr="00A9127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91272">
        <w:rPr>
          <w:rFonts w:ascii="Times New Roman" w:hAnsi="Times New Roman" w:cs="Times New Roman"/>
        </w:rPr>
        <w:t xml:space="preserve">     ________________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91272">
        <w:rPr>
          <w:rFonts w:ascii="Times New Roman" w:hAnsi="Times New Roman" w:cs="Times New Roman"/>
        </w:rPr>
        <w:t xml:space="preserve">      </w:t>
      </w:r>
    </w:p>
    <w:p w:rsidR="00DD4C82" w:rsidRPr="00A91272" w:rsidRDefault="00DD4C82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272">
        <w:rPr>
          <w:rFonts w:ascii="Times New Roman" w:hAnsi="Times New Roman" w:cs="Times New Roman"/>
          <w:sz w:val="24"/>
          <w:szCs w:val="24"/>
        </w:rPr>
        <w:t xml:space="preserve">Особые отметки: ___________________________________________________                                          </w:t>
      </w:r>
    </w:p>
    <w:p w:rsidR="00DD4C82" w:rsidRPr="00E44178" w:rsidRDefault="00DD4C82" w:rsidP="005E54BC">
      <w:pPr>
        <w:pStyle w:val="ConsPlusNonformat"/>
        <w:jc w:val="both"/>
        <w:rPr>
          <w:i/>
          <w:sz w:val="24"/>
          <w:szCs w:val="24"/>
        </w:rPr>
      </w:pPr>
      <w:r w:rsidRPr="005E54BC">
        <w:rPr>
          <w:rFonts w:ascii="Times New Roman" w:hAnsi="Times New Roman" w:cs="Times New Roman"/>
        </w:rPr>
        <w:t xml:space="preserve">                                       (сведения о наличии особого мнения члена(ов) комиссии) </w:t>
      </w:r>
    </w:p>
    <w:sectPr w:rsidR="00DD4C82" w:rsidRPr="00E44178" w:rsidSect="005043ED">
      <w:headerReference w:type="default" r:id="rId10"/>
      <w:pgSz w:w="11910" w:h="16840"/>
      <w:pgMar w:top="1135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82" w:rsidRDefault="00DD4C82">
      <w:r>
        <w:separator/>
      </w:r>
    </w:p>
  </w:endnote>
  <w:endnote w:type="continuationSeparator" w:id="1">
    <w:p w:rsidR="00DD4C82" w:rsidRDefault="00DD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82" w:rsidRDefault="00DD4C82">
      <w:r>
        <w:separator/>
      </w:r>
    </w:p>
  </w:footnote>
  <w:footnote w:type="continuationSeparator" w:id="1">
    <w:p w:rsidR="00DD4C82" w:rsidRDefault="00DD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82" w:rsidRDefault="00DD4C82">
    <w:pPr>
      <w:pStyle w:val="Header"/>
      <w:jc w:val="center"/>
    </w:pPr>
  </w:p>
  <w:p w:rsidR="00DD4C82" w:rsidRDefault="00DD4C82">
    <w:pPr>
      <w:pStyle w:val="Header"/>
      <w:jc w:val="center"/>
    </w:pPr>
    <w:fldSimple w:instr="PAGE   \* MERGEFORMAT">
      <w:r>
        <w:rPr>
          <w:noProof/>
        </w:rPr>
        <w:t>32</w:t>
      </w:r>
    </w:fldSimple>
  </w:p>
  <w:p w:rsidR="00DD4C82" w:rsidRDefault="00DD4C8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60"/>
    <w:multiLevelType w:val="hybridMultilevel"/>
    <w:tmpl w:val="CD3CF820"/>
    <w:lvl w:ilvl="0" w:tplc="A34AC9B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34ED48">
      <w:numFmt w:val="bullet"/>
      <w:lvlText w:val="•"/>
      <w:lvlJc w:val="left"/>
      <w:pPr>
        <w:ind w:left="1898" w:hanging="260"/>
      </w:pPr>
      <w:rPr>
        <w:rFonts w:hint="default"/>
      </w:rPr>
    </w:lvl>
    <w:lvl w:ilvl="2" w:tplc="7CBCB108">
      <w:numFmt w:val="bullet"/>
      <w:lvlText w:val="•"/>
      <w:lvlJc w:val="left"/>
      <w:pPr>
        <w:ind w:left="2857" w:hanging="260"/>
      </w:pPr>
      <w:rPr>
        <w:rFonts w:hint="default"/>
      </w:rPr>
    </w:lvl>
    <w:lvl w:ilvl="3" w:tplc="FA52A35C">
      <w:numFmt w:val="bullet"/>
      <w:lvlText w:val="•"/>
      <w:lvlJc w:val="left"/>
      <w:pPr>
        <w:ind w:left="3815" w:hanging="260"/>
      </w:pPr>
      <w:rPr>
        <w:rFonts w:hint="default"/>
      </w:rPr>
    </w:lvl>
    <w:lvl w:ilvl="4" w:tplc="9A682C20">
      <w:numFmt w:val="bullet"/>
      <w:lvlText w:val="•"/>
      <w:lvlJc w:val="left"/>
      <w:pPr>
        <w:ind w:left="4774" w:hanging="260"/>
      </w:pPr>
      <w:rPr>
        <w:rFonts w:hint="default"/>
      </w:rPr>
    </w:lvl>
    <w:lvl w:ilvl="5" w:tplc="26981BC4">
      <w:numFmt w:val="bullet"/>
      <w:lvlText w:val="•"/>
      <w:lvlJc w:val="left"/>
      <w:pPr>
        <w:ind w:left="5732" w:hanging="260"/>
      </w:pPr>
      <w:rPr>
        <w:rFonts w:hint="default"/>
      </w:rPr>
    </w:lvl>
    <w:lvl w:ilvl="6" w:tplc="6DA48582">
      <w:numFmt w:val="bullet"/>
      <w:lvlText w:val="•"/>
      <w:lvlJc w:val="left"/>
      <w:pPr>
        <w:ind w:left="6691" w:hanging="260"/>
      </w:pPr>
      <w:rPr>
        <w:rFonts w:hint="default"/>
      </w:rPr>
    </w:lvl>
    <w:lvl w:ilvl="7" w:tplc="5030B102">
      <w:numFmt w:val="bullet"/>
      <w:lvlText w:val="•"/>
      <w:lvlJc w:val="left"/>
      <w:pPr>
        <w:ind w:left="7649" w:hanging="260"/>
      </w:pPr>
      <w:rPr>
        <w:rFonts w:hint="default"/>
      </w:rPr>
    </w:lvl>
    <w:lvl w:ilvl="8" w:tplc="46CA1A98">
      <w:numFmt w:val="bullet"/>
      <w:lvlText w:val="•"/>
      <w:lvlJc w:val="left"/>
      <w:pPr>
        <w:ind w:left="8608" w:hanging="260"/>
      </w:pPr>
      <w:rPr>
        <w:rFonts w:hint="default"/>
      </w:rPr>
    </w:lvl>
  </w:abstractNum>
  <w:abstractNum w:abstractNumId="1">
    <w:nsid w:val="13711C56"/>
    <w:multiLevelType w:val="hybridMultilevel"/>
    <w:tmpl w:val="66CAEA4E"/>
    <w:lvl w:ilvl="0" w:tplc="5134C3FE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hint="default"/>
        <w:w w:val="99"/>
        <w:sz w:val="24"/>
      </w:rPr>
    </w:lvl>
    <w:lvl w:ilvl="1" w:tplc="8380600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hint="default"/>
        <w:w w:val="99"/>
        <w:sz w:val="24"/>
      </w:rPr>
    </w:lvl>
    <w:lvl w:ilvl="2" w:tplc="24064560"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004A8546">
      <w:numFmt w:val="bullet"/>
      <w:lvlText w:val="•"/>
      <w:lvlJc w:val="left"/>
      <w:pPr>
        <w:ind w:left="3255" w:hanging="140"/>
      </w:pPr>
      <w:rPr>
        <w:rFonts w:hint="default"/>
      </w:rPr>
    </w:lvl>
    <w:lvl w:ilvl="4" w:tplc="71DEEFD8">
      <w:numFmt w:val="bullet"/>
      <w:lvlText w:val="•"/>
      <w:lvlJc w:val="left"/>
      <w:pPr>
        <w:ind w:left="4294" w:hanging="140"/>
      </w:pPr>
      <w:rPr>
        <w:rFonts w:hint="default"/>
      </w:rPr>
    </w:lvl>
    <w:lvl w:ilvl="5" w:tplc="E5FC92C8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9DA42364">
      <w:numFmt w:val="bullet"/>
      <w:lvlText w:val="•"/>
      <w:lvlJc w:val="left"/>
      <w:pPr>
        <w:ind w:left="6371" w:hanging="140"/>
      </w:pPr>
      <w:rPr>
        <w:rFonts w:hint="default"/>
      </w:rPr>
    </w:lvl>
    <w:lvl w:ilvl="7" w:tplc="37A86F0C">
      <w:numFmt w:val="bullet"/>
      <w:lvlText w:val="•"/>
      <w:lvlJc w:val="left"/>
      <w:pPr>
        <w:ind w:left="7409" w:hanging="140"/>
      </w:pPr>
      <w:rPr>
        <w:rFonts w:hint="default"/>
      </w:rPr>
    </w:lvl>
    <w:lvl w:ilvl="8" w:tplc="82D0F6C6">
      <w:numFmt w:val="bullet"/>
      <w:lvlText w:val="•"/>
      <w:lvlJc w:val="left"/>
      <w:pPr>
        <w:ind w:left="8448" w:hanging="140"/>
      </w:pPr>
      <w:rPr>
        <w:rFonts w:hint="default"/>
      </w:rPr>
    </w:lvl>
  </w:abstractNum>
  <w:abstractNum w:abstractNumId="2">
    <w:nsid w:val="1E8B6EF3"/>
    <w:multiLevelType w:val="multilevel"/>
    <w:tmpl w:val="993044B6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</w:rPr>
    </w:lvl>
  </w:abstractNum>
  <w:abstractNum w:abstractNumId="3">
    <w:nsid w:val="24EF280D"/>
    <w:multiLevelType w:val="hybridMultilevel"/>
    <w:tmpl w:val="68CE1FE8"/>
    <w:lvl w:ilvl="0" w:tplc="733C67CC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EE4FA2">
      <w:numFmt w:val="bullet"/>
      <w:lvlText w:val="•"/>
      <w:lvlJc w:val="left"/>
      <w:pPr>
        <w:ind w:left="1178" w:hanging="900"/>
      </w:pPr>
      <w:rPr>
        <w:rFonts w:hint="default"/>
      </w:rPr>
    </w:lvl>
    <w:lvl w:ilvl="2" w:tplc="515EF510">
      <w:numFmt w:val="bullet"/>
      <w:lvlText w:val="•"/>
      <w:lvlJc w:val="left"/>
      <w:pPr>
        <w:ind w:left="2217" w:hanging="900"/>
      </w:pPr>
      <w:rPr>
        <w:rFonts w:hint="default"/>
      </w:rPr>
    </w:lvl>
    <w:lvl w:ilvl="3" w:tplc="149E36D6">
      <w:numFmt w:val="bullet"/>
      <w:lvlText w:val="•"/>
      <w:lvlJc w:val="left"/>
      <w:pPr>
        <w:ind w:left="3255" w:hanging="900"/>
      </w:pPr>
      <w:rPr>
        <w:rFonts w:hint="default"/>
      </w:rPr>
    </w:lvl>
    <w:lvl w:ilvl="4" w:tplc="1B06015A">
      <w:numFmt w:val="bullet"/>
      <w:lvlText w:val="•"/>
      <w:lvlJc w:val="left"/>
      <w:pPr>
        <w:ind w:left="4294" w:hanging="900"/>
      </w:pPr>
      <w:rPr>
        <w:rFonts w:hint="default"/>
      </w:rPr>
    </w:lvl>
    <w:lvl w:ilvl="5" w:tplc="542A497C">
      <w:numFmt w:val="bullet"/>
      <w:lvlText w:val="•"/>
      <w:lvlJc w:val="left"/>
      <w:pPr>
        <w:ind w:left="5332" w:hanging="900"/>
      </w:pPr>
      <w:rPr>
        <w:rFonts w:hint="default"/>
      </w:rPr>
    </w:lvl>
    <w:lvl w:ilvl="6" w:tplc="B198AD02">
      <w:numFmt w:val="bullet"/>
      <w:lvlText w:val="•"/>
      <w:lvlJc w:val="left"/>
      <w:pPr>
        <w:ind w:left="6371" w:hanging="900"/>
      </w:pPr>
      <w:rPr>
        <w:rFonts w:hint="default"/>
      </w:rPr>
    </w:lvl>
    <w:lvl w:ilvl="7" w:tplc="CE2E6A0A">
      <w:numFmt w:val="bullet"/>
      <w:lvlText w:val="•"/>
      <w:lvlJc w:val="left"/>
      <w:pPr>
        <w:ind w:left="7409" w:hanging="900"/>
      </w:pPr>
      <w:rPr>
        <w:rFonts w:hint="default"/>
      </w:rPr>
    </w:lvl>
    <w:lvl w:ilvl="8" w:tplc="67186256">
      <w:numFmt w:val="bullet"/>
      <w:lvlText w:val="•"/>
      <w:lvlJc w:val="left"/>
      <w:pPr>
        <w:ind w:left="8448" w:hanging="900"/>
      </w:pPr>
      <w:rPr>
        <w:rFonts w:hint="default"/>
      </w:rPr>
    </w:lvl>
  </w:abstractNum>
  <w:abstractNum w:abstractNumId="4">
    <w:nsid w:val="28BF52F8"/>
    <w:multiLevelType w:val="hybridMultilevel"/>
    <w:tmpl w:val="82C680EC"/>
    <w:lvl w:ilvl="0" w:tplc="67909D0A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E841B0E">
      <w:numFmt w:val="bullet"/>
      <w:lvlText w:val="•"/>
      <w:lvlJc w:val="left"/>
      <w:pPr>
        <w:ind w:left="1178" w:hanging="900"/>
      </w:pPr>
      <w:rPr>
        <w:rFonts w:hint="default"/>
      </w:rPr>
    </w:lvl>
    <w:lvl w:ilvl="2" w:tplc="4B8A5AEA">
      <w:numFmt w:val="bullet"/>
      <w:lvlText w:val="•"/>
      <w:lvlJc w:val="left"/>
      <w:pPr>
        <w:ind w:left="2217" w:hanging="900"/>
      </w:pPr>
      <w:rPr>
        <w:rFonts w:hint="default"/>
      </w:rPr>
    </w:lvl>
    <w:lvl w:ilvl="3" w:tplc="2F62269A">
      <w:numFmt w:val="bullet"/>
      <w:lvlText w:val="•"/>
      <w:lvlJc w:val="left"/>
      <w:pPr>
        <w:ind w:left="3255" w:hanging="900"/>
      </w:pPr>
      <w:rPr>
        <w:rFonts w:hint="default"/>
      </w:rPr>
    </w:lvl>
    <w:lvl w:ilvl="4" w:tplc="4560CFFE">
      <w:numFmt w:val="bullet"/>
      <w:lvlText w:val="•"/>
      <w:lvlJc w:val="left"/>
      <w:pPr>
        <w:ind w:left="4294" w:hanging="900"/>
      </w:pPr>
      <w:rPr>
        <w:rFonts w:hint="default"/>
      </w:rPr>
    </w:lvl>
    <w:lvl w:ilvl="5" w:tplc="02248C42">
      <w:numFmt w:val="bullet"/>
      <w:lvlText w:val="•"/>
      <w:lvlJc w:val="left"/>
      <w:pPr>
        <w:ind w:left="5332" w:hanging="900"/>
      </w:pPr>
      <w:rPr>
        <w:rFonts w:hint="default"/>
      </w:rPr>
    </w:lvl>
    <w:lvl w:ilvl="6" w:tplc="4A727FD4">
      <w:numFmt w:val="bullet"/>
      <w:lvlText w:val="•"/>
      <w:lvlJc w:val="left"/>
      <w:pPr>
        <w:ind w:left="6371" w:hanging="900"/>
      </w:pPr>
      <w:rPr>
        <w:rFonts w:hint="default"/>
      </w:rPr>
    </w:lvl>
    <w:lvl w:ilvl="7" w:tplc="46F80FF4">
      <w:numFmt w:val="bullet"/>
      <w:lvlText w:val="•"/>
      <w:lvlJc w:val="left"/>
      <w:pPr>
        <w:ind w:left="7409" w:hanging="900"/>
      </w:pPr>
      <w:rPr>
        <w:rFonts w:hint="default"/>
      </w:rPr>
    </w:lvl>
    <w:lvl w:ilvl="8" w:tplc="75825DBC">
      <w:numFmt w:val="bullet"/>
      <w:lvlText w:val="•"/>
      <w:lvlJc w:val="left"/>
      <w:pPr>
        <w:ind w:left="8448" w:hanging="900"/>
      </w:pPr>
      <w:rPr>
        <w:rFonts w:hint="default"/>
      </w:rPr>
    </w:lvl>
  </w:abstractNum>
  <w:abstractNum w:abstractNumId="5">
    <w:nsid w:val="30421DED"/>
    <w:multiLevelType w:val="hybridMultilevel"/>
    <w:tmpl w:val="70EA5D16"/>
    <w:lvl w:ilvl="0" w:tplc="7DFC8CEE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AAA45E">
      <w:numFmt w:val="bullet"/>
      <w:lvlText w:val="•"/>
      <w:lvlJc w:val="left"/>
      <w:pPr>
        <w:ind w:left="1178" w:hanging="339"/>
      </w:pPr>
      <w:rPr>
        <w:rFonts w:hint="default"/>
      </w:rPr>
    </w:lvl>
    <w:lvl w:ilvl="2" w:tplc="203CDDFE">
      <w:numFmt w:val="bullet"/>
      <w:lvlText w:val="•"/>
      <w:lvlJc w:val="left"/>
      <w:pPr>
        <w:ind w:left="2217" w:hanging="339"/>
      </w:pPr>
      <w:rPr>
        <w:rFonts w:hint="default"/>
      </w:rPr>
    </w:lvl>
    <w:lvl w:ilvl="3" w:tplc="DADEFD92">
      <w:numFmt w:val="bullet"/>
      <w:lvlText w:val="•"/>
      <w:lvlJc w:val="left"/>
      <w:pPr>
        <w:ind w:left="3255" w:hanging="339"/>
      </w:pPr>
      <w:rPr>
        <w:rFonts w:hint="default"/>
      </w:rPr>
    </w:lvl>
    <w:lvl w:ilvl="4" w:tplc="8690BED0">
      <w:numFmt w:val="bullet"/>
      <w:lvlText w:val="•"/>
      <w:lvlJc w:val="left"/>
      <w:pPr>
        <w:ind w:left="4294" w:hanging="339"/>
      </w:pPr>
      <w:rPr>
        <w:rFonts w:hint="default"/>
      </w:rPr>
    </w:lvl>
    <w:lvl w:ilvl="5" w:tplc="A558A632">
      <w:numFmt w:val="bullet"/>
      <w:lvlText w:val="•"/>
      <w:lvlJc w:val="left"/>
      <w:pPr>
        <w:ind w:left="5332" w:hanging="339"/>
      </w:pPr>
      <w:rPr>
        <w:rFonts w:hint="default"/>
      </w:rPr>
    </w:lvl>
    <w:lvl w:ilvl="6" w:tplc="7368C796">
      <w:numFmt w:val="bullet"/>
      <w:lvlText w:val="•"/>
      <w:lvlJc w:val="left"/>
      <w:pPr>
        <w:ind w:left="6371" w:hanging="339"/>
      </w:pPr>
      <w:rPr>
        <w:rFonts w:hint="default"/>
      </w:rPr>
    </w:lvl>
    <w:lvl w:ilvl="7" w:tplc="7D165560">
      <w:numFmt w:val="bullet"/>
      <w:lvlText w:val="•"/>
      <w:lvlJc w:val="left"/>
      <w:pPr>
        <w:ind w:left="7409" w:hanging="339"/>
      </w:pPr>
      <w:rPr>
        <w:rFonts w:hint="default"/>
      </w:rPr>
    </w:lvl>
    <w:lvl w:ilvl="8" w:tplc="B1905E26">
      <w:numFmt w:val="bullet"/>
      <w:lvlText w:val="•"/>
      <w:lvlJc w:val="left"/>
      <w:pPr>
        <w:ind w:left="8448" w:hanging="339"/>
      </w:pPr>
      <w:rPr>
        <w:rFonts w:hint="default"/>
      </w:rPr>
    </w:lvl>
  </w:abstractNum>
  <w:abstractNum w:abstractNumId="6">
    <w:nsid w:val="3498724B"/>
    <w:multiLevelType w:val="hybridMultilevel"/>
    <w:tmpl w:val="F5F68EDA"/>
    <w:lvl w:ilvl="0" w:tplc="C92C23F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7E3B8C">
      <w:numFmt w:val="bullet"/>
      <w:lvlText w:val="•"/>
      <w:lvlJc w:val="left"/>
      <w:pPr>
        <w:ind w:left="1898" w:hanging="260"/>
      </w:pPr>
      <w:rPr>
        <w:rFonts w:hint="default"/>
      </w:rPr>
    </w:lvl>
    <w:lvl w:ilvl="2" w:tplc="B7B6508A">
      <w:numFmt w:val="bullet"/>
      <w:lvlText w:val="•"/>
      <w:lvlJc w:val="left"/>
      <w:pPr>
        <w:ind w:left="2857" w:hanging="260"/>
      </w:pPr>
      <w:rPr>
        <w:rFonts w:hint="default"/>
      </w:rPr>
    </w:lvl>
    <w:lvl w:ilvl="3" w:tplc="208E6584">
      <w:numFmt w:val="bullet"/>
      <w:lvlText w:val="•"/>
      <w:lvlJc w:val="left"/>
      <w:pPr>
        <w:ind w:left="3815" w:hanging="260"/>
      </w:pPr>
      <w:rPr>
        <w:rFonts w:hint="default"/>
      </w:rPr>
    </w:lvl>
    <w:lvl w:ilvl="4" w:tplc="093ED1C0">
      <w:numFmt w:val="bullet"/>
      <w:lvlText w:val="•"/>
      <w:lvlJc w:val="left"/>
      <w:pPr>
        <w:ind w:left="4774" w:hanging="260"/>
      </w:pPr>
      <w:rPr>
        <w:rFonts w:hint="default"/>
      </w:rPr>
    </w:lvl>
    <w:lvl w:ilvl="5" w:tplc="31BE973C">
      <w:numFmt w:val="bullet"/>
      <w:lvlText w:val="•"/>
      <w:lvlJc w:val="left"/>
      <w:pPr>
        <w:ind w:left="5732" w:hanging="260"/>
      </w:pPr>
      <w:rPr>
        <w:rFonts w:hint="default"/>
      </w:rPr>
    </w:lvl>
    <w:lvl w:ilvl="6" w:tplc="45E028D2">
      <w:numFmt w:val="bullet"/>
      <w:lvlText w:val="•"/>
      <w:lvlJc w:val="left"/>
      <w:pPr>
        <w:ind w:left="6691" w:hanging="260"/>
      </w:pPr>
      <w:rPr>
        <w:rFonts w:hint="default"/>
      </w:rPr>
    </w:lvl>
    <w:lvl w:ilvl="7" w:tplc="814A96B2">
      <w:numFmt w:val="bullet"/>
      <w:lvlText w:val="•"/>
      <w:lvlJc w:val="left"/>
      <w:pPr>
        <w:ind w:left="7649" w:hanging="260"/>
      </w:pPr>
      <w:rPr>
        <w:rFonts w:hint="default"/>
      </w:rPr>
    </w:lvl>
    <w:lvl w:ilvl="8" w:tplc="9E26B7EE">
      <w:numFmt w:val="bullet"/>
      <w:lvlText w:val="•"/>
      <w:lvlJc w:val="left"/>
      <w:pPr>
        <w:ind w:left="8608" w:hanging="260"/>
      </w:pPr>
      <w:rPr>
        <w:rFonts w:hint="default"/>
      </w:rPr>
    </w:lvl>
  </w:abstractNum>
  <w:abstractNum w:abstractNumId="7">
    <w:nsid w:val="3D1C2608"/>
    <w:multiLevelType w:val="hybridMultilevel"/>
    <w:tmpl w:val="806067B0"/>
    <w:lvl w:ilvl="0" w:tplc="696A92EA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A4D58E">
      <w:numFmt w:val="bullet"/>
      <w:lvlText w:val="•"/>
      <w:lvlJc w:val="left"/>
      <w:pPr>
        <w:ind w:left="1898" w:hanging="262"/>
      </w:pPr>
      <w:rPr>
        <w:rFonts w:hint="default"/>
      </w:rPr>
    </w:lvl>
    <w:lvl w:ilvl="2" w:tplc="61E88EF6">
      <w:numFmt w:val="bullet"/>
      <w:lvlText w:val="•"/>
      <w:lvlJc w:val="left"/>
      <w:pPr>
        <w:ind w:left="2857" w:hanging="262"/>
      </w:pPr>
      <w:rPr>
        <w:rFonts w:hint="default"/>
      </w:rPr>
    </w:lvl>
    <w:lvl w:ilvl="3" w:tplc="058E7F4E">
      <w:numFmt w:val="bullet"/>
      <w:lvlText w:val="•"/>
      <w:lvlJc w:val="left"/>
      <w:pPr>
        <w:ind w:left="3815" w:hanging="262"/>
      </w:pPr>
      <w:rPr>
        <w:rFonts w:hint="default"/>
      </w:rPr>
    </w:lvl>
    <w:lvl w:ilvl="4" w:tplc="70084DA4">
      <w:numFmt w:val="bullet"/>
      <w:lvlText w:val="•"/>
      <w:lvlJc w:val="left"/>
      <w:pPr>
        <w:ind w:left="4774" w:hanging="262"/>
      </w:pPr>
      <w:rPr>
        <w:rFonts w:hint="default"/>
      </w:rPr>
    </w:lvl>
    <w:lvl w:ilvl="5" w:tplc="F27C0BFC">
      <w:numFmt w:val="bullet"/>
      <w:lvlText w:val="•"/>
      <w:lvlJc w:val="left"/>
      <w:pPr>
        <w:ind w:left="5732" w:hanging="262"/>
      </w:pPr>
      <w:rPr>
        <w:rFonts w:hint="default"/>
      </w:rPr>
    </w:lvl>
    <w:lvl w:ilvl="6" w:tplc="48BE1084">
      <w:numFmt w:val="bullet"/>
      <w:lvlText w:val="•"/>
      <w:lvlJc w:val="left"/>
      <w:pPr>
        <w:ind w:left="6691" w:hanging="262"/>
      </w:pPr>
      <w:rPr>
        <w:rFonts w:hint="default"/>
      </w:rPr>
    </w:lvl>
    <w:lvl w:ilvl="7" w:tplc="1476751A">
      <w:numFmt w:val="bullet"/>
      <w:lvlText w:val="•"/>
      <w:lvlJc w:val="left"/>
      <w:pPr>
        <w:ind w:left="7649" w:hanging="262"/>
      </w:pPr>
      <w:rPr>
        <w:rFonts w:hint="default"/>
      </w:rPr>
    </w:lvl>
    <w:lvl w:ilvl="8" w:tplc="C166DC2A">
      <w:numFmt w:val="bullet"/>
      <w:lvlText w:val="•"/>
      <w:lvlJc w:val="left"/>
      <w:pPr>
        <w:ind w:left="8608" w:hanging="262"/>
      </w:pPr>
      <w:rPr>
        <w:rFonts w:hint="default"/>
      </w:rPr>
    </w:lvl>
  </w:abstractNum>
  <w:abstractNum w:abstractNumId="8">
    <w:nsid w:val="40B22E9C"/>
    <w:multiLevelType w:val="hybridMultilevel"/>
    <w:tmpl w:val="B16E553A"/>
    <w:lvl w:ilvl="0" w:tplc="E7F2E34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hint="default"/>
        <w:w w:val="99"/>
        <w:sz w:val="24"/>
      </w:rPr>
    </w:lvl>
    <w:lvl w:ilvl="1" w:tplc="06122014">
      <w:numFmt w:val="bullet"/>
      <w:lvlText w:val="•"/>
      <w:lvlJc w:val="left"/>
      <w:pPr>
        <w:ind w:left="1178" w:hanging="212"/>
      </w:pPr>
      <w:rPr>
        <w:rFonts w:hint="default"/>
      </w:rPr>
    </w:lvl>
    <w:lvl w:ilvl="2" w:tplc="050256CE">
      <w:numFmt w:val="bullet"/>
      <w:lvlText w:val="•"/>
      <w:lvlJc w:val="left"/>
      <w:pPr>
        <w:ind w:left="2217" w:hanging="212"/>
      </w:pPr>
      <w:rPr>
        <w:rFonts w:hint="default"/>
      </w:rPr>
    </w:lvl>
    <w:lvl w:ilvl="3" w:tplc="84227E0E">
      <w:numFmt w:val="bullet"/>
      <w:lvlText w:val="•"/>
      <w:lvlJc w:val="left"/>
      <w:pPr>
        <w:ind w:left="3255" w:hanging="212"/>
      </w:pPr>
      <w:rPr>
        <w:rFonts w:hint="default"/>
      </w:rPr>
    </w:lvl>
    <w:lvl w:ilvl="4" w:tplc="5036A40C">
      <w:numFmt w:val="bullet"/>
      <w:lvlText w:val="•"/>
      <w:lvlJc w:val="left"/>
      <w:pPr>
        <w:ind w:left="4294" w:hanging="212"/>
      </w:pPr>
      <w:rPr>
        <w:rFonts w:hint="default"/>
      </w:rPr>
    </w:lvl>
    <w:lvl w:ilvl="5" w:tplc="E4066024">
      <w:numFmt w:val="bullet"/>
      <w:lvlText w:val="•"/>
      <w:lvlJc w:val="left"/>
      <w:pPr>
        <w:ind w:left="5332" w:hanging="212"/>
      </w:pPr>
      <w:rPr>
        <w:rFonts w:hint="default"/>
      </w:rPr>
    </w:lvl>
    <w:lvl w:ilvl="6" w:tplc="CAF4B056">
      <w:numFmt w:val="bullet"/>
      <w:lvlText w:val="•"/>
      <w:lvlJc w:val="left"/>
      <w:pPr>
        <w:ind w:left="6371" w:hanging="212"/>
      </w:pPr>
      <w:rPr>
        <w:rFonts w:hint="default"/>
      </w:rPr>
    </w:lvl>
    <w:lvl w:ilvl="7" w:tplc="89CA9E5A">
      <w:numFmt w:val="bullet"/>
      <w:lvlText w:val="•"/>
      <w:lvlJc w:val="left"/>
      <w:pPr>
        <w:ind w:left="7409" w:hanging="212"/>
      </w:pPr>
      <w:rPr>
        <w:rFonts w:hint="default"/>
      </w:rPr>
    </w:lvl>
    <w:lvl w:ilvl="8" w:tplc="8522E9A2">
      <w:numFmt w:val="bullet"/>
      <w:lvlText w:val="•"/>
      <w:lvlJc w:val="left"/>
      <w:pPr>
        <w:ind w:left="8448" w:hanging="212"/>
      </w:pPr>
      <w:rPr>
        <w:rFonts w:hint="default"/>
      </w:rPr>
    </w:lvl>
  </w:abstractNum>
  <w:abstractNum w:abstractNumId="9">
    <w:nsid w:val="437E0920"/>
    <w:multiLevelType w:val="hybridMultilevel"/>
    <w:tmpl w:val="625E3F28"/>
    <w:lvl w:ilvl="0" w:tplc="44780E2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4A46C06">
      <w:numFmt w:val="bullet"/>
      <w:lvlText w:val="•"/>
      <w:lvlJc w:val="left"/>
      <w:pPr>
        <w:ind w:left="380" w:hanging="240"/>
      </w:pPr>
      <w:rPr>
        <w:rFonts w:hint="default"/>
      </w:rPr>
    </w:lvl>
    <w:lvl w:ilvl="2" w:tplc="C2A85120">
      <w:numFmt w:val="bullet"/>
      <w:lvlText w:val="•"/>
      <w:lvlJc w:val="left"/>
      <w:pPr>
        <w:ind w:left="1507" w:hanging="240"/>
      </w:pPr>
      <w:rPr>
        <w:rFonts w:hint="default"/>
      </w:rPr>
    </w:lvl>
    <w:lvl w:ilvl="3" w:tplc="A670C066">
      <w:numFmt w:val="bullet"/>
      <w:lvlText w:val="•"/>
      <w:lvlJc w:val="left"/>
      <w:pPr>
        <w:ind w:left="2634" w:hanging="240"/>
      </w:pPr>
      <w:rPr>
        <w:rFonts w:hint="default"/>
      </w:rPr>
    </w:lvl>
    <w:lvl w:ilvl="4" w:tplc="B72CB348">
      <w:numFmt w:val="bullet"/>
      <w:lvlText w:val="•"/>
      <w:lvlJc w:val="left"/>
      <w:pPr>
        <w:ind w:left="3761" w:hanging="240"/>
      </w:pPr>
      <w:rPr>
        <w:rFonts w:hint="default"/>
      </w:rPr>
    </w:lvl>
    <w:lvl w:ilvl="5" w:tplc="49247A6C">
      <w:numFmt w:val="bullet"/>
      <w:lvlText w:val="•"/>
      <w:lvlJc w:val="left"/>
      <w:pPr>
        <w:ind w:left="4889" w:hanging="240"/>
      </w:pPr>
      <w:rPr>
        <w:rFonts w:hint="default"/>
      </w:rPr>
    </w:lvl>
    <w:lvl w:ilvl="6" w:tplc="21EA69F6">
      <w:numFmt w:val="bullet"/>
      <w:lvlText w:val="•"/>
      <w:lvlJc w:val="left"/>
      <w:pPr>
        <w:ind w:left="6016" w:hanging="240"/>
      </w:pPr>
      <w:rPr>
        <w:rFonts w:hint="default"/>
      </w:rPr>
    </w:lvl>
    <w:lvl w:ilvl="7" w:tplc="6720C254">
      <w:numFmt w:val="bullet"/>
      <w:lvlText w:val="•"/>
      <w:lvlJc w:val="left"/>
      <w:pPr>
        <w:ind w:left="7143" w:hanging="240"/>
      </w:pPr>
      <w:rPr>
        <w:rFonts w:hint="default"/>
      </w:rPr>
    </w:lvl>
    <w:lvl w:ilvl="8" w:tplc="C694D864">
      <w:numFmt w:val="bullet"/>
      <w:lvlText w:val="•"/>
      <w:lvlJc w:val="left"/>
      <w:pPr>
        <w:ind w:left="8271" w:hanging="240"/>
      </w:pPr>
      <w:rPr>
        <w:rFonts w:hint="default"/>
      </w:rPr>
    </w:lvl>
  </w:abstractNum>
  <w:abstractNum w:abstractNumId="10">
    <w:nsid w:val="44471E33"/>
    <w:multiLevelType w:val="hybridMultilevel"/>
    <w:tmpl w:val="84A070CA"/>
    <w:lvl w:ilvl="0" w:tplc="590CAA98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103246">
      <w:numFmt w:val="bullet"/>
      <w:lvlText w:val="•"/>
      <w:lvlJc w:val="left"/>
      <w:pPr>
        <w:ind w:left="1178" w:hanging="281"/>
      </w:pPr>
      <w:rPr>
        <w:rFonts w:hint="default"/>
      </w:rPr>
    </w:lvl>
    <w:lvl w:ilvl="2" w:tplc="F58212EA"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0988F868">
      <w:numFmt w:val="bullet"/>
      <w:lvlText w:val="•"/>
      <w:lvlJc w:val="left"/>
      <w:pPr>
        <w:ind w:left="3255" w:hanging="281"/>
      </w:pPr>
      <w:rPr>
        <w:rFonts w:hint="default"/>
      </w:rPr>
    </w:lvl>
    <w:lvl w:ilvl="4" w:tplc="719498D6">
      <w:numFmt w:val="bullet"/>
      <w:lvlText w:val="•"/>
      <w:lvlJc w:val="left"/>
      <w:pPr>
        <w:ind w:left="4294" w:hanging="281"/>
      </w:pPr>
      <w:rPr>
        <w:rFonts w:hint="default"/>
      </w:rPr>
    </w:lvl>
    <w:lvl w:ilvl="5" w:tplc="D338CB28">
      <w:numFmt w:val="bullet"/>
      <w:lvlText w:val="•"/>
      <w:lvlJc w:val="left"/>
      <w:pPr>
        <w:ind w:left="5332" w:hanging="281"/>
      </w:pPr>
      <w:rPr>
        <w:rFonts w:hint="default"/>
      </w:rPr>
    </w:lvl>
    <w:lvl w:ilvl="6" w:tplc="6BEA6288">
      <w:numFmt w:val="bullet"/>
      <w:lvlText w:val="•"/>
      <w:lvlJc w:val="left"/>
      <w:pPr>
        <w:ind w:left="6371" w:hanging="281"/>
      </w:pPr>
      <w:rPr>
        <w:rFonts w:hint="default"/>
      </w:rPr>
    </w:lvl>
    <w:lvl w:ilvl="7" w:tplc="5464EE74">
      <w:numFmt w:val="bullet"/>
      <w:lvlText w:val="•"/>
      <w:lvlJc w:val="left"/>
      <w:pPr>
        <w:ind w:left="7409" w:hanging="281"/>
      </w:pPr>
      <w:rPr>
        <w:rFonts w:hint="default"/>
      </w:rPr>
    </w:lvl>
    <w:lvl w:ilvl="8" w:tplc="671C2016">
      <w:numFmt w:val="bullet"/>
      <w:lvlText w:val="•"/>
      <w:lvlJc w:val="left"/>
      <w:pPr>
        <w:ind w:left="8448" w:hanging="281"/>
      </w:pPr>
      <w:rPr>
        <w:rFonts w:hint="default"/>
      </w:rPr>
    </w:lvl>
  </w:abstractNum>
  <w:abstractNum w:abstractNumId="11">
    <w:nsid w:val="46FA37AD"/>
    <w:multiLevelType w:val="multilevel"/>
    <w:tmpl w:val="63424800"/>
    <w:lvl w:ilvl="0">
      <w:start w:val="3"/>
      <w:numFmt w:val="decimal"/>
      <w:lvlText w:val="%1"/>
      <w:lvlJc w:val="left"/>
      <w:pPr>
        <w:ind w:left="132" w:hanging="67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</w:rPr>
    </w:lvl>
  </w:abstractNum>
  <w:abstractNum w:abstractNumId="12">
    <w:nsid w:val="486C2CC3"/>
    <w:multiLevelType w:val="hybridMultilevel"/>
    <w:tmpl w:val="CF5EEA10"/>
    <w:lvl w:ilvl="0" w:tplc="27D0AF6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50688D4">
      <w:numFmt w:val="bullet"/>
      <w:lvlText w:val="•"/>
      <w:lvlJc w:val="left"/>
      <w:pPr>
        <w:ind w:left="1898" w:hanging="260"/>
      </w:pPr>
      <w:rPr>
        <w:rFonts w:hint="default"/>
      </w:rPr>
    </w:lvl>
    <w:lvl w:ilvl="2" w:tplc="9A9274B6">
      <w:numFmt w:val="bullet"/>
      <w:lvlText w:val="•"/>
      <w:lvlJc w:val="left"/>
      <w:pPr>
        <w:ind w:left="2857" w:hanging="260"/>
      </w:pPr>
      <w:rPr>
        <w:rFonts w:hint="default"/>
      </w:rPr>
    </w:lvl>
    <w:lvl w:ilvl="3" w:tplc="E95643B6">
      <w:numFmt w:val="bullet"/>
      <w:lvlText w:val="•"/>
      <w:lvlJc w:val="left"/>
      <w:pPr>
        <w:ind w:left="3815" w:hanging="260"/>
      </w:pPr>
      <w:rPr>
        <w:rFonts w:hint="default"/>
      </w:rPr>
    </w:lvl>
    <w:lvl w:ilvl="4" w:tplc="04E410BE">
      <w:numFmt w:val="bullet"/>
      <w:lvlText w:val="•"/>
      <w:lvlJc w:val="left"/>
      <w:pPr>
        <w:ind w:left="4774" w:hanging="260"/>
      </w:pPr>
      <w:rPr>
        <w:rFonts w:hint="default"/>
      </w:rPr>
    </w:lvl>
    <w:lvl w:ilvl="5" w:tplc="B0263144">
      <w:numFmt w:val="bullet"/>
      <w:lvlText w:val="•"/>
      <w:lvlJc w:val="left"/>
      <w:pPr>
        <w:ind w:left="5732" w:hanging="260"/>
      </w:pPr>
      <w:rPr>
        <w:rFonts w:hint="default"/>
      </w:rPr>
    </w:lvl>
    <w:lvl w:ilvl="6" w:tplc="86084E2E">
      <w:numFmt w:val="bullet"/>
      <w:lvlText w:val="•"/>
      <w:lvlJc w:val="left"/>
      <w:pPr>
        <w:ind w:left="6691" w:hanging="260"/>
      </w:pPr>
      <w:rPr>
        <w:rFonts w:hint="default"/>
      </w:rPr>
    </w:lvl>
    <w:lvl w:ilvl="7" w:tplc="A25E746E">
      <w:numFmt w:val="bullet"/>
      <w:lvlText w:val="•"/>
      <w:lvlJc w:val="left"/>
      <w:pPr>
        <w:ind w:left="7649" w:hanging="260"/>
      </w:pPr>
      <w:rPr>
        <w:rFonts w:hint="default"/>
      </w:rPr>
    </w:lvl>
    <w:lvl w:ilvl="8" w:tplc="22129864">
      <w:numFmt w:val="bullet"/>
      <w:lvlText w:val="•"/>
      <w:lvlJc w:val="left"/>
      <w:pPr>
        <w:ind w:left="8608" w:hanging="260"/>
      </w:pPr>
      <w:rPr>
        <w:rFonts w:hint="default"/>
      </w:rPr>
    </w:lvl>
  </w:abstractNum>
  <w:abstractNum w:abstractNumId="13">
    <w:nsid w:val="4D504162"/>
    <w:multiLevelType w:val="hybridMultilevel"/>
    <w:tmpl w:val="9E92AFE2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1B013B"/>
    <w:multiLevelType w:val="hybridMultilevel"/>
    <w:tmpl w:val="14C63C08"/>
    <w:lvl w:ilvl="0" w:tplc="E2F69BCA">
      <w:start w:val="4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AB6679"/>
    <w:multiLevelType w:val="hybridMultilevel"/>
    <w:tmpl w:val="CFD6ED1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F1154BD"/>
    <w:multiLevelType w:val="multilevel"/>
    <w:tmpl w:val="A43650A2"/>
    <w:lvl w:ilvl="0">
      <w:start w:val="6"/>
      <w:numFmt w:val="decimal"/>
      <w:lvlText w:val="%1"/>
      <w:lvlJc w:val="left"/>
      <w:pPr>
        <w:ind w:left="132" w:hanging="5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</w:rPr>
    </w:lvl>
  </w:abstractNum>
  <w:abstractNum w:abstractNumId="17">
    <w:nsid w:val="5FB449E2"/>
    <w:multiLevelType w:val="multilevel"/>
    <w:tmpl w:val="BEF2D8D2"/>
    <w:lvl w:ilvl="0">
      <w:start w:val="1"/>
      <w:numFmt w:val="decimal"/>
      <w:lvlText w:val="%1."/>
      <w:lvlJc w:val="left"/>
      <w:pPr>
        <w:ind w:left="1033" w:hanging="360"/>
      </w:pPr>
      <w:rPr>
        <w:rFonts w:cs="Times New Roman" w:hint="default"/>
        <w:w w:val="99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</w:rPr>
    </w:lvl>
  </w:abstractNum>
  <w:abstractNum w:abstractNumId="18">
    <w:nsid w:val="6646506B"/>
    <w:multiLevelType w:val="multilevel"/>
    <w:tmpl w:val="81D2BCF0"/>
    <w:lvl w:ilvl="0">
      <w:start w:val="2"/>
      <w:numFmt w:val="decimal"/>
      <w:lvlText w:val="%1"/>
      <w:lvlJc w:val="left"/>
      <w:pPr>
        <w:ind w:left="1093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</w:rPr>
    </w:lvl>
  </w:abstractNum>
  <w:abstractNum w:abstractNumId="19">
    <w:nsid w:val="69025035"/>
    <w:multiLevelType w:val="multilevel"/>
    <w:tmpl w:val="1E76F17C"/>
    <w:lvl w:ilvl="0">
      <w:start w:val="3"/>
      <w:numFmt w:val="decimal"/>
      <w:lvlText w:val="%1"/>
      <w:lvlJc w:val="left"/>
      <w:pPr>
        <w:ind w:left="1093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</w:rPr>
    </w:lvl>
  </w:abstractNum>
  <w:abstractNum w:abstractNumId="20">
    <w:nsid w:val="6A7B4635"/>
    <w:multiLevelType w:val="multilevel"/>
    <w:tmpl w:val="A1A4976E"/>
    <w:lvl w:ilvl="0">
      <w:start w:val="5"/>
      <w:numFmt w:val="decimal"/>
      <w:lvlText w:val="%1"/>
      <w:lvlJc w:val="left"/>
      <w:pPr>
        <w:ind w:left="13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</w:rPr>
    </w:lvl>
  </w:abstractNum>
  <w:abstractNum w:abstractNumId="21">
    <w:nsid w:val="70681D5E"/>
    <w:multiLevelType w:val="hybridMultilevel"/>
    <w:tmpl w:val="D21AD90E"/>
    <w:lvl w:ilvl="0" w:tplc="A4CEE2C2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966CB4">
      <w:numFmt w:val="bullet"/>
      <w:lvlText w:val="•"/>
      <w:lvlJc w:val="left"/>
      <w:pPr>
        <w:ind w:left="1178" w:hanging="274"/>
      </w:pPr>
      <w:rPr>
        <w:rFonts w:hint="default"/>
      </w:rPr>
    </w:lvl>
    <w:lvl w:ilvl="2" w:tplc="917262E4">
      <w:numFmt w:val="bullet"/>
      <w:lvlText w:val="•"/>
      <w:lvlJc w:val="left"/>
      <w:pPr>
        <w:ind w:left="2217" w:hanging="274"/>
      </w:pPr>
      <w:rPr>
        <w:rFonts w:hint="default"/>
      </w:rPr>
    </w:lvl>
    <w:lvl w:ilvl="3" w:tplc="448C0F80">
      <w:numFmt w:val="bullet"/>
      <w:lvlText w:val="•"/>
      <w:lvlJc w:val="left"/>
      <w:pPr>
        <w:ind w:left="3255" w:hanging="274"/>
      </w:pPr>
      <w:rPr>
        <w:rFonts w:hint="default"/>
      </w:rPr>
    </w:lvl>
    <w:lvl w:ilvl="4" w:tplc="228EF500">
      <w:numFmt w:val="bullet"/>
      <w:lvlText w:val="•"/>
      <w:lvlJc w:val="left"/>
      <w:pPr>
        <w:ind w:left="4294" w:hanging="274"/>
      </w:pPr>
      <w:rPr>
        <w:rFonts w:hint="default"/>
      </w:rPr>
    </w:lvl>
    <w:lvl w:ilvl="5" w:tplc="C7443318">
      <w:numFmt w:val="bullet"/>
      <w:lvlText w:val="•"/>
      <w:lvlJc w:val="left"/>
      <w:pPr>
        <w:ind w:left="5332" w:hanging="274"/>
      </w:pPr>
      <w:rPr>
        <w:rFonts w:hint="default"/>
      </w:rPr>
    </w:lvl>
    <w:lvl w:ilvl="6" w:tplc="92425E22">
      <w:numFmt w:val="bullet"/>
      <w:lvlText w:val="•"/>
      <w:lvlJc w:val="left"/>
      <w:pPr>
        <w:ind w:left="6371" w:hanging="274"/>
      </w:pPr>
      <w:rPr>
        <w:rFonts w:hint="default"/>
      </w:rPr>
    </w:lvl>
    <w:lvl w:ilvl="7" w:tplc="A4F02CC2">
      <w:numFmt w:val="bullet"/>
      <w:lvlText w:val="•"/>
      <w:lvlJc w:val="left"/>
      <w:pPr>
        <w:ind w:left="7409" w:hanging="274"/>
      </w:pPr>
      <w:rPr>
        <w:rFonts w:hint="default"/>
      </w:rPr>
    </w:lvl>
    <w:lvl w:ilvl="8" w:tplc="949CCF72">
      <w:numFmt w:val="bullet"/>
      <w:lvlText w:val="•"/>
      <w:lvlJc w:val="left"/>
      <w:pPr>
        <w:ind w:left="8448" w:hanging="274"/>
      </w:pPr>
      <w:rPr>
        <w:rFonts w:hint="default"/>
      </w:rPr>
    </w:lvl>
  </w:abstractNum>
  <w:abstractNum w:abstractNumId="22">
    <w:nsid w:val="73292CA2"/>
    <w:multiLevelType w:val="hybridMultilevel"/>
    <w:tmpl w:val="E38E59A6"/>
    <w:lvl w:ilvl="0" w:tplc="B6649E3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8772C6F0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8B26EB4">
      <w:numFmt w:val="bullet"/>
      <w:lvlText w:val="•"/>
      <w:lvlJc w:val="left"/>
      <w:pPr>
        <w:ind w:left="4869" w:hanging="281"/>
      </w:pPr>
      <w:rPr>
        <w:rFonts w:hint="default"/>
      </w:rPr>
    </w:lvl>
    <w:lvl w:ilvl="3" w:tplc="4F84E6A8">
      <w:numFmt w:val="bullet"/>
      <w:lvlText w:val="•"/>
      <w:lvlJc w:val="left"/>
      <w:pPr>
        <w:ind w:left="5539" w:hanging="281"/>
      </w:pPr>
      <w:rPr>
        <w:rFonts w:hint="default"/>
      </w:rPr>
    </w:lvl>
    <w:lvl w:ilvl="4" w:tplc="665E975E">
      <w:numFmt w:val="bullet"/>
      <w:lvlText w:val="•"/>
      <w:lvlJc w:val="left"/>
      <w:pPr>
        <w:ind w:left="6208" w:hanging="281"/>
      </w:pPr>
      <w:rPr>
        <w:rFonts w:hint="default"/>
      </w:rPr>
    </w:lvl>
    <w:lvl w:ilvl="5" w:tplc="70527D32">
      <w:numFmt w:val="bullet"/>
      <w:lvlText w:val="•"/>
      <w:lvlJc w:val="left"/>
      <w:pPr>
        <w:ind w:left="6878" w:hanging="281"/>
      </w:pPr>
      <w:rPr>
        <w:rFonts w:hint="default"/>
      </w:rPr>
    </w:lvl>
    <w:lvl w:ilvl="6" w:tplc="57EC6DB6">
      <w:numFmt w:val="bullet"/>
      <w:lvlText w:val="•"/>
      <w:lvlJc w:val="left"/>
      <w:pPr>
        <w:ind w:left="7547" w:hanging="281"/>
      </w:pPr>
      <w:rPr>
        <w:rFonts w:hint="default"/>
      </w:rPr>
    </w:lvl>
    <w:lvl w:ilvl="7" w:tplc="78FE0930">
      <w:numFmt w:val="bullet"/>
      <w:lvlText w:val="•"/>
      <w:lvlJc w:val="left"/>
      <w:pPr>
        <w:ind w:left="8217" w:hanging="281"/>
      </w:pPr>
      <w:rPr>
        <w:rFonts w:hint="default"/>
      </w:rPr>
    </w:lvl>
    <w:lvl w:ilvl="8" w:tplc="D9B0AF88">
      <w:numFmt w:val="bullet"/>
      <w:lvlText w:val="•"/>
      <w:lvlJc w:val="left"/>
      <w:pPr>
        <w:ind w:left="8886" w:hanging="281"/>
      </w:pPr>
      <w:rPr>
        <w:rFonts w:hint="default"/>
      </w:rPr>
    </w:lvl>
  </w:abstractNum>
  <w:abstractNum w:abstractNumId="23">
    <w:nsid w:val="761550C2"/>
    <w:multiLevelType w:val="hybridMultilevel"/>
    <w:tmpl w:val="EC9809CC"/>
    <w:lvl w:ilvl="0" w:tplc="400A11D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985D7A">
      <w:numFmt w:val="bullet"/>
      <w:lvlText w:val="•"/>
      <w:lvlJc w:val="left"/>
      <w:pPr>
        <w:ind w:left="1898" w:hanging="260"/>
      </w:pPr>
      <w:rPr>
        <w:rFonts w:hint="default"/>
      </w:rPr>
    </w:lvl>
    <w:lvl w:ilvl="2" w:tplc="A72E27A2">
      <w:numFmt w:val="bullet"/>
      <w:lvlText w:val="•"/>
      <w:lvlJc w:val="left"/>
      <w:pPr>
        <w:ind w:left="2857" w:hanging="260"/>
      </w:pPr>
      <w:rPr>
        <w:rFonts w:hint="default"/>
      </w:rPr>
    </w:lvl>
    <w:lvl w:ilvl="3" w:tplc="EC0C32F6">
      <w:numFmt w:val="bullet"/>
      <w:lvlText w:val="•"/>
      <w:lvlJc w:val="left"/>
      <w:pPr>
        <w:ind w:left="3815" w:hanging="260"/>
      </w:pPr>
      <w:rPr>
        <w:rFonts w:hint="default"/>
      </w:rPr>
    </w:lvl>
    <w:lvl w:ilvl="4" w:tplc="87A436A8">
      <w:numFmt w:val="bullet"/>
      <w:lvlText w:val="•"/>
      <w:lvlJc w:val="left"/>
      <w:pPr>
        <w:ind w:left="4774" w:hanging="260"/>
      </w:pPr>
      <w:rPr>
        <w:rFonts w:hint="default"/>
      </w:rPr>
    </w:lvl>
    <w:lvl w:ilvl="5" w:tplc="18DC0C24">
      <w:numFmt w:val="bullet"/>
      <w:lvlText w:val="•"/>
      <w:lvlJc w:val="left"/>
      <w:pPr>
        <w:ind w:left="5732" w:hanging="260"/>
      </w:pPr>
      <w:rPr>
        <w:rFonts w:hint="default"/>
      </w:rPr>
    </w:lvl>
    <w:lvl w:ilvl="6" w:tplc="0346D104">
      <w:numFmt w:val="bullet"/>
      <w:lvlText w:val="•"/>
      <w:lvlJc w:val="left"/>
      <w:pPr>
        <w:ind w:left="6691" w:hanging="260"/>
      </w:pPr>
      <w:rPr>
        <w:rFonts w:hint="default"/>
      </w:rPr>
    </w:lvl>
    <w:lvl w:ilvl="7" w:tplc="394EDD0E">
      <w:numFmt w:val="bullet"/>
      <w:lvlText w:val="•"/>
      <w:lvlJc w:val="left"/>
      <w:pPr>
        <w:ind w:left="7649" w:hanging="260"/>
      </w:pPr>
      <w:rPr>
        <w:rFonts w:hint="default"/>
      </w:rPr>
    </w:lvl>
    <w:lvl w:ilvl="8" w:tplc="F72E2988">
      <w:numFmt w:val="bullet"/>
      <w:lvlText w:val="•"/>
      <w:lvlJc w:val="left"/>
      <w:pPr>
        <w:ind w:left="8608" w:hanging="260"/>
      </w:pPr>
      <w:rPr>
        <w:rFonts w:hint="default"/>
      </w:rPr>
    </w:lvl>
  </w:abstractNum>
  <w:abstractNum w:abstractNumId="24">
    <w:nsid w:val="77222E97"/>
    <w:multiLevelType w:val="hybridMultilevel"/>
    <w:tmpl w:val="3314D174"/>
    <w:lvl w:ilvl="0" w:tplc="06E4AA8A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DC2274A">
      <w:numFmt w:val="bullet"/>
      <w:lvlText w:val="•"/>
      <w:lvlJc w:val="left"/>
      <w:pPr>
        <w:ind w:left="400" w:hanging="260"/>
      </w:pPr>
      <w:rPr>
        <w:rFonts w:hint="default"/>
      </w:rPr>
    </w:lvl>
    <w:lvl w:ilvl="2" w:tplc="A60EDC3E">
      <w:numFmt w:val="bullet"/>
      <w:lvlText w:val="•"/>
      <w:lvlJc w:val="left"/>
      <w:pPr>
        <w:ind w:left="1525" w:hanging="260"/>
      </w:pPr>
      <w:rPr>
        <w:rFonts w:hint="default"/>
      </w:rPr>
    </w:lvl>
    <w:lvl w:ilvl="3" w:tplc="F2DED4BA">
      <w:numFmt w:val="bullet"/>
      <w:lvlText w:val="•"/>
      <w:lvlJc w:val="left"/>
      <w:pPr>
        <w:ind w:left="2650" w:hanging="260"/>
      </w:pPr>
      <w:rPr>
        <w:rFonts w:hint="default"/>
      </w:rPr>
    </w:lvl>
    <w:lvl w:ilvl="4" w:tplc="A5089666">
      <w:numFmt w:val="bullet"/>
      <w:lvlText w:val="•"/>
      <w:lvlJc w:val="left"/>
      <w:pPr>
        <w:ind w:left="3775" w:hanging="260"/>
      </w:pPr>
      <w:rPr>
        <w:rFonts w:hint="default"/>
      </w:rPr>
    </w:lvl>
    <w:lvl w:ilvl="5" w:tplc="6C60381A">
      <w:numFmt w:val="bullet"/>
      <w:lvlText w:val="•"/>
      <w:lvlJc w:val="left"/>
      <w:pPr>
        <w:ind w:left="4900" w:hanging="260"/>
      </w:pPr>
      <w:rPr>
        <w:rFonts w:hint="default"/>
      </w:rPr>
    </w:lvl>
    <w:lvl w:ilvl="6" w:tplc="8F705FA0">
      <w:numFmt w:val="bullet"/>
      <w:lvlText w:val="•"/>
      <w:lvlJc w:val="left"/>
      <w:pPr>
        <w:ind w:left="6025" w:hanging="260"/>
      </w:pPr>
      <w:rPr>
        <w:rFonts w:hint="default"/>
      </w:rPr>
    </w:lvl>
    <w:lvl w:ilvl="7" w:tplc="19EE01CA">
      <w:numFmt w:val="bullet"/>
      <w:lvlText w:val="•"/>
      <w:lvlJc w:val="left"/>
      <w:pPr>
        <w:ind w:left="7150" w:hanging="260"/>
      </w:pPr>
      <w:rPr>
        <w:rFonts w:hint="default"/>
      </w:rPr>
    </w:lvl>
    <w:lvl w:ilvl="8" w:tplc="E43ECAD0">
      <w:numFmt w:val="bullet"/>
      <w:lvlText w:val="•"/>
      <w:lvlJc w:val="left"/>
      <w:pPr>
        <w:ind w:left="8275" w:hanging="260"/>
      </w:pPr>
      <w:rPr>
        <w:rFonts w:hint="default"/>
      </w:rPr>
    </w:lvl>
  </w:abstractNum>
  <w:abstractNum w:abstractNumId="25">
    <w:nsid w:val="77C9288B"/>
    <w:multiLevelType w:val="hybridMultilevel"/>
    <w:tmpl w:val="306AB4F4"/>
    <w:lvl w:ilvl="0" w:tplc="A3100EE2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D888EC">
      <w:numFmt w:val="bullet"/>
      <w:lvlText w:val="•"/>
      <w:lvlJc w:val="left"/>
      <w:pPr>
        <w:ind w:left="1880" w:hanging="257"/>
      </w:pPr>
      <w:rPr>
        <w:rFonts w:hint="default"/>
      </w:rPr>
    </w:lvl>
    <w:lvl w:ilvl="2" w:tplc="3DDEE4EC">
      <w:numFmt w:val="bullet"/>
      <w:lvlText w:val="•"/>
      <w:lvlJc w:val="left"/>
      <w:pPr>
        <w:ind w:left="2841" w:hanging="257"/>
      </w:pPr>
      <w:rPr>
        <w:rFonts w:hint="default"/>
      </w:rPr>
    </w:lvl>
    <w:lvl w:ilvl="3" w:tplc="CA5CAFA8">
      <w:numFmt w:val="bullet"/>
      <w:lvlText w:val="•"/>
      <w:lvlJc w:val="left"/>
      <w:pPr>
        <w:ind w:left="3801" w:hanging="257"/>
      </w:pPr>
      <w:rPr>
        <w:rFonts w:hint="default"/>
      </w:rPr>
    </w:lvl>
    <w:lvl w:ilvl="4" w:tplc="5C0CC5FE">
      <w:numFmt w:val="bullet"/>
      <w:lvlText w:val="•"/>
      <w:lvlJc w:val="left"/>
      <w:pPr>
        <w:ind w:left="4762" w:hanging="257"/>
      </w:pPr>
      <w:rPr>
        <w:rFonts w:hint="default"/>
      </w:rPr>
    </w:lvl>
    <w:lvl w:ilvl="5" w:tplc="305A60EA">
      <w:numFmt w:val="bullet"/>
      <w:lvlText w:val="•"/>
      <w:lvlJc w:val="left"/>
      <w:pPr>
        <w:ind w:left="5722" w:hanging="257"/>
      </w:pPr>
      <w:rPr>
        <w:rFonts w:hint="default"/>
      </w:rPr>
    </w:lvl>
    <w:lvl w:ilvl="6" w:tplc="5F189BD2">
      <w:numFmt w:val="bullet"/>
      <w:lvlText w:val="•"/>
      <w:lvlJc w:val="left"/>
      <w:pPr>
        <w:ind w:left="6683" w:hanging="257"/>
      </w:pPr>
      <w:rPr>
        <w:rFonts w:hint="default"/>
      </w:rPr>
    </w:lvl>
    <w:lvl w:ilvl="7" w:tplc="51104A58">
      <w:numFmt w:val="bullet"/>
      <w:lvlText w:val="•"/>
      <w:lvlJc w:val="left"/>
      <w:pPr>
        <w:ind w:left="7643" w:hanging="257"/>
      </w:pPr>
      <w:rPr>
        <w:rFonts w:hint="default"/>
      </w:rPr>
    </w:lvl>
    <w:lvl w:ilvl="8" w:tplc="9CEC8C08">
      <w:numFmt w:val="bullet"/>
      <w:lvlText w:val="•"/>
      <w:lvlJc w:val="left"/>
      <w:pPr>
        <w:ind w:left="8604" w:hanging="257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23"/>
  </w:num>
  <w:num w:numId="13">
    <w:abstractNumId w:val="11"/>
  </w:num>
  <w:num w:numId="14">
    <w:abstractNumId w:val="25"/>
  </w:num>
  <w:num w:numId="15">
    <w:abstractNumId w:val="12"/>
  </w:num>
  <w:num w:numId="16">
    <w:abstractNumId w:val="19"/>
  </w:num>
  <w:num w:numId="17">
    <w:abstractNumId w:val="4"/>
  </w:num>
  <w:num w:numId="18">
    <w:abstractNumId w:val="3"/>
  </w:num>
  <w:num w:numId="19">
    <w:abstractNumId w:val="21"/>
  </w:num>
  <w:num w:numId="20">
    <w:abstractNumId w:val="18"/>
  </w:num>
  <w:num w:numId="21">
    <w:abstractNumId w:val="1"/>
  </w:num>
  <w:num w:numId="22">
    <w:abstractNumId w:val="17"/>
  </w:num>
  <w:num w:numId="23">
    <w:abstractNumId w:val="22"/>
  </w:num>
  <w:num w:numId="24">
    <w:abstractNumId w:val="13"/>
  </w:num>
  <w:num w:numId="25">
    <w:abstractNumId w:val="14"/>
  </w:num>
  <w:num w:numId="26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D6"/>
    <w:rsid w:val="000231D9"/>
    <w:rsid w:val="00073C52"/>
    <w:rsid w:val="000C6E03"/>
    <w:rsid w:val="000E1896"/>
    <w:rsid w:val="000F2EBB"/>
    <w:rsid w:val="0010047F"/>
    <w:rsid w:val="0014497E"/>
    <w:rsid w:val="0016029F"/>
    <w:rsid w:val="001660D7"/>
    <w:rsid w:val="00171DF7"/>
    <w:rsid w:val="001F4B36"/>
    <w:rsid w:val="00297275"/>
    <w:rsid w:val="002F0B48"/>
    <w:rsid w:val="00316BF0"/>
    <w:rsid w:val="00325E88"/>
    <w:rsid w:val="00366C77"/>
    <w:rsid w:val="00370B91"/>
    <w:rsid w:val="003C0880"/>
    <w:rsid w:val="003F4067"/>
    <w:rsid w:val="00431236"/>
    <w:rsid w:val="00453F43"/>
    <w:rsid w:val="00480EE1"/>
    <w:rsid w:val="004B57D5"/>
    <w:rsid w:val="004D5036"/>
    <w:rsid w:val="005043ED"/>
    <w:rsid w:val="00547488"/>
    <w:rsid w:val="005D05CF"/>
    <w:rsid w:val="005E54BC"/>
    <w:rsid w:val="00621DFF"/>
    <w:rsid w:val="00623B31"/>
    <w:rsid w:val="0063063D"/>
    <w:rsid w:val="00657B89"/>
    <w:rsid w:val="00665B3A"/>
    <w:rsid w:val="0067065E"/>
    <w:rsid w:val="00685251"/>
    <w:rsid w:val="006B0356"/>
    <w:rsid w:val="006B05F6"/>
    <w:rsid w:val="006B3E25"/>
    <w:rsid w:val="006C42EB"/>
    <w:rsid w:val="006E18BB"/>
    <w:rsid w:val="006E1F91"/>
    <w:rsid w:val="006E39F5"/>
    <w:rsid w:val="006F7B4D"/>
    <w:rsid w:val="00717EFC"/>
    <w:rsid w:val="007301C8"/>
    <w:rsid w:val="0075008D"/>
    <w:rsid w:val="007510B5"/>
    <w:rsid w:val="00767A4E"/>
    <w:rsid w:val="00785F77"/>
    <w:rsid w:val="007A5E34"/>
    <w:rsid w:val="007D6001"/>
    <w:rsid w:val="007E158E"/>
    <w:rsid w:val="0082043B"/>
    <w:rsid w:val="00856049"/>
    <w:rsid w:val="00860CD6"/>
    <w:rsid w:val="00870DF8"/>
    <w:rsid w:val="00874AE5"/>
    <w:rsid w:val="00884C1F"/>
    <w:rsid w:val="0090224F"/>
    <w:rsid w:val="0096350C"/>
    <w:rsid w:val="009705B7"/>
    <w:rsid w:val="009747E1"/>
    <w:rsid w:val="009C5B11"/>
    <w:rsid w:val="00A066CC"/>
    <w:rsid w:val="00A14FCD"/>
    <w:rsid w:val="00A20D2F"/>
    <w:rsid w:val="00A60D5A"/>
    <w:rsid w:val="00A704E6"/>
    <w:rsid w:val="00A706E5"/>
    <w:rsid w:val="00A77A64"/>
    <w:rsid w:val="00A91272"/>
    <w:rsid w:val="00AC3B17"/>
    <w:rsid w:val="00AD1F09"/>
    <w:rsid w:val="00AE6D56"/>
    <w:rsid w:val="00B1704D"/>
    <w:rsid w:val="00B52E3D"/>
    <w:rsid w:val="00B54D7C"/>
    <w:rsid w:val="00B766F1"/>
    <w:rsid w:val="00BA5166"/>
    <w:rsid w:val="00BC0E2A"/>
    <w:rsid w:val="00BC5454"/>
    <w:rsid w:val="00C22591"/>
    <w:rsid w:val="00C255E0"/>
    <w:rsid w:val="00C52591"/>
    <w:rsid w:val="00C80E2A"/>
    <w:rsid w:val="00C83070"/>
    <w:rsid w:val="00C91523"/>
    <w:rsid w:val="00CA3D73"/>
    <w:rsid w:val="00CB2AF3"/>
    <w:rsid w:val="00CC6218"/>
    <w:rsid w:val="00CF6D1E"/>
    <w:rsid w:val="00D60323"/>
    <w:rsid w:val="00D70B4A"/>
    <w:rsid w:val="00D7500D"/>
    <w:rsid w:val="00D83740"/>
    <w:rsid w:val="00D864CC"/>
    <w:rsid w:val="00DD4C82"/>
    <w:rsid w:val="00DE2AB1"/>
    <w:rsid w:val="00DF2E6F"/>
    <w:rsid w:val="00E14E31"/>
    <w:rsid w:val="00E2148E"/>
    <w:rsid w:val="00E44178"/>
    <w:rsid w:val="00E46931"/>
    <w:rsid w:val="00E507A6"/>
    <w:rsid w:val="00EB2024"/>
    <w:rsid w:val="00F24F83"/>
    <w:rsid w:val="00F77E9C"/>
    <w:rsid w:val="00F83E8A"/>
    <w:rsid w:val="00F85ABC"/>
    <w:rsid w:val="00F9176E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F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6BF0"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16BF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16B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E7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316BF0"/>
    <w:pPr>
      <w:ind w:left="132" w:firstLine="566"/>
      <w:jc w:val="both"/>
    </w:pPr>
  </w:style>
  <w:style w:type="paragraph" w:customStyle="1" w:styleId="TableParagraph">
    <w:name w:val="Table Paragraph"/>
    <w:basedOn w:val="Normal"/>
    <w:uiPriority w:val="99"/>
    <w:rsid w:val="00316BF0"/>
  </w:style>
  <w:style w:type="paragraph" w:styleId="NoSpacing">
    <w:name w:val="No Spacing"/>
    <w:uiPriority w:val="99"/>
    <w:qFormat/>
    <w:rsid w:val="00767A4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="Calibr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TableGrid">
    <w:name w:val="Table Grid"/>
    <w:basedOn w:val="TableNormal"/>
    <w:uiPriority w:val="99"/>
    <w:rsid w:val="00665B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0047F"/>
    <w:rPr>
      <w:rFonts w:cs="Times New Roman"/>
      <w:color w:val="0066CC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0047F"/>
    <w:rPr>
      <w:rFonts w:ascii="Courier New" w:eastAsia="Arial Unicode MS" w:hAnsi="Courier New" w:cs="Times New Roman"/>
      <w:sz w:val="26"/>
      <w:szCs w:val="26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A3D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D73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CA3D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D73"/>
    <w:rPr>
      <w:rFonts w:ascii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7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65E"/>
    <w:rPr>
      <w:rFonts w:ascii="Tahoma" w:hAnsi="Tahoma" w:cs="Tahoma"/>
      <w:sz w:val="16"/>
      <w:szCs w:val="16"/>
      <w:lang w:val="ru-RU"/>
    </w:rPr>
  </w:style>
  <w:style w:type="character" w:styleId="Strong">
    <w:name w:val="Strong"/>
    <w:basedOn w:val="DefaultParagraphFont"/>
    <w:uiPriority w:val="99"/>
    <w:qFormat/>
    <w:rsid w:val="00073C52"/>
    <w:rPr>
      <w:rFonts w:cs="Times New Roman"/>
      <w:b/>
      <w:bCs/>
    </w:rPr>
  </w:style>
  <w:style w:type="paragraph" w:customStyle="1" w:styleId="alsta">
    <w:name w:val="alsta"/>
    <w:basedOn w:val="Normal"/>
    <w:uiPriority w:val="99"/>
    <w:rsid w:val="00073C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08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krousovskij-r45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1045</TotalTime>
  <Pages>33</Pages>
  <Words>13952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User-Г</dc:creator>
  <cp:keywords/>
  <dc:description/>
  <cp:lastModifiedBy>Пользователь Windows</cp:lastModifiedBy>
  <cp:revision>37</cp:revision>
  <cp:lastPrinted>2022-11-22T08:18:00Z</cp:lastPrinted>
  <dcterms:created xsi:type="dcterms:W3CDTF">2021-12-24T10:25:00Z</dcterms:created>
  <dcterms:modified xsi:type="dcterms:W3CDTF">2022-12-05T06:04:00Z</dcterms:modified>
</cp:coreProperties>
</file>