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00" w:rsidRPr="002B0ACF" w:rsidRDefault="00045F00" w:rsidP="002672DB">
      <w:pPr>
        <w:shd w:val="clear" w:color="auto" w:fill="FFFFFF"/>
        <w:spacing w:before="100" w:beforeAutospacing="1" w:after="100" w:afterAutospacing="1" w:line="240" w:lineRule="auto"/>
        <w:ind w:left="-426" w:right="-143"/>
        <w:jc w:val="center"/>
        <w:rPr>
          <w:rFonts w:ascii="Times New Roman" w:hAnsi="Times New Roman"/>
          <w:color w:val="000000"/>
          <w:sz w:val="26"/>
          <w:szCs w:val="26"/>
        </w:rPr>
      </w:pPr>
      <w:r w:rsidRPr="002B0ACF">
        <w:rPr>
          <w:rFonts w:ascii="Times New Roman" w:hAnsi="Times New Roman"/>
          <w:b/>
          <w:bCs/>
          <w:color w:val="000000"/>
          <w:sz w:val="28"/>
        </w:rPr>
        <w:t>КУРГАНСКАЯ ОБЛАСТЬ</w:t>
      </w:r>
    </w:p>
    <w:p w:rsidR="00045F00" w:rsidRPr="002B0ACF" w:rsidRDefault="00045F00" w:rsidP="002672DB">
      <w:pPr>
        <w:shd w:val="clear" w:color="auto" w:fill="FFFFFF"/>
        <w:spacing w:before="100" w:beforeAutospacing="1" w:after="100" w:afterAutospacing="1" w:line="240" w:lineRule="auto"/>
        <w:ind w:left="-426"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</w:rPr>
        <w:t>​ </w:t>
      </w:r>
      <w:r w:rsidRPr="002B0ACF">
        <w:rPr>
          <w:rFonts w:ascii="Times New Roman" w:hAnsi="Times New Roman"/>
          <w:b/>
          <w:bCs/>
          <w:color w:val="000000"/>
          <w:sz w:val="28"/>
        </w:rPr>
        <w:t>МОКРОУСОВСКИЙ РАЙОН</w:t>
      </w:r>
    </w:p>
    <w:p w:rsidR="00045F00" w:rsidRPr="002B0ACF" w:rsidRDefault="00045F00" w:rsidP="002672DB">
      <w:pPr>
        <w:shd w:val="clear" w:color="auto" w:fill="FFFFFF"/>
        <w:spacing w:before="100" w:beforeAutospacing="1" w:after="100" w:afterAutospacing="1" w:line="240" w:lineRule="auto"/>
        <w:ind w:left="-426" w:right="-14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МИХАЙЛОВСКИЙ</w:t>
      </w:r>
      <w:r w:rsidRPr="002B0ACF">
        <w:rPr>
          <w:rFonts w:ascii="Times New Roman" w:hAnsi="Times New Roman"/>
          <w:b/>
          <w:bCs/>
          <w:color w:val="000000"/>
          <w:sz w:val="28"/>
        </w:rPr>
        <w:t xml:space="preserve"> СЕЛЬСОВЕТ</w:t>
      </w:r>
    </w:p>
    <w:p w:rsidR="00045F00" w:rsidRPr="002B0ACF" w:rsidRDefault="00045F00" w:rsidP="002672DB">
      <w:pPr>
        <w:shd w:val="clear" w:color="auto" w:fill="FFFFFF"/>
        <w:spacing w:before="100" w:beforeAutospacing="1" w:after="100" w:afterAutospacing="1" w:line="240" w:lineRule="auto"/>
        <w:ind w:left="-426"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b/>
          <w:bCs/>
          <w:color w:val="000000"/>
          <w:sz w:val="28"/>
        </w:rPr>
        <w:t xml:space="preserve">АДМИНИСТРАЦИЯ </w:t>
      </w:r>
      <w:r>
        <w:rPr>
          <w:rFonts w:ascii="Times New Roman" w:hAnsi="Times New Roman"/>
          <w:b/>
          <w:bCs/>
          <w:color w:val="000000"/>
          <w:sz w:val="28"/>
        </w:rPr>
        <w:t>МИХАЙЛОВСКОГО</w:t>
      </w:r>
      <w:r w:rsidRPr="002B0ACF">
        <w:rPr>
          <w:rFonts w:ascii="Times New Roman" w:hAnsi="Times New Roman"/>
          <w:b/>
          <w:bCs/>
          <w:color w:val="000000"/>
          <w:sz w:val="28"/>
        </w:rPr>
        <w:t xml:space="preserve"> СЕЛЬСОВЕТА</w:t>
      </w:r>
    </w:p>
    <w:p w:rsidR="00045F00" w:rsidRPr="002B0ACF" w:rsidRDefault="00045F00" w:rsidP="002672DB">
      <w:pPr>
        <w:shd w:val="clear" w:color="auto" w:fill="FFFFFF"/>
        <w:spacing w:before="100" w:beforeAutospacing="1" w:after="100" w:afterAutospacing="1" w:line="240" w:lineRule="auto"/>
        <w:ind w:left="-426"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b/>
          <w:bCs/>
          <w:color w:val="000000"/>
          <w:sz w:val="28"/>
        </w:rPr>
        <w:t>РАСПОРЯЖЕНИЕ</w:t>
      </w:r>
    </w:p>
    <w:p w:rsidR="00045F00" w:rsidRPr="002B0ACF" w:rsidRDefault="00045F00" w:rsidP="002B0ACF">
      <w:pPr>
        <w:shd w:val="clear" w:color="auto" w:fill="FFFFFF"/>
        <w:spacing w:before="100" w:beforeAutospacing="1" w:after="100" w:afterAutospacing="1" w:line="240" w:lineRule="auto"/>
        <w:ind w:left="-426" w:right="-14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17 июня  2019 г. № 13</w:t>
      </w:r>
      <w:r w:rsidRPr="002B0ACF">
        <w:rPr>
          <w:rFonts w:ascii="Times New Roman" w:hAnsi="Times New Roman"/>
          <w:color w:val="000000"/>
          <w:sz w:val="26"/>
          <w:szCs w:val="26"/>
        </w:rPr>
        <w:t>-р</w:t>
      </w:r>
    </w:p>
    <w:p w:rsidR="00045F00" w:rsidRPr="002B0ACF" w:rsidRDefault="00045F00" w:rsidP="002B0ACF">
      <w:pPr>
        <w:shd w:val="clear" w:color="auto" w:fill="FFFFFF"/>
        <w:spacing w:before="100" w:beforeAutospacing="1" w:after="100" w:afterAutospacing="1" w:line="240" w:lineRule="auto"/>
        <w:ind w:left="-426" w:right="-143"/>
        <w:rPr>
          <w:rFonts w:ascii="Times New Roman" w:hAnsi="Times New Roman"/>
          <w:color w:val="000000"/>
          <w:sz w:val="26"/>
          <w:szCs w:val="26"/>
        </w:rPr>
      </w:pPr>
      <w:r w:rsidRPr="002B0ACF">
        <w:rPr>
          <w:rFonts w:ascii="Times New Roman" w:hAnsi="Times New Roman"/>
          <w:color w:val="000000"/>
          <w:sz w:val="26"/>
          <w:szCs w:val="26"/>
        </w:rPr>
        <w:t xml:space="preserve">с. </w:t>
      </w:r>
      <w:r>
        <w:rPr>
          <w:rFonts w:ascii="Times New Roman" w:hAnsi="Times New Roman"/>
          <w:color w:val="000000"/>
          <w:sz w:val="26"/>
          <w:szCs w:val="26"/>
        </w:rPr>
        <w:t>Михайловка</w:t>
      </w:r>
    </w:p>
    <w:p w:rsidR="00045F00" w:rsidRPr="002B0ACF" w:rsidRDefault="00045F00" w:rsidP="002B0ACF">
      <w:pPr>
        <w:shd w:val="clear" w:color="auto" w:fill="FFFFFF"/>
        <w:spacing w:after="0" w:line="240" w:lineRule="auto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Об утверждении Перечня имущества</w:t>
      </w:r>
    </w:p>
    <w:p w:rsidR="00045F00" w:rsidRPr="002B0ACF" w:rsidRDefault="00045F00" w:rsidP="002B0ACF">
      <w:pPr>
        <w:shd w:val="clear" w:color="auto" w:fill="FFFFFF"/>
        <w:spacing w:after="0" w:line="240" w:lineRule="auto"/>
        <w:ind w:left="-425" w:righ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сельсовета предназначенного</w:t>
      </w:r>
    </w:p>
    <w:p w:rsidR="00045F00" w:rsidRPr="002B0ACF" w:rsidRDefault="00045F00" w:rsidP="002B0ACF">
      <w:pPr>
        <w:shd w:val="clear" w:color="auto" w:fill="FFFFFF"/>
        <w:spacing w:after="0" w:line="240" w:lineRule="auto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для предоставления его во владение и (или) в</w:t>
      </w:r>
    </w:p>
    <w:p w:rsidR="00045F00" w:rsidRPr="002B0ACF" w:rsidRDefault="00045F00" w:rsidP="002B0ACF">
      <w:pPr>
        <w:shd w:val="clear" w:color="auto" w:fill="FFFFFF"/>
        <w:spacing w:after="0" w:line="240" w:lineRule="auto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пользование на долгосрочной основе субъектам</w:t>
      </w:r>
    </w:p>
    <w:p w:rsidR="00045F00" w:rsidRPr="002B0ACF" w:rsidRDefault="00045F00" w:rsidP="002B0ACF">
      <w:pPr>
        <w:shd w:val="clear" w:color="auto" w:fill="FFFFFF"/>
        <w:spacing w:after="0" w:line="240" w:lineRule="auto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малого и среднего предпринимательства и организациям,</w:t>
      </w:r>
    </w:p>
    <w:p w:rsidR="00045F00" w:rsidRPr="002B0ACF" w:rsidRDefault="00045F00" w:rsidP="002B0ACF">
      <w:pPr>
        <w:shd w:val="clear" w:color="auto" w:fill="FFFFFF"/>
        <w:spacing w:after="0" w:line="240" w:lineRule="auto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образующим инфраструктуру поддержки субъектов</w:t>
      </w:r>
    </w:p>
    <w:p w:rsidR="00045F00" w:rsidRPr="002B0ACF" w:rsidRDefault="00045F00" w:rsidP="002B0ACF">
      <w:pPr>
        <w:shd w:val="clear" w:color="auto" w:fill="FFFFFF"/>
        <w:spacing w:after="0" w:line="240" w:lineRule="auto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малого и среднего предпринимательства</w:t>
      </w:r>
    </w:p>
    <w:p w:rsidR="00045F00" w:rsidRPr="002B0ACF" w:rsidRDefault="00045F00" w:rsidP="002B0ACF">
      <w:pPr>
        <w:shd w:val="clear" w:color="auto" w:fill="FFFFFF"/>
        <w:spacing w:before="100" w:beforeAutospacing="1" w:after="100" w:afterAutospacing="1" w:line="240" w:lineRule="auto"/>
        <w:ind w:left="-426" w:right="-143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</w:t>
      </w:r>
    </w:p>
    <w:p w:rsidR="00045F00" w:rsidRPr="002B0ACF" w:rsidRDefault="00045F00" w:rsidP="002B0ACF">
      <w:pPr>
        <w:shd w:val="clear" w:color="auto" w:fill="FFFFFF"/>
        <w:spacing w:before="100" w:beforeAutospacing="1" w:after="100" w:afterAutospacing="1" w:line="240" w:lineRule="auto"/>
        <w:ind w:left="-426" w:right="-143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/>
          <w:color w:val="000000"/>
          <w:sz w:val="28"/>
          <w:szCs w:val="28"/>
        </w:rPr>
        <w:t>Михайловского  сельсовета №9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4 июня 2018</w:t>
      </w:r>
      <w:r w:rsidRPr="002B0ACF">
        <w:rPr>
          <w:rFonts w:ascii="Times New Roman" w:hAnsi="Times New Roman"/>
          <w:color w:val="000000"/>
          <w:sz w:val="28"/>
          <w:szCs w:val="28"/>
        </w:rPr>
        <w:t>года «Об утверждении Порядка формирования, ведения, обязательного опубликования перечней муниципального имущества, предназначенного для передачи во владение и (или) пользование субъектам малого и среднего предпринимательства, не подлежащего приватизации, а также порядок и условия предоставления такого имущества в аренду».</w:t>
      </w:r>
    </w:p>
    <w:p w:rsidR="00045F00" w:rsidRPr="002B0ACF" w:rsidRDefault="00045F00" w:rsidP="00105C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 xml:space="preserve">1.Утвердить перечень имущества </w:t>
      </w:r>
      <w:r>
        <w:rPr>
          <w:rFonts w:ascii="Times New Roman" w:hAnsi="Times New Roman"/>
          <w:color w:val="000000"/>
          <w:sz w:val="28"/>
          <w:szCs w:val="28"/>
        </w:rPr>
        <w:t xml:space="preserve">Михайловского 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организациям,образующим инфраструктуру поддержки субъектов, малого и среднего предпринимательства, согласно приложения</w:t>
      </w:r>
    </w:p>
    <w:p w:rsidR="00045F00" w:rsidRPr="002B0ACF" w:rsidRDefault="00045F00" w:rsidP="002B0ACF">
      <w:pPr>
        <w:shd w:val="clear" w:color="auto" w:fill="FFFFFF"/>
        <w:spacing w:before="100" w:beforeAutospacing="1" w:after="100" w:afterAutospacing="1" w:line="240" w:lineRule="auto"/>
        <w:ind w:left="-426" w:right="-143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2</w:t>
      </w:r>
      <w:r w:rsidRPr="002B0ACF">
        <w:rPr>
          <w:rFonts w:ascii="Times New Roman" w:hAnsi="Times New Roman"/>
          <w:b/>
          <w:bCs/>
          <w:color w:val="000000"/>
          <w:sz w:val="28"/>
        </w:rPr>
        <w:t>.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 Настоящее распоряжение обнародовать согласно Уставу </w:t>
      </w:r>
      <w:r>
        <w:rPr>
          <w:rFonts w:ascii="Times New Roman" w:hAnsi="Times New Roman"/>
          <w:color w:val="000000"/>
          <w:sz w:val="28"/>
          <w:szCs w:val="28"/>
        </w:rPr>
        <w:t xml:space="preserve">Михайловского </w:t>
      </w:r>
      <w:r w:rsidRPr="002B0ACF">
        <w:rPr>
          <w:rFonts w:ascii="Times New Roman" w:hAnsi="Times New Roman"/>
          <w:color w:val="000000"/>
          <w:sz w:val="28"/>
          <w:szCs w:val="28"/>
        </w:rPr>
        <w:t>сельсовета Мокроусовского района Курганской области</w:t>
      </w:r>
    </w:p>
    <w:p w:rsidR="00045F00" w:rsidRPr="002B0ACF" w:rsidRDefault="00045F00" w:rsidP="002B0ACF">
      <w:pPr>
        <w:shd w:val="clear" w:color="auto" w:fill="FFFFFF"/>
        <w:spacing w:before="100" w:beforeAutospacing="1" w:after="100" w:afterAutospacing="1" w:line="240" w:lineRule="auto"/>
        <w:ind w:left="-426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распоряжения оставляю за собой.</w:t>
      </w:r>
    </w:p>
    <w:p w:rsidR="00045F00" w:rsidRDefault="00045F00" w:rsidP="002B0ACF">
      <w:pPr>
        <w:shd w:val="clear" w:color="auto" w:fill="FFFFFF"/>
        <w:spacing w:before="100" w:beforeAutospacing="1" w:after="100" w:afterAutospacing="1" w:line="240" w:lineRule="auto"/>
        <w:ind w:left="-426"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F00" w:rsidRPr="002B0ACF" w:rsidRDefault="00045F00" w:rsidP="002B0ACF">
      <w:pPr>
        <w:shd w:val="clear" w:color="auto" w:fill="FFFFFF"/>
        <w:spacing w:before="100" w:beforeAutospacing="1" w:after="100" w:afterAutospacing="1" w:line="240" w:lineRule="auto"/>
        <w:ind w:left="-426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Михайловского 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С.Г.Фролов</w:t>
      </w:r>
    </w:p>
    <w:p w:rsidR="00045F00" w:rsidRDefault="00045F00" w:rsidP="002B0ACF">
      <w:pPr>
        <w:shd w:val="clear" w:color="auto" w:fill="FFFFFF"/>
        <w:spacing w:before="100" w:beforeAutospacing="1" w:after="100" w:afterAutospacing="1" w:line="240" w:lineRule="auto"/>
        <w:ind w:left="-426" w:right="-14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5F00" w:rsidRPr="002B0ACF" w:rsidRDefault="00045F00" w:rsidP="00105C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4"/>
          <w:szCs w:val="24"/>
        </w:rPr>
        <w:t>Приложение к распоряжению</w:t>
      </w:r>
    </w:p>
    <w:p w:rsidR="00045F00" w:rsidRPr="002B0ACF" w:rsidRDefault="00045F00" w:rsidP="00105C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Михайловского </w:t>
      </w:r>
      <w:r w:rsidRPr="002B0ACF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045F00" w:rsidRPr="002B0ACF" w:rsidRDefault="00045F00" w:rsidP="00105C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B0ACF">
        <w:rPr>
          <w:rFonts w:ascii="Times New Roman" w:hAnsi="Times New Roman"/>
          <w:color w:val="000000"/>
          <w:sz w:val="24"/>
          <w:szCs w:val="24"/>
        </w:rPr>
        <w:t>«Об утверждении Перечня имущества</w:t>
      </w:r>
    </w:p>
    <w:p w:rsidR="00045F00" w:rsidRPr="002B0ACF" w:rsidRDefault="00045F00" w:rsidP="00105C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Михайловского </w:t>
      </w:r>
      <w:r w:rsidRPr="002B0ACF">
        <w:rPr>
          <w:rFonts w:ascii="Times New Roman" w:hAnsi="Times New Roman"/>
          <w:color w:val="000000"/>
          <w:sz w:val="24"/>
          <w:szCs w:val="24"/>
        </w:rPr>
        <w:t xml:space="preserve"> сельсовета предназначенного</w:t>
      </w:r>
    </w:p>
    <w:p w:rsidR="00045F00" w:rsidRPr="002B0ACF" w:rsidRDefault="00045F00" w:rsidP="00105C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B0ACF">
        <w:rPr>
          <w:rFonts w:ascii="Times New Roman" w:hAnsi="Times New Roman"/>
          <w:color w:val="000000"/>
          <w:sz w:val="24"/>
          <w:szCs w:val="24"/>
        </w:rPr>
        <w:t>для предоставления его во владение и (или) в</w:t>
      </w:r>
    </w:p>
    <w:p w:rsidR="00045F00" w:rsidRPr="002B0ACF" w:rsidRDefault="00045F00" w:rsidP="00105C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B0ACF">
        <w:rPr>
          <w:rFonts w:ascii="Times New Roman" w:hAnsi="Times New Roman"/>
          <w:color w:val="000000"/>
          <w:sz w:val="24"/>
          <w:szCs w:val="24"/>
        </w:rPr>
        <w:t>пользование на долгосрочной основе субъектам</w:t>
      </w:r>
    </w:p>
    <w:p w:rsidR="00045F00" w:rsidRPr="002B0ACF" w:rsidRDefault="00045F00" w:rsidP="00105C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B0ACF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 и организациям,</w:t>
      </w:r>
    </w:p>
    <w:p w:rsidR="00045F00" w:rsidRPr="002B0ACF" w:rsidRDefault="00045F00" w:rsidP="00105C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B0ACF">
        <w:rPr>
          <w:rFonts w:ascii="Times New Roman" w:hAnsi="Times New Roman"/>
          <w:color w:val="000000"/>
          <w:sz w:val="24"/>
          <w:szCs w:val="24"/>
        </w:rPr>
        <w:t>образующим инфраструктуру поддержки субъектов</w:t>
      </w:r>
    </w:p>
    <w:p w:rsidR="00045F00" w:rsidRPr="002B0ACF" w:rsidRDefault="00045F00" w:rsidP="00105C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B0ACF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предпринимательства»</w:t>
      </w:r>
    </w:p>
    <w:p w:rsidR="00045F00" w:rsidRPr="002B0ACF" w:rsidRDefault="00045F00" w:rsidP="00105C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17</w:t>
      </w:r>
      <w:r w:rsidRPr="002B0ACF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B0ACF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B0ACF">
        <w:rPr>
          <w:rFonts w:ascii="Times New Roman" w:hAnsi="Times New Roman"/>
          <w:color w:val="000000"/>
          <w:sz w:val="24"/>
          <w:szCs w:val="24"/>
        </w:rPr>
        <w:t>г №1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B0ACF">
        <w:rPr>
          <w:rFonts w:ascii="Times New Roman" w:hAnsi="Times New Roman"/>
          <w:color w:val="000000"/>
          <w:sz w:val="24"/>
          <w:szCs w:val="24"/>
        </w:rPr>
        <w:t>-р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31"/>
        <w:gridCol w:w="2570"/>
        <w:gridCol w:w="1530"/>
        <w:gridCol w:w="3485"/>
      </w:tblGrid>
      <w:tr w:rsidR="00045F00" w:rsidRPr="000548E5" w:rsidTr="002672DB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2B0ACF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45F00" w:rsidRPr="002B0ACF" w:rsidRDefault="00045F00" w:rsidP="002B0ACF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45F00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045F00" w:rsidRPr="002B0ACF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F00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045F00" w:rsidRPr="002B0ACF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объекта. (га)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Местонахождение</w:t>
            </w:r>
          </w:p>
        </w:tc>
      </w:tr>
      <w:tr w:rsidR="00045F00" w:rsidRPr="000548E5" w:rsidTr="002672DB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2B0ACF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5F00" w:rsidRPr="000548E5" w:rsidTr="002672DB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2B0ACF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45F00" w:rsidRDefault="00045F00" w:rsidP="00267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участок.</w:t>
            </w:r>
          </w:p>
          <w:p w:rsidR="00045F00" w:rsidRDefault="00045F00" w:rsidP="00267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Категория:</w:t>
            </w:r>
          </w:p>
          <w:p w:rsidR="00045F00" w:rsidRPr="002B0ACF" w:rsidRDefault="00045F00" w:rsidP="00267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с/х назначения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2672DB">
            <w:pPr>
              <w:spacing w:before="100" w:beforeAutospacing="1" w:after="100" w:afterAutospacing="1" w:line="240" w:lineRule="auto"/>
              <w:ind w:left="-426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198,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48E5">
              <w:rPr>
                <w:sz w:val="16"/>
                <w:szCs w:val="16"/>
              </w:rPr>
              <w:t>249,2 га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F00" w:rsidRPr="000548E5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sz w:val="16"/>
                <w:szCs w:val="16"/>
              </w:rPr>
            </w:pPr>
            <w:r w:rsidRPr="000548E5">
              <w:rPr>
                <w:sz w:val="16"/>
                <w:szCs w:val="16"/>
              </w:rPr>
              <w:t>Курганская обл.</w:t>
            </w:r>
          </w:p>
          <w:p w:rsidR="00045F00" w:rsidRPr="002B0ACF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8E5">
              <w:rPr>
                <w:sz w:val="16"/>
                <w:szCs w:val="16"/>
              </w:rPr>
              <w:t>Мокроусовский район, с.Михайловка</w:t>
            </w:r>
          </w:p>
        </w:tc>
      </w:tr>
      <w:tr w:rsidR="00045F00" w:rsidRPr="000548E5" w:rsidTr="002672DB">
        <w:trPr>
          <w:trHeight w:val="140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2B0ACF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45F00" w:rsidRDefault="00045F00" w:rsidP="00267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участок. </w:t>
            </w:r>
          </w:p>
          <w:p w:rsidR="00045F00" w:rsidRDefault="00045F00" w:rsidP="00267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Категория:</w:t>
            </w:r>
          </w:p>
          <w:p w:rsidR="00045F00" w:rsidRDefault="00045F00" w:rsidP="00267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8E5">
              <w:rPr>
                <w:sz w:val="16"/>
                <w:szCs w:val="16"/>
              </w:rPr>
              <w:t>Земли населенного пункта</w:t>
            </w:r>
          </w:p>
          <w:p w:rsidR="00045F00" w:rsidRPr="002B0ACF" w:rsidRDefault="00045F00" w:rsidP="002B0ACF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2B0ACF">
            <w:pPr>
              <w:spacing w:before="100" w:beforeAutospacing="1" w:after="100" w:afterAutospacing="1" w:line="240" w:lineRule="auto"/>
              <w:ind w:left="-426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199,</w:t>
            </w:r>
            <w:r w:rsidRPr="000548E5">
              <w:rPr>
                <w:sz w:val="16"/>
                <w:szCs w:val="16"/>
              </w:rPr>
              <w:t xml:space="preserve"> 0,358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F00" w:rsidRPr="000548E5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sz w:val="16"/>
                <w:szCs w:val="16"/>
              </w:rPr>
            </w:pPr>
            <w:r w:rsidRPr="000548E5">
              <w:rPr>
                <w:sz w:val="16"/>
                <w:szCs w:val="16"/>
              </w:rPr>
              <w:t>Курганская обл.Мокроусовский район,</w:t>
            </w:r>
          </w:p>
          <w:p w:rsidR="00045F00" w:rsidRPr="002B0ACF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8E5">
              <w:rPr>
                <w:sz w:val="16"/>
                <w:szCs w:val="16"/>
              </w:rPr>
              <w:t xml:space="preserve"> д.Новотроицкое ул.Войкова,19</w:t>
            </w: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45F00" w:rsidRPr="000548E5" w:rsidTr="002672DB">
        <w:trPr>
          <w:trHeight w:val="66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2B0ACF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45F00" w:rsidRDefault="00045F00" w:rsidP="00267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участок. </w:t>
            </w:r>
          </w:p>
          <w:p w:rsidR="00045F00" w:rsidRDefault="00045F00" w:rsidP="00267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  <w:szCs w:val="24"/>
              </w:rPr>
              <w:t>Категория:</w:t>
            </w:r>
          </w:p>
          <w:p w:rsidR="00045F00" w:rsidRPr="002B0ACF" w:rsidRDefault="00045F00" w:rsidP="00267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8E5">
              <w:rPr>
                <w:sz w:val="16"/>
                <w:szCs w:val="16"/>
              </w:rPr>
              <w:t>Земли промышленности, энергетики, транспорта, связи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F00" w:rsidRPr="002B0ACF" w:rsidRDefault="00045F00" w:rsidP="002B0ACF">
            <w:pPr>
              <w:spacing w:before="100" w:beforeAutospacing="1" w:after="100" w:afterAutospacing="1" w:line="240" w:lineRule="auto"/>
              <w:ind w:left="-426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8E5">
              <w:rPr>
                <w:sz w:val="16"/>
                <w:szCs w:val="16"/>
              </w:rPr>
              <w:t xml:space="preserve">18         0,187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F00" w:rsidRPr="000548E5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sz w:val="16"/>
                <w:szCs w:val="16"/>
              </w:rPr>
            </w:pPr>
            <w:r w:rsidRPr="000548E5">
              <w:rPr>
                <w:sz w:val="16"/>
                <w:szCs w:val="16"/>
              </w:rPr>
              <w:t>Курганская обл.Мокроусовский район,</w:t>
            </w:r>
          </w:p>
          <w:p w:rsidR="00045F00" w:rsidRPr="000548E5" w:rsidRDefault="00045F00" w:rsidP="001D48D6">
            <w:pPr>
              <w:spacing w:before="100" w:beforeAutospacing="1" w:after="100" w:afterAutospacing="1" w:line="240" w:lineRule="auto"/>
              <w:ind w:left="-426" w:right="-143"/>
              <w:jc w:val="center"/>
              <w:rPr>
                <w:sz w:val="16"/>
                <w:szCs w:val="16"/>
              </w:rPr>
            </w:pPr>
            <w:r w:rsidRPr="000548E5">
              <w:rPr>
                <w:sz w:val="16"/>
                <w:szCs w:val="16"/>
              </w:rPr>
              <w:t xml:space="preserve"> с.Михайловка</w:t>
            </w:r>
          </w:p>
        </w:tc>
      </w:tr>
    </w:tbl>
    <w:p w:rsidR="00045F00" w:rsidRPr="002B0ACF" w:rsidRDefault="00045F00" w:rsidP="002B0ACF">
      <w:pPr>
        <w:ind w:left="-426" w:right="-143"/>
        <w:rPr>
          <w:rFonts w:ascii="Times New Roman" w:hAnsi="Times New Roman"/>
        </w:rPr>
      </w:pPr>
    </w:p>
    <w:sectPr w:rsidR="00045F00" w:rsidRPr="002B0ACF" w:rsidSect="0089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ACF"/>
    <w:rsid w:val="00045F00"/>
    <w:rsid w:val="000548E5"/>
    <w:rsid w:val="00104A7E"/>
    <w:rsid w:val="00105CAD"/>
    <w:rsid w:val="001D48D6"/>
    <w:rsid w:val="002672DB"/>
    <w:rsid w:val="002B0ACF"/>
    <w:rsid w:val="00750E84"/>
    <w:rsid w:val="008908AF"/>
    <w:rsid w:val="008B710E"/>
    <w:rsid w:val="009E0D1E"/>
    <w:rsid w:val="00E9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2B0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DefaultParagraphFont"/>
    <w:uiPriority w:val="99"/>
    <w:rsid w:val="002B0ACF"/>
    <w:rPr>
      <w:rFonts w:cs="Times New Roman"/>
    </w:rPr>
  </w:style>
  <w:style w:type="paragraph" w:customStyle="1" w:styleId="p2">
    <w:name w:val="p2"/>
    <w:basedOn w:val="Normal"/>
    <w:uiPriority w:val="99"/>
    <w:rsid w:val="002B0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2B0ACF"/>
    <w:rPr>
      <w:rFonts w:cs="Times New Roman"/>
    </w:rPr>
  </w:style>
  <w:style w:type="character" w:customStyle="1" w:styleId="s2">
    <w:name w:val="s2"/>
    <w:basedOn w:val="DefaultParagraphFont"/>
    <w:uiPriority w:val="99"/>
    <w:rsid w:val="002B0ACF"/>
    <w:rPr>
      <w:rFonts w:cs="Times New Roman"/>
    </w:rPr>
  </w:style>
  <w:style w:type="paragraph" w:customStyle="1" w:styleId="p3">
    <w:name w:val="p3"/>
    <w:basedOn w:val="Normal"/>
    <w:uiPriority w:val="99"/>
    <w:rsid w:val="002B0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Normal"/>
    <w:uiPriority w:val="99"/>
    <w:rsid w:val="002B0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2B0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Normal"/>
    <w:uiPriority w:val="99"/>
    <w:rsid w:val="002B0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DefaultParagraphFont"/>
    <w:uiPriority w:val="99"/>
    <w:rsid w:val="002B0ACF"/>
    <w:rPr>
      <w:rFonts w:cs="Times New Roman"/>
    </w:rPr>
  </w:style>
  <w:style w:type="paragraph" w:customStyle="1" w:styleId="p10">
    <w:name w:val="p10"/>
    <w:basedOn w:val="Normal"/>
    <w:uiPriority w:val="99"/>
    <w:rsid w:val="002B0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Normal"/>
    <w:uiPriority w:val="99"/>
    <w:rsid w:val="002B0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366</Words>
  <Characters>2092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Михайловка</dc:creator>
  <cp:keywords/>
  <dc:description/>
  <cp:lastModifiedBy>Алена</cp:lastModifiedBy>
  <cp:revision>2</cp:revision>
  <cp:lastPrinted>2019-06-19T06:07:00Z</cp:lastPrinted>
  <dcterms:created xsi:type="dcterms:W3CDTF">2019-06-21T09:06:00Z</dcterms:created>
  <dcterms:modified xsi:type="dcterms:W3CDTF">2019-06-21T09:06:00Z</dcterms:modified>
</cp:coreProperties>
</file>